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006B9BC9" w:rsidR="000171EB" w:rsidRPr="00552643" w:rsidRDefault="00552643" w:rsidP="00552643">
      <w:pPr>
        <w:pStyle w:val="CoverA"/>
        <w:spacing w:after="0" w:line="240" w:lineRule="auto"/>
        <w:rPr>
          <w:sz w:val="30"/>
          <w:szCs w:val="30"/>
        </w:rPr>
      </w:pPr>
      <w:r>
        <w:rPr>
          <w:sz w:val="30"/>
          <w:szCs w:val="30"/>
        </w:rPr>
        <w:t xml:space="preserve">British Council </w:t>
      </w:r>
      <w:r w:rsidR="00672177">
        <w:rPr>
          <w:sz w:val="30"/>
          <w:szCs w:val="30"/>
        </w:rPr>
        <w:t xml:space="preserve"> - </w:t>
      </w:r>
      <w:r w:rsidR="002D3EAB">
        <w:rPr>
          <w:sz w:val="30"/>
          <w:szCs w:val="30"/>
        </w:rPr>
        <w:t xml:space="preserve">Future of English </w:t>
      </w:r>
      <w:r w:rsidR="008553AA" w:rsidRPr="008553AA">
        <w:rPr>
          <w:sz w:val="30"/>
          <w:szCs w:val="30"/>
        </w:rPr>
        <w:t xml:space="preserve">East Asia </w:t>
      </w:r>
      <w:r w:rsidR="00672177">
        <w:rPr>
          <w:sz w:val="30"/>
          <w:szCs w:val="30"/>
        </w:rPr>
        <w:t>Research</w:t>
      </w:r>
      <w:r w:rsidR="00672177" w:rsidRPr="008553AA">
        <w:rPr>
          <w:sz w:val="30"/>
          <w:szCs w:val="30"/>
        </w:rPr>
        <w:t xml:space="preserve"> Consultant</w:t>
      </w:r>
      <w:r w:rsidR="00672177">
        <w:rPr>
          <w:sz w:val="30"/>
          <w:szCs w:val="30"/>
        </w:rPr>
        <w:t xml:space="preserve"> </w:t>
      </w:r>
    </w:p>
    <w:p w14:paraId="7F4AAEE1" w14:textId="77777777" w:rsidR="003140C7" w:rsidRPr="00552643" w:rsidRDefault="001B2E1D" w:rsidP="00552643">
      <w:pPr>
        <w:spacing w:after="0" w:line="240" w:lineRule="auto"/>
        <w:rPr>
          <w:sz w:val="20"/>
          <w:szCs w:val="20"/>
        </w:rPr>
      </w:pPr>
      <w:r w:rsidRPr="00552643">
        <w:rPr>
          <w:noProof/>
          <w:color w:val="FFFFFF" w:themeColor="background1"/>
          <w:sz w:val="20"/>
          <w:szCs w:val="20"/>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9A4A5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0656122E" w14:textId="2F520FC5" w:rsidR="00552643" w:rsidRDefault="00DD38FA" w:rsidP="00552643">
      <w:pPr>
        <w:pStyle w:val="CoverTitle"/>
        <w:spacing w:after="0" w:line="240" w:lineRule="auto"/>
        <w:rPr>
          <w:sz w:val="30"/>
          <w:szCs w:val="30"/>
        </w:rPr>
      </w:pPr>
      <w:r>
        <w:rPr>
          <w:sz w:val="30"/>
          <w:szCs w:val="30"/>
        </w:rPr>
        <w:t xml:space="preserve">Request for </w:t>
      </w:r>
      <w:r w:rsidR="00552643">
        <w:rPr>
          <w:sz w:val="30"/>
          <w:szCs w:val="30"/>
        </w:rPr>
        <w:t xml:space="preserve">Formal </w:t>
      </w:r>
      <w:r w:rsidR="002D3EAB">
        <w:rPr>
          <w:sz w:val="30"/>
          <w:szCs w:val="30"/>
        </w:rPr>
        <w:t>Application</w:t>
      </w:r>
      <w:r w:rsidR="002D3EAB" w:rsidRPr="00552643">
        <w:rPr>
          <w:sz w:val="30"/>
          <w:szCs w:val="30"/>
        </w:rPr>
        <w:t xml:space="preserve"> </w:t>
      </w:r>
    </w:p>
    <w:p w14:paraId="31D6256A" w14:textId="77777777" w:rsidR="00552643" w:rsidRDefault="00552643" w:rsidP="00552643">
      <w:pPr>
        <w:spacing w:after="0" w:line="240" w:lineRule="auto"/>
        <w:rPr>
          <w:rFonts w:cs="Arial"/>
          <w:bCs/>
          <w:sz w:val="19"/>
          <w:szCs w:val="19"/>
        </w:rPr>
      </w:pPr>
    </w:p>
    <w:p w14:paraId="694F2D3B" w14:textId="348449D5" w:rsidR="00902A2E" w:rsidRDefault="00552643" w:rsidP="00552643">
      <w:pPr>
        <w:spacing w:after="0" w:line="240" w:lineRule="auto"/>
        <w:rPr>
          <w:rFonts w:cs="Arial"/>
          <w:bCs/>
          <w:sz w:val="19"/>
          <w:szCs w:val="19"/>
        </w:rPr>
      </w:pPr>
      <w:r w:rsidRPr="00DB665B">
        <w:rPr>
          <w:rFonts w:cs="Arial"/>
          <w:bCs/>
          <w:sz w:val="19"/>
          <w:szCs w:val="19"/>
        </w:rPr>
        <w:t>Th</w:t>
      </w:r>
      <w:r w:rsidR="00DD38FA" w:rsidRPr="00DB665B">
        <w:rPr>
          <w:rFonts w:cs="Arial"/>
          <w:bCs/>
          <w:sz w:val="19"/>
          <w:szCs w:val="19"/>
        </w:rPr>
        <w:t>is</w:t>
      </w:r>
      <w:r w:rsidRPr="00DB665B">
        <w:rPr>
          <w:rFonts w:cs="Arial"/>
          <w:bCs/>
          <w:sz w:val="19"/>
          <w:szCs w:val="19"/>
        </w:rPr>
        <w:t xml:space="preserve"> </w:t>
      </w:r>
      <w:r w:rsidR="003D3D89" w:rsidRPr="00DB665B">
        <w:rPr>
          <w:rFonts w:cs="Arial"/>
          <w:bCs/>
          <w:sz w:val="19"/>
          <w:szCs w:val="19"/>
        </w:rPr>
        <w:t xml:space="preserve">application </w:t>
      </w:r>
      <w:r w:rsidRPr="00DB665B">
        <w:rPr>
          <w:rFonts w:cs="Arial"/>
          <w:bCs/>
          <w:sz w:val="19"/>
          <w:szCs w:val="19"/>
        </w:rPr>
        <w:t xml:space="preserve"> form </w:t>
      </w:r>
      <w:r w:rsidR="00DD38FA" w:rsidRPr="00DB665B">
        <w:rPr>
          <w:rFonts w:cs="Arial"/>
          <w:bCs/>
          <w:sz w:val="19"/>
          <w:szCs w:val="19"/>
        </w:rPr>
        <w:t>must</w:t>
      </w:r>
      <w:r w:rsidRPr="00DB665B">
        <w:rPr>
          <w:rFonts w:cs="Arial"/>
          <w:bCs/>
          <w:sz w:val="19"/>
          <w:szCs w:val="19"/>
        </w:rPr>
        <w:t xml:space="preserve"> be submitted </w:t>
      </w:r>
      <w:r w:rsidR="003D3D89" w:rsidRPr="00DB665B">
        <w:rPr>
          <w:rFonts w:cs="Arial"/>
          <w:bCs/>
          <w:sz w:val="19"/>
          <w:szCs w:val="19"/>
        </w:rPr>
        <w:t xml:space="preserve">to </w:t>
      </w:r>
      <w:hyperlink r:id="rId11" w:history="1">
        <w:r w:rsidR="003D3D89" w:rsidRPr="00DB665B">
          <w:rPr>
            <w:rStyle w:val="Hyperlink"/>
            <w:rFonts w:cs="Arial"/>
            <w:bCs/>
            <w:sz w:val="19"/>
            <w:szCs w:val="19"/>
          </w:rPr>
          <w:t>Ei.Thein@britishcouncil.org</w:t>
        </w:r>
      </w:hyperlink>
      <w:r w:rsidR="003D3D89" w:rsidRPr="00DB665B">
        <w:rPr>
          <w:rFonts w:cs="Arial"/>
          <w:bCs/>
          <w:sz w:val="19"/>
          <w:szCs w:val="19"/>
        </w:rPr>
        <w:t xml:space="preserve">  </w:t>
      </w:r>
      <w:proofErr w:type="spellStart"/>
      <w:r w:rsidR="00E40643" w:rsidRPr="00DB665B">
        <w:rPr>
          <w:rFonts w:cs="Arial"/>
          <w:bCs/>
          <w:sz w:val="19"/>
          <w:szCs w:val="19"/>
        </w:rPr>
        <w:t>ccing</w:t>
      </w:r>
      <w:proofErr w:type="spellEnd"/>
      <w:r w:rsidR="00E40643" w:rsidRPr="00DB665B">
        <w:rPr>
          <w:rFonts w:cs="Arial"/>
          <w:bCs/>
          <w:sz w:val="19"/>
          <w:szCs w:val="19"/>
        </w:rPr>
        <w:t xml:space="preserve"> </w:t>
      </w:r>
      <w:hyperlink r:id="rId12" w:history="1">
        <w:r w:rsidR="00E40643" w:rsidRPr="00DB665B">
          <w:rPr>
            <w:rStyle w:val="Hyperlink"/>
            <w:rFonts w:cs="Arial"/>
            <w:bCs/>
            <w:sz w:val="19"/>
            <w:szCs w:val="19"/>
          </w:rPr>
          <w:t>Kathleen.zhong@britishcuoncil.org.cn</w:t>
        </w:r>
      </w:hyperlink>
      <w:r w:rsidR="00E40643" w:rsidRPr="00DB665B">
        <w:rPr>
          <w:rFonts w:cs="Arial"/>
          <w:bCs/>
          <w:sz w:val="19"/>
          <w:szCs w:val="19"/>
        </w:rPr>
        <w:t xml:space="preserve"> </w:t>
      </w:r>
      <w:r w:rsidRPr="00DB665B">
        <w:rPr>
          <w:rFonts w:cs="Arial"/>
          <w:bCs/>
          <w:sz w:val="19"/>
          <w:szCs w:val="19"/>
        </w:rPr>
        <w:t xml:space="preserve">by </w:t>
      </w:r>
      <w:r w:rsidR="00B90B02" w:rsidRPr="00DB665B">
        <w:rPr>
          <w:rFonts w:cs="Arial"/>
          <w:bCs/>
          <w:sz w:val="19"/>
          <w:szCs w:val="19"/>
        </w:rPr>
        <w:t xml:space="preserve">midnight (UK time) on </w:t>
      </w:r>
      <w:r w:rsidR="00837D79">
        <w:rPr>
          <w:rFonts w:cs="Arial"/>
          <w:bCs/>
          <w:sz w:val="19"/>
          <w:szCs w:val="19"/>
        </w:rPr>
        <w:t>4</w:t>
      </w:r>
      <w:r w:rsidR="003D3D89" w:rsidRPr="00DB665B">
        <w:rPr>
          <w:rFonts w:cs="Arial"/>
          <w:bCs/>
          <w:sz w:val="19"/>
          <w:szCs w:val="19"/>
        </w:rPr>
        <w:t xml:space="preserve"> February 2024</w:t>
      </w:r>
    </w:p>
    <w:p w14:paraId="3BBAEAE6" w14:textId="77777777" w:rsidR="00552643" w:rsidRPr="00552643" w:rsidRDefault="00552643" w:rsidP="00552643">
      <w:pPr>
        <w:spacing w:after="0" w:line="240" w:lineRule="auto"/>
        <w:rPr>
          <w:rFonts w:cs="Arial"/>
          <w:bCs/>
          <w:sz w:val="19"/>
          <w:szCs w:val="19"/>
        </w:rPr>
      </w:pPr>
    </w:p>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00C04C79">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1A67A79D" w:rsidR="00FC1218" w:rsidRPr="00DD38FA" w:rsidRDefault="00C04C79" w:rsidP="00FC1218">
            <w:pPr>
              <w:pStyle w:val="TableHeading"/>
              <w:rPr>
                <w:caps w:val="0"/>
                <w:sz w:val="20"/>
                <w:szCs w:val="20"/>
              </w:rPr>
            </w:pPr>
            <w:r w:rsidRPr="00DD38FA">
              <w:rPr>
                <w:bCs/>
                <w:sz w:val="20"/>
                <w:szCs w:val="20"/>
              </w:rPr>
              <w:t xml:space="preserve">section 1: </w:t>
            </w:r>
            <w:r w:rsidR="00B90B02" w:rsidRPr="00DD38FA">
              <w:rPr>
                <w:bCs/>
                <w:sz w:val="20"/>
                <w:szCs w:val="20"/>
              </w:rPr>
              <w:t>NAME</w:t>
            </w:r>
            <w:r w:rsidRPr="00DD38FA">
              <w:rPr>
                <w:bCs/>
                <w:sz w:val="20"/>
                <w:szCs w:val="20"/>
              </w:rPr>
              <w:t xml:space="preserve">, </w:t>
            </w:r>
            <w:r w:rsidR="00B90B02" w:rsidRPr="00DD38FA">
              <w:rPr>
                <w:bCs/>
                <w:sz w:val="20"/>
                <w:szCs w:val="20"/>
              </w:rPr>
              <w:t>DETAILS</w:t>
            </w:r>
            <w:r w:rsidRPr="00DD38FA">
              <w:rPr>
                <w:bCs/>
                <w:sz w:val="20"/>
                <w:szCs w:val="20"/>
              </w:rPr>
              <w:t xml:space="preserve"> &amp; Rationale </w:t>
            </w:r>
          </w:p>
        </w:tc>
      </w:tr>
      <w:tr w:rsidR="00F471FD" w:rsidRPr="003D0606" w14:paraId="10234395" w14:textId="77777777" w:rsidTr="00C04C79">
        <w:tc>
          <w:tcPr>
            <w:tcW w:w="10350" w:type="dxa"/>
            <w:gridSpan w:val="2"/>
            <w:tcBorders>
              <w:top w:val="single" w:sz="4" w:space="0" w:color="4A4A4A"/>
              <w:bottom w:val="single" w:sz="4" w:space="0" w:color="4A4A4A"/>
            </w:tcBorders>
          </w:tcPr>
          <w:p w14:paraId="3C93E0C9" w14:textId="11921675" w:rsidR="00F471FD" w:rsidRPr="00DD38FA" w:rsidRDefault="002D3EAB" w:rsidP="002A4611">
            <w:pPr>
              <w:pStyle w:val="TableBody"/>
              <w:rPr>
                <w:b/>
                <w:bCs/>
                <w:sz w:val="20"/>
                <w:szCs w:val="20"/>
              </w:rPr>
            </w:pPr>
            <w:r>
              <w:rPr>
                <w:b/>
                <w:bCs/>
                <w:sz w:val="20"/>
                <w:szCs w:val="20"/>
              </w:rPr>
              <w:t>Individual</w:t>
            </w:r>
            <w:r w:rsidR="00B90B02" w:rsidRPr="00DD38FA">
              <w:rPr>
                <w:b/>
                <w:bCs/>
                <w:sz w:val="20"/>
                <w:szCs w:val="20"/>
              </w:rPr>
              <w:t xml:space="preserve"> </w:t>
            </w:r>
          </w:p>
        </w:tc>
      </w:tr>
      <w:tr w:rsidR="00FD73D0" w:rsidRPr="003D0606" w14:paraId="4DCCD9F2" w14:textId="77777777" w:rsidTr="00C04C79">
        <w:tc>
          <w:tcPr>
            <w:tcW w:w="2970" w:type="dxa"/>
            <w:tcBorders>
              <w:top w:val="single" w:sz="4" w:space="0" w:color="4A4A4A"/>
              <w:bottom w:val="single" w:sz="4" w:space="0" w:color="4A4A4A"/>
            </w:tcBorders>
          </w:tcPr>
          <w:p w14:paraId="2DF47FE4" w14:textId="4002A4E2" w:rsidR="00FD73D0" w:rsidRPr="00DD38FA" w:rsidRDefault="004B3692" w:rsidP="002A4611">
            <w:pPr>
              <w:pStyle w:val="TableBody"/>
              <w:rPr>
                <w:sz w:val="20"/>
                <w:szCs w:val="20"/>
              </w:rPr>
            </w:pPr>
            <w:r w:rsidRPr="00DD38FA">
              <w:rPr>
                <w:sz w:val="20"/>
                <w:szCs w:val="20"/>
              </w:rPr>
              <w:t xml:space="preserve">Contact </w:t>
            </w:r>
            <w:r w:rsidR="00156070">
              <w:rPr>
                <w:sz w:val="20"/>
                <w:szCs w:val="20"/>
              </w:rPr>
              <w:t>p</w:t>
            </w:r>
            <w:r w:rsidR="009E26B7" w:rsidRPr="00DD38FA">
              <w:rPr>
                <w:sz w:val="20"/>
                <w:szCs w:val="20"/>
              </w:rPr>
              <w:t xml:space="preserve">erson </w:t>
            </w:r>
            <w:r w:rsidRPr="00DD38FA">
              <w:rPr>
                <w:sz w:val="20"/>
                <w:szCs w:val="20"/>
              </w:rPr>
              <w:t>(name &amp; email address)</w:t>
            </w:r>
          </w:p>
        </w:tc>
        <w:tc>
          <w:tcPr>
            <w:tcW w:w="7380" w:type="dxa"/>
            <w:tcBorders>
              <w:top w:val="single" w:sz="4" w:space="0" w:color="4A4A4A"/>
              <w:bottom w:val="single" w:sz="4" w:space="0" w:color="4A4A4A"/>
            </w:tcBorders>
          </w:tcPr>
          <w:p w14:paraId="17DB2951" w14:textId="77777777" w:rsidR="00FD73D0" w:rsidRPr="00DD38FA" w:rsidRDefault="00FD73D0" w:rsidP="002A4611">
            <w:pPr>
              <w:pStyle w:val="TableBody"/>
              <w:rPr>
                <w:sz w:val="20"/>
                <w:szCs w:val="20"/>
              </w:rPr>
            </w:pPr>
          </w:p>
        </w:tc>
      </w:tr>
      <w:tr w:rsidR="00656964" w:rsidRPr="003D0606" w14:paraId="3B3DB87B" w14:textId="77777777" w:rsidTr="00C04C79">
        <w:tc>
          <w:tcPr>
            <w:tcW w:w="2970" w:type="dxa"/>
            <w:tcBorders>
              <w:top w:val="single" w:sz="4" w:space="0" w:color="4A4A4A"/>
              <w:bottom w:val="single" w:sz="4" w:space="0" w:color="4A4A4A"/>
            </w:tcBorders>
          </w:tcPr>
          <w:p w14:paraId="3CFB3A7B" w14:textId="307FF8D0" w:rsidR="00C04C79" w:rsidRPr="00DD38FA" w:rsidRDefault="00B90B02" w:rsidP="00C04C79">
            <w:pPr>
              <w:pStyle w:val="Bullets"/>
              <w:numPr>
                <w:ilvl w:val="0"/>
                <w:numId w:val="0"/>
              </w:numPr>
              <w:rPr>
                <w:bCs/>
                <w:color w:val="auto"/>
                <w:sz w:val="20"/>
                <w:szCs w:val="20"/>
              </w:rPr>
            </w:pPr>
            <w:r w:rsidRPr="00DD38FA">
              <w:rPr>
                <w:bCs/>
                <w:color w:val="auto"/>
                <w:sz w:val="20"/>
                <w:szCs w:val="20"/>
              </w:rPr>
              <w:t xml:space="preserve">Please provide a brief description of your relevant background and experience. (Max </w:t>
            </w:r>
            <w:r w:rsidR="00DB665B">
              <w:rPr>
                <w:bCs/>
                <w:color w:val="auto"/>
                <w:sz w:val="20"/>
                <w:szCs w:val="20"/>
              </w:rPr>
              <w:t>5</w:t>
            </w:r>
            <w:r w:rsidR="00DD38FA">
              <w:rPr>
                <w:bCs/>
                <w:color w:val="auto"/>
                <w:sz w:val="20"/>
                <w:szCs w:val="20"/>
              </w:rPr>
              <w:t>00</w:t>
            </w:r>
            <w:r w:rsidRPr="00DD38FA">
              <w:rPr>
                <w:bCs/>
                <w:color w:val="auto"/>
                <w:sz w:val="20"/>
                <w:szCs w:val="20"/>
              </w:rPr>
              <w:t xml:space="preserve"> words) </w:t>
            </w:r>
          </w:p>
        </w:tc>
        <w:tc>
          <w:tcPr>
            <w:tcW w:w="7380" w:type="dxa"/>
            <w:tcBorders>
              <w:top w:val="single" w:sz="4" w:space="0" w:color="4A4A4A"/>
              <w:bottom w:val="single" w:sz="4" w:space="0" w:color="4A4A4A"/>
            </w:tcBorders>
          </w:tcPr>
          <w:p w14:paraId="4457D267" w14:textId="77777777" w:rsidR="00DD38FA" w:rsidRDefault="00DD38FA" w:rsidP="00DD38FA">
            <w:pPr>
              <w:pStyle w:val="TableBody"/>
              <w:rPr>
                <w:bCs/>
                <w:color w:val="auto"/>
                <w:sz w:val="20"/>
                <w:szCs w:val="20"/>
              </w:rPr>
            </w:pPr>
          </w:p>
          <w:p w14:paraId="547EB928" w14:textId="77777777" w:rsidR="00DD38FA" w:rsidRDefault="00DD38FA" w:rsidP="00DD38FA"/>
          <w:p w14:paraId="2A9C013C" w14:textId="77777777" w:rsidR="00DD38FA" w:rsidRDefault="00DD38FA" w:rsidP="00DD38FA"/>
          <w:p w14:paraId="107D1FC9" w14:textId="77777777" w:rsidR="00DD38FA" w:rsidRDefault="00DD38FA" w:rsidP="00DD38FA"/>
          <w:p w14:paraId="4A561FA6" w14:textId="77777777" w:rsidR="00DD38FA" w:rsidRDefault="00DD38FA" w:rsidP="00DD38FA"/>
          <w:p w14:paraId="275CA9AA" w14:textId="77777777" w:rsidR="00DD38FA" w:rsidRDefault="00DD38FA" w:rsidP="00DD38FA"/>
          <w:p w14:paraId="0C3301EF" w14:textId="77777777" w:rsidR="00DD38FA" w:rsidRDefault="00DD38FA" w:rsidP="00DD38FA"/>
          <w:p w14:paraId="2C9CFBAD" w14:textId="77777777" w:rsidR="00DD38FA" w:rsidRDefault="00DD38FA" w:rsidP="00DD38FA"/>
          <w:p w14:paraId="6AC3F785" w14:textId="77777777" w:rsidR="00DD38FA" w:rsidRDefault="00DD38FA" w:rsidP="00DD38FA"/>
          <w:p w14:paraId="0CFF5A73" w14:textId="1D6FF2D8" w:rsidR="00DD38FA" w:rsidRPr="00DD38FA" w:rsidRDefault="00DD38FA" w:rsidP="00DD38FA"/>
        </w:tc>
      </w:tr>
      <w:tr w:rsidR="001869E8" w:rsidRPr="003D0606" w14:paraId="4F45ECE2" w14:textId="77777777" w:rsidTr="00C04C79">
        <w:tc>
          <w:tcPr>
            <w:tcW w:w="2970" w:type="dxa"/>
            <w:tcBorders>
              <w:top w:val="single" w:sz="4" w:space="0" w:color="4A4A4A"/>
              <w:bottom w:val="single" w:sz="4" w:space="0" w:color="4A4A4A"/>
            </w:tcBorders>
          </w:tcPr>
          <w:p w14:paraId="6FBE6045" w14:textId="17C61CF9" w:rsidR="00AE452D" w:rsidRPr="00DD38FA" w:rsidRDefault="00C04C79" w:rsidP="00573688">
            <w:pPr>
              <w:pStyle w:val="Bullets"/>
              <w:numPr>
                <w:ilvl w:val="0"/>
                <w:numId w:val="0"/>
              </w:numPr>
              <w:rPr>
                <w:bCs/>
                <w:color w:val="auto"/>
                <w:sz w:val="20"/>
                <w:szCs w:val="20"/>
              </w:rPr>
            </w:pPr>
            <w:r w:rsidRPr="00DD38FA">
              <w:rPr>
                <w:bCs/>
                <w:color w:val="auto"/>
                <w:sz w:val="20"/>
                <w:szCs w:val="20"/>
              </w:rPr>
              <w:t xml:space="preserve">Please </w:t>
            </w:r>
            <w:r w:rsidR="00156070">
              <w:rPr>
                <w:bCs/>
                <w:color w:val="auto"/>
                <w:sz w:val="20"/>
                <w:szCs w:val="20"/>
              </w:rPr>
              <w:t>provide</w:t>
            </w:r>
            <w:r w:rsidRPr="00DD38FA">
              <w:rPr>
                <w:bCs/>
                <w:color w:val="auto"/>
                <w:sz w:val="20"/>
                <w:szCs w:val="20"/>
              </w:rPr>
              <w:t xml:space="preserve"> a brief description detailing your motivation </w:t>
            </w:r>
            <w:r w:rsidR="00DB665B">
              <w:rPr>
                <w:bCs/>
                <w:color w:val="auto"/>
                <w:sz w:val="20"/>
                <w:szCs w:val="20"/>
              </w:rPr>
              <w:t>and why you are the best person</w:t>
            </w:r>
            <w:r w:rsidRPr="00DD38FA">
              <w:rPr>
                <w:bCs/>
                <w:color w:val="auto"/>
                <w:sz w:val="20"/>
                <w:szCs w:val="20"/>
              </w:rPr>
              <w:t xml:space="preserve"> </w:t>
            </w:r>
            <w:r w:rsidR="00DB665B">
              <w:rPr>
                <w:bCs/>
                <w:color w:val="auto"/>
                <w:sz w:val="20"/>
                <w:szCs w:val="20"/>
              </w:rPr>
              <w:t>to undertake</w:t>
            </w:r>
            <w:r w:rsidRPr="00DD38FA">
              <w:rPr>
                <w:bCs/>
                <w:color w:val="auto"/>
                <w:sz w:val="20"/>
                <w:szCs w:val="20"/>
              </w:rPr>
              <w:t xml:space="preserve"> this </w:t>
            </w:r>
            <w:r w:rsidR="002D3EAB">
              <w:rPr>
                <w:bCs/>
                <w:color w:val="auto"/>
                <w:sz w:val="20"/>
                <w:szCs w:val="20"/>
              </w:rPr>
              <w:t>project</w:t>
            </w:r>
            <w:r w:rsidRPr="00DD38FA">
              <w:rPr>
                <w:bCs/>
                <w:color w:val="auto"/>
                <w:sz w:val="20"/>
                <w:szCs w:val="20"/>
              </w:rPr>
              <w:t>.</w:t>
            </w:r>
            <w:r w:rsidR="00DD38FA" w:rsidRPr="00DD38FA">
              <w:rPr>
                <w:bCs/>
                <w:color w:val="auto"/>
                <w:sz w:val="20"/>
                <w:szCs w:val="20"/>
              </w:rPr>
              <w:t xml:space="preserve"> </w:t>
            </w:r>
            <w:r w:rsidRPr="00DD38FA">
              <w:rPr>
                <w:bCs/>
                <w:color w:val="auto"/>
                <w:sz w:val="20"/>
                <w:szCs w:val="20"/>
              </w:rPr>
              <w:t xml:space="preserve">(Max </w:t>
            </w:r>
            <w:r w:rsidR="00DB665B">
              <w:rPr>
                <w:bCs/>
                <w:color w:val="auto"/>
                <w:sz w:val="20"/>
                <w:szCs w:val="20"/>
              </w:rPr>
              <w:t>5</w:t>
            </w:r>
            <w:r w:rsidR="00DD38FA">
              <w:rPr>
                <w:bCs/>
                <w:color w:val="auto"/>
                <w:sz w:val="20"/>
                <w:szCs w:val="20"/>
              </w:rPr>
              <w:t>00</w:t>
            </w:r>
            <w:r w:rsidRPr="00DD38FA">
              <w:rPr>
                <w:bCs/>
                <w:color w:val="auto"/>
                <w:sz w:val="20"/>
                <w:szCs w:val="20"/>
              </w:rPr>
              <w:t xml:space="preserve"> words) </w:t>
            </w:r>
          </w:p>
        </w:tc>
        <w:tc>
          <w:tcPr>
            <w:tcW w:w="7380" w:type="dxa"/>
            <w:tcBorders>
              <w:top w:val="single" w:sz="4" w:space="0" w:color="4A4A4A"/>
              <w:bottom w:val="single" w:sz="4" w:space="0" w:color="4A4A4A"/>
            </w:tcBorders>
          </w:tcPr>
          <w:p w14:paraId="46B5BB83" w14:textId="77777777" w:rsidR="001869E8" w:rsidRDefault="001869E8" w:rsidP="002A4611">
            <w:pPr>
              <w:pStyle w:val="TableBody"/>
              <w:rPr>
                <w:bCs/>
                <w:color w:val="auto"/>
                <w:sz w:val="20"/>
                <w:szCs w:val="20"/>
              </w:rPr>
            </w:pPr>
          </w:p>
          <w:p w14:paraId="7F495457" w14:textId="77777777" w:rsidR="00DD38FA" w:rsidRDefault="00DD38FA" w:rsidP="00DD38FA"/>
          <w:p w14:paraId="12685A89" w14:textId="77777777" w:rsidR="00DD38FA" w:rsidRDefault="00DD38FA" w:rsidP="00DD38FA"/>
          <w:p w14:paraId="0ACF6A1A" w14:textId="77777777" w:rsidR="00DD38FA" w:rsidRDefault="00DD38FA" w:rsidP="00DD38FA"/>
          <w:p w14:paraId="1DAF6135" w14:textId="77777777" w:rsidR="00DD38FA" w:rsidRDefault="00DD38FA" w:rsidP="00DD38FA"/>
          <w:p w14:paraId="2BB224B3" w14:textId="77777777" w:rsidR="00DD38FA" w:rsidRDefault="00DD38FA" w:rsidP="00DD38FA"/>
          <w:p w14:paraId="0A4A2511" w14:textId="77777777" w:rsidR="00DD38FA" w:rsidRDefault="00DD38FA" w:rsidP="00DD38FA"/>
          <w:p w14:paraId="20EAB8D3" w14:textId="77777777" w:rsidR="00DD38FA" w:rsidRDefault="00DD38FA" w:rsidP="00DD38FA"/>
          <w:p w14:paraId="7909BF31" w14:textId="41909D87" w:rsidR="00DD38FA" w:rsidRDefault="00DD38FA" w:rsidP="00DD38FA"/>
          <w:p w14:paraId="63F81078" w14:textId="77777777" w:rsidR="00DD38FA" w:rsidRDefault="00DD38FA" w:rsidP="00DD38FA"/>
          <w:p w14:paraId="75801F83" w14:textId="67C12DDF" w:rsidR="00DD38FA" w:rsidRPr="00DD38FA" w:rsidRDefault="00DD38FA" w:rsidP="00DD38FA"/>
        </w:tc>
      </w:tr>
    </w:tbl>
    <w:p w14:paraId="52190F7E" w14:textId="1595F985" w:rsidR="00581B48" w:rsidRDefault="00581B48" w:rsidP="00167AF7"/>
    <w:p w14:paraId="359221BC" w14:textId="50E0B2B3" w:rsidR="00C04C79" w:rsidRDefault="00C04C79" w:rsidP="00167AF7"/>
    <w:p w14:paraId="573454FE" w14:textId="0DAD778F" w:rsidR="00856F76" w:rsidRDefault="00856F76" w:rsidP="00167AF7"/>
    <w:p w14:paraId="52D04FE9" w14:textId="1C9688DF" w:rsidR="00856F76" w:rsidRDefault="00856F76" w:rsidP="00167AF7"/>
    <w:p w14:paraId="560D83B7" w14:textId="5F82DFDE" w:rsidR="00856F76" w:rsidRDefault="00856F76" w:rsidP="00167AF7"/>
    <w:p w14:paraId="3AD32011" w14:textId="77777777" w:rsidR="00856F76" w:rsidRDefault="00856F76" w:rsidP="00167AF7"/>
    <w:tbl>
      <w:tblPr>
        <w:tblStyle w:val="BritishCouncilTable"/>
        <w:tblW w:w="8883" w:type="dxa"/>
        <w:tblInd w:w="0" w:type="dxa"/>
        <w:tblLook w:val="04A0" w:firstRow="1" w:lastRow="0" w:firstColumn="1" w:lastColumn="0" w:noHBand="0" w:noVBand="1"/>
      </w:tblPr>
      <w:tblGrid>
        <w:gridCol w:w="8110"/>
        <w:gridCol w:w="773"/>
      </w:tblGrid>
      <w:tr w:rsidR="00167AF7" w:rsidRPr="00DD38FA" w14:paraId="18F5DC05" w14:textId="77777777" w:rsidTr="005255D8">
        <w:trPr>
          <w:cnfStyle w:val="100000000000" w:firstRow="1" w:lastRow="0" w:firstColumn="0" w:lastColumn="0" w:oddVBand="0" w:evenVBand="0" w:oddHBand="0" w:evenHBand="0" w:firstRowFirstColumn="0" w:firstRowLastColumn="0" w:lastRowFirstColumn="0" w:lastRowLastColumn="0"/>
        </w:trPr>
        <w:tc>
          <w:tcPr>
            <w:tcW w:w="8881" w:type="dxa"/>
            <w:gridSpan w:val="2"/>
            <w:tcBorders>
              <w:bottom w:val="single" w:sz="4" w:space="0" w:color="4A4A4A"/>
            </w:tcBorders>
            <w:shd w:val="clear" w:color="auto" w:fill="CC1474"/>
          </w:tcPr>
          <w:p w14:paraId="583C3624" w14:textId="03DB0D19" w:rsidR="00167AF7" w:rsidRPr="00DD38FA" w:rsidRDefault="00167AF7" w:rsidP="00F868D3">
            <w:pPr>
              <w:pStyle w:val="TableHeading"/>
              <w:rPr>
                <w:caps w:val="0"/>
                <w:sz w:val="20"/>
                <w:szCs w:val="20"/>
              </w:rPr>
            </w:pPr>
            <w:r w:rsidRPr="00DD38FA">
              <w:rPr>
                <w:bCs/>
                <w:sz w:val="20"/>
                <w:szCs w:val="20"/>
              </w:rPr>
              <w:lastRenderedPageBreak/>
              <w:t xml:space="preserve">section 2: </w:t>
            </w:r>
            <w:r w:rsidR="00C04C79" w:rsidRPr="00DD38FA">
              <w:rPr>
                <w:bCs/>
                <w:sz w:val="20"/>
                <w:szCs w:val="20"/>
              </w:rPr>
              <w:t xml:space="preserve">BUDGET </w:t>
            </w:r>
          </w:p>
        </w:tc>
      </w:tr>
      <w:tr w:rsidR="00C04C79" w:rsidRPr="00DD38FA" w14:paraId="69FD94F5" w14:textId="77777777" w:rsidTr="005255D8">
        <w:tc>
          <w:tcPr>
            <w:tcW w:w="8647" w:type="dxa"/>
            <w:tcBorders>
              <w:top w:val="single" w:sz="4" w:space="0" w:color="4A4A4A"/>
              <w:bottom w:val="single" w:sz="4" w:space="0" w:color="4A4A4A"/>
            </w:tcBorders>
          </w:tcPr>
          <w:p w14:paraId="60F0B6D7" w14:textId="6D160285" w:rsidR="00DD38FA" w:rsidRDefault="002D3EAB" w:rsidP="00034C40">
            <w:pPr>
              <w:pStyle w:val="Bullets"/>
              <w:numPr>
                <w:ilvl w:val="0"/>
                <w:numId w:val="0"/>
              </w:numPr>
              <w:rPr>
                <w:bCs/>
                <w:color w:val="auto"/>
                <w:sz w:val="20"/>
                <w:szCs w:val="20"/>
              </w:rPr>
            </w:pPr>
            <w:r>
              <w:rPr>
                <w:bCs/>
                <w:color w:val="auto"/>
                <w:sz w:val="20"/>
                <w:szCs w:val="20"/>
              </w:rPr>
              <w:t>The fee for t</w:t>
            </w:r>
            <w:r w:rsidR="00156070">
              <w:rPr>
                <w:bCs/>
                <w:color w:val="auto"/>
                <w:sz w:val="20"/>
                <w:szCs w:val="20"/>
              </w:rPr>
              <w:t>his</w:t>
            </w:r>
            <w:r>
              <w:rPr>
                <w:bCs/>
                <w:color w:val="auto"/>
                <w:sz w:val="20"/>
                <w:szCs w:val="20"/>
              </w:rPr>
              <w:t xml:space="preserve"> project and deliver</w:t>
            </w:r>
            <w:r w:rsidR="00156070">
              <w:rPr>
                <w:bCs/>
                <w:color w:val="auto"/>
                <w:sz w:val="20"/>
                <w:szCs w:val="20"/>
              </w:rPr>
              <w:t>y of</w:t>
            </w:r>
            <w:r>
              <w:rPr>
                <w:bCs/>
                <w:color w:val="auto"/>
                <w:sz w:val="20"/>
                <w:szCs w:val="20"/>
              </w:rPr>
              <w:t xml:space="preserve"> </w:t>
            </w:r>
            <w:r w:rsidR="00156070">
              <w:rPr>
                <w:bCs/>
                <w:color w:val="auto"/>
                <w:sz w:val="20"/>
                <w:szCs w:val="20"/>
              </w:rPr>
              <w:t>all</w:t>
            </w:r>
            <w:r>
              <w:rPr>
                <w:bCs/>
                <w:color w:val="auto"/>
                <w:sz w:val="20"/>
                <w:szCs w:val="20"/>
              </w:rPr>
              <w:t xml:space="preserve"> outputs </w:t>
            </w:r>
            <w:r w:rsidR="00156070">
              <w:rPr>
                <w:bCs/>
                <w:color w:val="auto"/>
                <w:sz w:val="20"/>
                <w:szCs w:val="20"/>
              </w:rPr>
              <w:t>is fixed at</w:t>
            </w:r>
            <w:r w:rsidR="003D3D89">
              <w:rPr>
                <w:bCs/>
                <w:color w:val="auto"/>
                <w:sz w:val="20"/>
                <w:szCs w:val="20"/>
              </w:rPr>
              <w:t xml:space="preserve"> GBP 5000</w:t>
            </w:r>
            <w:r w:rsidR="00156070">
              <w:rPr>
                <w:bCs/>
                <w:color w:val="auto"/>
                <w:sz w:val="20"/>
                <w:szCs w:val="20"/>
              </w:rPr>
              <w:t xml:space="preserve"> as stated in the Terms of Reference</w:t>
            </w:r>
            <w:r w:rsidR="003D3D89">
              <w:rPr>
                <w:bCs/>
                <w:color w:val="auto"/>
                <w:sz w:val="20"/>
                <w:szCs w:val="20"/>
              </w:rPr>
              <w:t xml:space="preserve">. </w:t>
            </w:r>
            <w:r w:rsidR="00156070">
              <w:rPr>
                <w:bCs/>
                <w:color w:val="auto"/>
                <w:sz w:val="20"/>
                <w:szCs w:val="20"/>
              </w:rPr>
              <w:t xml:space="preserve">Please outline how you would use this amount, or where there is more than one named </w:t>
            </w:r>
            <w:r w:rsidR="00856F76">
              <w:rPr>
                <w:bCs/>
                <w:color w:val="auto"/>
                <w:sz w:val="20"/>
                <w:szCs w:val="20"/>
              </w:rPr>
              <w:t>consultant</w:t>
            </w:r>
            <w:r w:rsidR="00156070">
              <w:rPr>
                <w:bCs/>
                <w:color w:val="auto"/>
                <w:sz w:val="20"/>
                <w:szCs w:val="20"/>
              </w:rPr>
              <w:t xml:space="preserve"> working together, please break down your part</w:t>
            </w:r>
            <w:r w:rsidR="00505B0D">
              <w:rPr>
                <w:bCs/>
                <w:color w:val="auto"/>
                <w:sz w:val="20"/>
                <w:szCs w:val="20"/>
              </w:rPr>
              <w:t xml:space="preserve">(s) </w:t>
            </w:r>
            <w:r w:rsidR="00156070">
              <w:rPr>
                <w:bCs/>
                <w:color w:val="auto"/>
                <w:sz w:val="20"/>
                <w:szCs w:val="20"/>
              </w:rPr>
              <w:t>of the fee.</w:t>
            </w:r>
          </w:p>
          <w:p w14:paraId="6E6BE7C2" w14:textId="28A4416E" w:rsidR="00C04C79" w:rsidRPr="00DD38FA" w:rsidRDefault="00C04C79" w:rsidP="00034C40">
            <w:pPr>
              <w:pStyle w:val="Bullets"/>
              <w:numPr>
                <w:ilvl w:val="0"/>
                <w:numId w:val="0"/>
              </w:numPr>
              <w:rPr>
                <w:bCs/>
                <w:color w:val="auto"/>
                <w:sz w:val="20"/>
                <w:szCs w:val="20"/>
              </w:rPr>
            </w:pPr>
          </w:p>
        </w:tc>
        <w:tc>
          <w:tcPr>
            <w:tcW w:w="236" w:type="dxa"/>
            <w:tcBorders>
              <w:top w:val="single" w:sz="4" w:space="0" w:color="4A4A4A"/>
              <w:bottom w:val="single" w:sz="4" w:space="0" w:color="4A4A4A"/>
            </w:tcBorders>
          </w:tcPr>
          <w:p w14:paraId="3CA6E720" w14:textId="01FFB290" w:rsidR="00C04C79" w:rsidRPr="00DD38FA" w:rsidRDefault="00DD38FA" w:rsidP="00DD38FA">
            <w:pPr>
              <w:pStyle w:val="TableBody"/>
              <w:jc w:val="right"/>
              <w:rPr>
                <w:sz w:val="20"/>
                <w:szCs w:val="20"/>
              </w:rPr>
            </w:pPr>
            <w:r>
              <w:rPr>
                <w:sz w:val="20"/>
                <w:szCs w:val="20"/>
              </w:rPr>
              <w:t>£</w:t>
            </w:r>
            <w:r w:rsidR="008553AA">
              <w:rPr>
                <w:sz w:val="20"/>
                <w:szCs w:val="20"/>
              </w:rPr>
              <w:t>____</w:t>
            </w:r>
            <w:r>
              <w:rPr>
                <w:sz w:val="20"/>
                <w:szCs w:val="20"/>
              </w:rPr>
              <w:t xml:space="preserve"> </w:t>
            </w:r>
          </w:p>
        </w:tc>
      </w:tr>
      <w:tr w:rsidR="00C04C79" w:rsidRPr="00DD38FA" w14:paraId="6CF5D217" w14:textId="77777777" w:rsidTr="005255D8">
        <w:tc>
          <w:tcPr>
            <w:tcW w:w="8647" w:type="dxa"/>
          </w:tcPr>
          <w:p w14:paraId="40486F25" w14:textId="58290E6F" w:rsidR="00C04C79" w:rsidRPr="00DD38FA" w:rsidRDefault="00C04C79" w:rsidP="00DD38FA">
            <w:pPr>
              <w:pStyle w:val="Bullets"/>
              <w:numPr>
                <w:ilvl w:val="0"/>
                <w:numId w:val="0"/>
              </w:numPr>
              <w:rPr>
                <w:bCs/>
                <w:color w:val="auto"/>
                <w:sz w:val="20"/>
                <w:szCs w:val="20"/>
              </w:rPr>
            </w:pPr>
          </w:p>
        </w:tc>
        <w:tc>
          <w:tcPr>
            <w:tcW w:w="236" w:type="dxa"/>
          </w:tcPr>
          <w:p w14:paraId="35DCA6C0" w14:textId="3D3765D3" w:rsidR="00C04C79" w:rsidRPr="00DD38FA" w:rsidRDefault="00C04C79" w:rsidP="00DD38FA">
            <w:pPr>
              <w:pStyle w:val="TableBody"/>
              <w:jc w:val="right"/>
              <w:rPr>
                <w:sz w:val="20"/>
                <w:szCs w:val="20"/>
              </w:rPr>
            </w:pPr>
          </w:p>
        </w:tc>
      </w:tr>
      <w:tr w:rsidR="00DD38FA" w:rsidRPr="00DD38FA" w14:paraId="4AFBBEB3" w14:textId="77777777" w:rsidTr="005255D8">
        <w:tc>
          <w:tcPr>
            <w:tcW w:w="8647" w:type="dxa"/>
          </w:tcPr>
          <w:p w14:paraId="4729FBC0" w14:textId="4971F5E9" w:rsidR="00DD38FA" w:rsidRPr="00DD38FA" w:rsidRDefault="00DD38FA" w:rsidP="00DD38FA">
            <w:pPr>
              <w:pStyle w:val="Bullets"/>
              <w:numPr>
                <w:ilvl w:val="0"/>
                <w:numId w:val="0"/>
              </w:numPr>
              <w:jc w:val="right"/>
              <w:rPr>
                <w:bCs/>
                <w:color w:val="auto"/>
                <w:sz w:val="20"/>
                <w:szCs w:val="20"/>
              </w:rPr>
            </w:pPr>
          </w:p>
        </w:tc>
        <w:tc>
          <w:tcPr>
            <w:tcW w:w="236" w:type="dxa"/>
          </w:tcPr>
          <w:p w14:paraId="30ABD449" w14:textId="1DC812C4" w:rsidR="006C3A45" w:rsidRPr="006C3A45" w:rsidRDefault="006C3A45" w:rsidP="006C3A45"/>
        </w:tc>
      </w:tr>
    </w:tbl>
    <w:p w14:paraId="7970D911" w14:textId="3755567B" w:rsidR="00552643" w:rsidRDefault="00552643">
      <w:pPr>
        <w:spacing w:after="0" w:line="240" w:lineRule="auto"/>
        <w:rPr>
          <w:b/>
          <w:bCs/>
          <w:sz w:val="28"/>
          <w:szCs w:val="28"/>
        </w:rPr>
      </w:pPr>
    </w:p>
    <w:tbl>
      <w:tblPr>
        <w:tblStyle w:val="BritishCouncilTable"/>
        <w:tblW w:w="10350" w:type="dxa"/>
        <w:tblInd w:w="0" w:type="dxa"/>
        <w:tblLook w:val="04A0" w:firstRow="1" w:lastRow="0" w:firstColumn="1" w:lastColumn="0" w:noHBand="0" w:noVBand="1"/>
      </w:tblPr>
      <w:tblGrid>
        <w:gridCol w:w="2977"/>
        <w:gridCol w:w="7373"/>
      </w:tblGrid>
      <w:tr w:rsidR="00DD38FA" w:rsidRPr="00DD38FA" w14:paraId="697AA7C5" w14:textId="77777777" w:rsidTr="00034C4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31F793C" w14:textId="54E9F860" w:rsidR="00DD38FA" w:rsidRPr="00DD38FA" w:rsidRDefault="00DD38FA" w:rsidP="00034C40">
            <w:pPr>
              <w:pStyle w:val="TableHeading"/>
              <w:rPr>
                <w:caps w:val="0"/>
                <w:sz w:val="20"/>
                <w:szCs w:val="20"/>
              </w:rPr>
            </w:pPr>
            <w:r w:rsidRPr="00DD38FA">
              <w:rPr>
                <w:bCs/>
                <w:sz w:val="20"/>
                <w:szCs w:val="20"/>
              </w:rPr>
              <w:t xml:space="preserve">section </w:t>
            </w:r>
            <w:r>
              <w:rPr>
                <w:bCs/>
                <w:sz w:val="20"/>
                <w:szCs w:val="20"/>
              </w:rPr>
              <w:t>3</w:t>
            </w:r>
            <w:r w:rsidRPr="00DD38FA">
              <w:rPr>
                <w:bCs/>
                <w:sz w:val="20"/>
                <w:szCs w:val="20"/>
              </w:rPr>
              <w:t xml:space="preserve">: </w:t>
            </w:r>
            <w:r>
              <w:rPr>
                <w:bCs/>
                <w:sz w:val="20"/>
                <w:szCs w:val="20"/>
              </w:rPr>
              <w:t>ANY OTHER RELEVANT INFORMATION</w:t>
            </w:r>
          </w:p>
        </w:tc>
      </w:tr>
      <w:tr w:rsidR="00DD38FA" w:rsidRPr="00DD38FA" w14:paraId="7C18B42F" w14:textId="77777777" w:rsidTr="00DD38FA">
        <w:tc>
          <w:tcPr>
            <w:tcW w:w="2977" w:type="dxa"/>
            <w:tcBorders>
              <w:top w:val="single" w:sz="4" w:space="0" w:color="4A4A4A"/>
              <w:bottom w:val="single" w:sz="4" w:space="0" w:color="4A4A4A"/>
            </w:tcBorders>
          </w:tcPr>
          <w:p w14:paraId="21831A85" w14:textId="18531CCD" w:rsidR="00DD38FA" w:rsidRPr="00DD38FA" w:rsidRDefault="00DD38FA" w:rsidP="00034C40">
            <w:pPr>
              <w:pStyle w:val="Bullets"/>
              <w:numPr>
                <w:ilvl w:val="0"/>
                <w:numId w:val="0"/>
              </w:numPr>
              <w:rPr>
                <w:bCs/>
                <w:color w:val="auto"/>
                <w:sz w:val="20"/>
                <w:szCs w:val="20"/>
              </w:rPr>
            </w:pPr>
            <w:r w:rsidRPr="00672177">
              <w:rPr>
                <w:bCs/>
                <w:color w:val="auto"/>
                <w:sz w:val="20"/>
                <w:szCs w:val="20"/>
              </w:rPr>
              <w:t>If there is anything else you would like to add to please tell us her</w:t>
            </w:r>
            <w:r w:rsidR="003D3D89" w:rsidRPr="00672177">
              <w:rPr>
                <w:bCs/>
                <w:color w:val="auto"/>
                <w:sz w:val="20"/>
                <w:szCs w:val="20"/>
              </w:rPr>
              <w:t>e (</w:t>
            </w:r>
            <w:r w:rsidR="00156070" w:rsidRPr="00672177">
              <w:rPr>
                <w:bCs/>
                <w:color w:val="auto"/>
                <w:sz w:val="20"/>
                <w:szCs w:val="20"/>
              </w:rPr>
              <w:t>F</w:t>
            </w:r>
            <w:r w:rsidR="003D3D89" w:rsidRPr="00672177">
              <w:rPr>
                <w:bCs/>
                <w:color w:val="auto"/>
                <w:sz w:val="20"/>
                <w:szCs w:val="20"/>
              </w:rPr>
              <w:t xml:space="preserve">or example, </w:t>
            </w:r>
            <w:r w:rsidR="00156070" w:rsidRPr="00672177">
              <w:rPr>
                <w:bCs/>
                <w:color w:val="auto"/>
                <w:sz w:val="20"/>
                <w:szCs w:val="20"/>
              </w:rPr>
              <w:t xml:space="preserve">please let us know of any other people </w:t>
            </w:r>
            <w:r w:rsidR="00856F76" w:rsidRPr="00672177">
              <w:rPr>
                <w:bCs/>
                <w:color w:val="auto"/>
                <w:sz w:val="20"/>
                <w:szCs w:val="20"/>
              </w:rPr>
              <w:t>that</w:t>
            </w:r>
            <w:r w:rsidR="00156070" w:rsidRPr="00672177">
              <w:rPr>
                <w:bCs/>
                <w:color w:val="auto"/>
                <w:sz w:val="20"/>
                <w:szCs w:val="20"/>
              </w:rPr>
              <w:t xml:space="preserve"> will</w:t>
            </w:r>
            <w:r w:rsidR="003D3D89" w:rsidRPr="00672177">
              <w:rPr>
                <w:bCs/>
                <w:color w:val="auto"/>
                <w:sz w:val="20"/>
                <w:szCs w:val="20"/>
              </w:rPr>
              <w:t xml:space="preserve"> work on this project</w:t>
            </w:r>
            <w:r w:rsidR="00156070" w:rsidRPr="00672177">
              <w:rPr>
                <w:bCs/>
                <w:color w:val="auto"/>
                <w:sz w:val="20"/>
                <w:szCs w:val="20"/>
              </w:rPr>
              <w:t xml:space="preserve"> with you</w:t>
            </w:r>
            <w:r w:rsidR="003D3D89" w:rsidRPr="00672177">
              <w:rPr>
                <w:bCs/>
                <w:color w:val="auto"/>
                <w:sz w:val="20"/>
                <w:szCs w:val="20"/>
              </w:rPr>
              <w:t xml:space="preserve"> and</w:t>
            </w:r>
            <w:r w:rsidR="00156070" w:rsidRPr="00672177">
              <w:rPr>
                <w:bCs/>
                <w:color w:val="auto"/>
                <w:sz w:val="20"/>
                <w:szCs w:val="20"/>
              </w:rPr>
              <w:t>,</w:t>
            </w:r>
            <w:r w:rsidR="003D3D89" w:rsidRPr="00672177">
              <w:rPr>
                <w:bCs/>
                <w:color w:val="auto"/>
                <w:sz w:val="20"/>
                <w:szCs w:val="20"/>
              </w:rPr>
              <w:t xml:space="preserve"> if so, how </w:t>
            </w:r>
            <w:r w:rsidR="00156070" w:rsidRPr="00672177">
              <w:rPr>
                <w:bCs/>
                <w:color w:val="auto"/>
                <w:sz w:val="20"/>
                <w:szCs w:val="20"/>
              </w:rPr>
              <w:t>you will</w:t>
            </w:r>
            <w:r w:rsidR="003D3D89" w:rsidRPr="00672177">
              <w:rPr>
                <w:bCs/>
                <w:color w:val="auto"/>
                <w:sz w:val="20"/>
                <w:szCs w:val="20"/>
              </w:rPr>
              <w:t xml:space="preserve"> split </w:t>
            </w:r>
            <w:r w:rsidR="00856F76" w:rsidRPr="00672177">
              <w:rPr>
                <w:bCs/>
                <w:color w:val="auto"/>
                <w:sz w:val="20"/>
                <w:szCs w:val="20"/>
              </w:rPr>
              <w:t>your</w:t>
            </w:r>
            <w:r w:rsidR="003D3D89" w:rsidRPr="00672177">
              <w:rPr>
                <w:bCs/>
                <w:color w:val="auto"/>
                <w:sz w:val="20"/>
                <w:szCs w:val="20"/>
              </w:rPr>
              <w:t xml:space="preserve"> role</w:t>
            </w:r>
            <w:r w:rsidR="00856F76" w:rsidRPr="00672177">
              <w:rPr>
                <w:bCs/>
                <w:color w:val="auto"/>
                <w:sz w:val="20"/>
                <w:szCs w:val="20"/>
              </w:rPr>
              <w:t>(s</w:t>
            </w:r>
            <w:proofErr w:type="gramStart"/>
            <w:r w:rsidR="00856F76" w:rsidRPr="00672177">
              <w:rPr>
                <w:bCs/>
                <w:color w:val="auto"/>
                <w:sz w:val="20"/>
                <w:szCs w:val="20"/>
              </w:rPr>
              <w:t>)</w:t>
            </w:r>
            <w:r w:rsidR="003D3D89" w:rsidRPr="00672177">
              <w:rPr>
                <w:bCs/>
                <w:color w:val="auto"/>
                <w:sz w:val="20"/>
                <w:szCs w:val="20"/>
              </w:rPr>
              <w:t xml:space="preserve"> </w:t>
            </w:r>
            <w:r w:rsidR="00E40643" w:rsidRPr="00672177">
              <w:rPr>
                <w:bCs/>
                <w:color w:val="auto"/>
                <w:sz w:val="20"/>
                <w:szCs w:val="20"/>
              </w:rPr>
              <w:t>)</w:t>
            </w:r>
            <w:proofErr w:type="gramEnd"/>
          </w:p>
        </w:tc>
        <w:tc>
          <w:tcPr>
            <w:tcW w:w="7373" w:type="dxa"/>
            <w:tcBorders>
              <w:top w:val="single" w:sz="4" w:space="0" w:color="4A4A4A"/>
              <w:bottom w:val="single" w:sz="4" w:space="0" w:color="4A4A4A"/>
            </w:tcBorders>
          </w:tcPr>
          <w:p w14:paraId="3D9D24A7" w14:textId="77777777" w:rsidR="00DD38FA" w:rsidRDefault="00DD38FA" w:rsidP="00034C40">
            <w:pPr>
              <w:pStyle w:val="TableBody"/>
              <w:rPr>
                <w:sz w:val="20"/>
                <w:szCs w:val="20"/>
              </w:rPr>
            </w:pPr>
          </w:p>
          <w:p w14:paraId="5093E752" w14:textId="0206B280" w:rsidR="00DD38FA" w:rsidRDefault="00DD38FA" w:rsidP="00034C40"/>
          <w:p w14:paraId="55FA9797" w14:textId="09965374" w:rsidR="00DD38FA" w:rsidRDefault="00DD38FA" w:rsidP="00034C40"/>
          <w:p w14:paraId="670C3A37" w14:textId="5B224F35" w:rsidR="00DD38FA" w:rsidRDefault="00DD38FA" w:rsidP="00034C40"/>
          <w:p w14:paraId="4E458E6D" w14:textId="5D75D432" w:rsidR="00DD38FA" w:rsidRDefault="00DD38FA" w:rsidP="00034C40"/>
          <w:p w14:paraId="30C34EBC" w14:textId="4FB04AD4" w:rsidR="00DD38FA" w:rsidRDefault="00DD38FA" w:rsidP="00034C40"/>
          <w:p w14:paraId="39337A43" w14:textId="77777777" w:rsidR="00DD38FA" w:rsidRDefault="00DD38FA" w:rsidP="00034C40"/>
          <w:p w14:paraId="4EC0BD53" w14:textId="4F2D9020" w:rsidR="00DD38FA" w:rsidRDefault="00DD38FA" w:rsidP="00034C40"/>
          <w:p w14:paraId="21FEEDAC" w14:textId="4BF0B55A" w:rsidR="00DD38FA" w:rsidRDefault="00DD38FA" w:rsidP="00034C40"/>
          <w:p w14:paraId="6C6A1DAD" w14:textId="3E0169D6" w:rsidR="00DD38FA" w:rsidRDefault="00DD38FA" w:rsidP="00034C40"/>
          <w:p w14:paraId="57461779" w14:textId="36FF69E7" w:rsidR="00DD38FA" w:rsidRDefault="00DD38FA" w:rsidP="00034C40"/>
          <w:p w14:paraId="7F8EA0CD" w14:textId="3C6CC657" w:rsidR="00DD38FA" w:rsidRDefault="00DD38FA" w:rsidP="00034C40"/>
          <w:p w14:paraId="1C0983AB" w14:textId="77777777" w:rsidR="00DD38FA" w:rsidRDefault="00DD38FA" w:rsidP="00034C40"/>
          <w:p w14:paraId="551E07A9" w14:textId="3C2767AA" w:rsidR="00DD38FA" w:rsidRPr="00DD38FA" w:rsidRDefault="00DD38FA" w:rsidP="00034C40"/>
        </w:tc>
      </w:tr>
    </w:tbl>
    <w:p w14:paraId="4821314A" w14:textId="77777777" w:rsidR="00DD38FA" w:rsidRDefault="00DD38FA">
      <w:pPr>
        <w:spacing w:after="0" w:line="240" w:lineRule="auto"/>
        <w:rPr>
          <w:b/>
          <w:bCs/>
          <w:sz w:val="28"/>
          <w:szCs w:val="28"/>
        </w:rPr>
      </w:pPr>
    </w:p>
    <w:tbl>
      <w:tblPr>
        <w:tblStyle w:val="BritishCouncilTable"/>
        <w:tblW w:w="10350" w:type="dxa"/>
        <w:tblInd w:w="0" w:type="dxa"/>
        <w:tblLook w:val="04A0" w:firstRow="1" w:lastRow="0" w:firstColumn="1" w:lastColumn="0" w:noHBand="0" w:noVBand="1"/>
      </w:tblPr>
      <w:tblGrid>
        <w:gridCol w:w="2977"/>
        <w:gridCol w:w="7373"/>
      </w:tblGrid>
      <w:tr w:rsidR="00DD38FA" w:rsidRPr="00DD38FA" w14:paraId="58685089" w14:textId="77777777" w:rsidTr="00034C4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643F704" w14:textId="11D734DA" w:rsidR="00DD38FA" w:rsidRPr="00DD38FA" w:rsidRDefault="00DD38FA" w:rsidP="00034C40">
            <w:pPr>
              <w:pStyle w:val="TableHeading"/>
              <w:rPr>
                <w:caps w:val="0"/>
                <w:sz w:val="20"/>
                <w:szCs w:val="20"/>
              </w:rPr>
            </w:pPr>
            <w:r w:rsidRPr="00DD38FA">
              <w:rPr>
                <w:bCs/>
                <w:sz w:val="20"/>
                <w:szCs w:val="20"/>
              </w:rPr>
              <w:t xml:space="preserve">section </w:t>
            </w:r>
            <w:r>
              <w:rPr>
                <w:bCs/>
                <w:sz w:val="20"/>
                <w:szCs w:val="20"/>
              </w:rPr>
              <w:t>4</w:t>
            </w:r>
            <w:r w:rsidRPr="00DD38FA">
              <w:rPr>
                <w:bCs/>
                <w:sz w:val="20"/>
                <w:szCs w:val="20"/>
              </w:rPr>
              <w:t xml:space="preserve">: </w:t>
            </w:r>
            <w:r>
              <w:rPr>
                <w:bCs/>
                <w:sz w:val="20"/>
                <w:szCs w:val="20"/>
              </w:rPr>
              <w:t>DATE &amp; SIgnaTURE</w:t>
            </w:r>
          </w:p>
        </w:tc>
      </w:tr>
      <w:tr w:rsidR="00DD38FA" w:rsidRPr="00DD38FA" w14:paraId="036CE7BC" w14:textId="77777777" w:rsidTr="00DD38FA">
        <w:tc>
          <w:tcPr>
            <w:tcW w:w="2977" w:type="dxa"/>
            <w:tcBorders>
              <w:top w:val="single" w:sz="4" w:space="0" w:color="4A4A4A"/>
              <w:bottom w:val="single" w:sz="4" w:space="0" w:color="4A4A4A"/>
            </w:tcBorders>
          </w:tcPr>
          <w:p w14:paraId="34E669D1" w14:textId="33136D75" w:rsidR="00DD38FA" w:rsidRPr="00DD38FA" w:rsidRDefault="00DD38FA" w:rsidP="00034C40">
            <w:pPr>
              <w:pStyle w:val="Bullets"/>
              <w:numPr>
                <w:ilvl w:val="0"/>
                <w:numId w:val="0"/>
              </w:numPr>
              <w:rPr>
                <w:bCs/>
                <w:color w:val="auto"/>
                <w:sz w:val="20"/>
                <w:szCs w:val="20"/>
              </w:rPr>
            </w:pPr>
            <w:r>
              <w:rPr>
                <w:bCs/>
                <w:color w:val="auto"/>
                <w:sz w:val="20"/>
                <w:szCs w:val="20"/>
              </w:rPr>
              <w:t>Signature:</w:t>
            </w:r>
            <w:r w:rsidRPr="00DD38FA">
              <w:rPr>
                <w:bCs/>
                <w:color w:val="auto"/>
                <w:sz w:val="20"/>
                <w:szCs w:val="20"/>
              </w:rPr>
              <w:t xml:space="preserve"> </w:t>
            </w:r>
          </w:p>
        </w:tc>
        <w:tc>
          <w:tcPr>
            <w:tcW w:w="7373" w:type="dxa"/>
            <w:tcBorders>
              <w:top w:val="single" w:sz="4" w:space="0" w:color="4A4A4A"/>
              <w:bottom w:val="single" w:sz="4" w:space="0" w:color="4A4A4A"/>
            </w:tcBorders>
          </w:tcPr>
          <w:p w14:paraId="3A300A3F" w14:textId="77777777" w:rsidR="00DD38FA" w:rsidRDefault="00DD38FA" w:rsidP="00034C40">
            <w:pPr>
              <w:pStyle w:val="TableBody"/>
              <w:rPr>
                <w:sz w:val="20"/>
                <w:szCs w:val="20"/>
              </w:rPr>
            </w:pPr>
          </w:p>
          <w:p w14:paraId="5FD2DC2B" w14:textId="77777777" w:rsidR="00DD38FA" w:rsidRDefault="00DD38FA" w:rsidP="00DD38FA"/>
          <w:p w14:paraId="06764CCC" w14:textId="6005F69D" w:rsidR="00DD38FA" w:rsidRPr="00DD38FA" w:rsidRDefault="00DD38FA" w:rsidP="00DD38FA"/>
        </w:tc>
      </w:tr>
      <w:tr w:rsidR="00DD38FA" w:rsidRPr="00DD38FA" w14:paraId="7C9E8427" w14:textId="77777777" w:rsidTr="00DD38FA">
        <w:tc>
          <w:tcPr>
            <w:tcW w:w="2977" w:type="dxa"/>
          </w:tcPr>
          <w:p w14:paraId="0402BE90" w14:textId="3CBC4737" w:rsidR="00DD38FA" w:rsidRPr="00DD38FA" w:rsidRDefault="00DD38FA" w:rsidP="00034C40">
            <w:pPr>
              <w:pStyle w:val="Bullets"/>
              <w:numPr>
                <w:ilvl w:val="0"/>
                <w:numId w:val="0"/>
              </w:numPr>
              <w:rPr>
                <w:bCs/>
                <w:color w:val="auto"/>
                <w:sz w:val="20"/>
                <w:szCs w:val="20"/>
              </w:rPr>
            </w:pPr>
            <w:r>
              <w:rPr>
                <w:bCs/>
                <w:color w:val="auto"/>
                <w:sz w:val="20"/>
                <w:szCs w:val="20"/>
              </w:rPr>
              <w:t>Name</w:t>
            </w:r>
          </w:p>
        </w:tc>
        <w:tc>
          <w:tcPr>
            <w:tcW w:w="7373" w:type="dxa"/>
          </w:tcPr>
          <w:p w14:paraId="785554AE" w14:textId="77777777" w:rsidR="00DD38FA" w:rsidRPr="00DD38FA" w:rsidRDefault="00DD38FA" w:rsidP="00034C40">
            <w:pPr>
              <w:pStyle w:val="TableBody"/>
              <w:rPr>
                <w:sz w:val="20"/>
                <w:szCs w:val="20"/>
              </w:rPr>
            </w:pPr>
          </w:p>
        </w:tc>
      </w:tr>
      <w:tr w:rsidR="00DD38FA" w:rsidRPr="00DD38FA" w14:paraId="38246390" w14:textId="77777777" w:rsidTr="00DD38FA">
        <w:tc>
          <w:tcPr>
            <w:tcW w:w="2977" w:type="dxa"/>
          </w:tcPr>
          <w:p w14:paraId="624D147F" w14:textId="0881FF5A" w:rsidR="00DD38FA" w:rsidRPr="00DD38FA" w:rsidRDefault="00DD38FA" w:rsidP="00034C40">
            <w:pPr>
              <w:pStyle w:val="Bullets"/>
              <w:numPr>
                <w:ilvl w:val="0"/>
                <w:numId w:val="0"/>
              </w:numPr>
              <w:rPr>
                <w:bCs/>
                <w:color w:val="auto"/>
                <w:sz w:val="20"/>
                <w:szCs w:val="20"/>
              </w:rPr>
            </w:pPr>
            <w:r>
              <w:rPr>
                <w:bCs/>
                <w:color w:val="auto"/>
                <w:sz w:val="20"/>
                <w:szCs w:val="20"/>
              </w:rPr>
              <w:t xml:space="preserve">Date: </w:t>
            </w:r>
            <w:r w:rsidRPr="00DD38FA">
              <w:rPr>
                <w:bCs/>
                <w:color w:val="auto"/>
                <w:sz w:val="20"/>
                <w:szCs w:val="20"/>
              </w:rPr>
              <w:t xml:space="preserve"> </w:t>
            </w:r>
          </w:p>
        </w:tc>
        <w:tc>
          <w:tcPr>
            <w:tcW w:w="7373" w:type="dxa"/>
          </w:tcPr>
          <w:p w14:paraId="42184539" w14:textId="77777777" w:rsidR="00DD38FA" w:rsidRPr="00DD38FA" w:rsidRDefault="00DD38FA" w:rsidP="00034C40">
            <w:pPr>
              <w:pStyle w:val="TableBody"/>
              <w:rPr>
                <w:sz w:val="20"/>
                <w:szCs w:val="20"/>
              </w:rPr>
            </w:pPr>
          </w:p>
        </w:tc>
      </w:tr>
    </w:tbl>
    <w:p w14:paraId="4D65AC30" w14:textId="422A3616" w:rsidR="000029C1" w:rsidRDefault="000029C1" w:rsidP="00AB65C6">
      <w:pPr>
        <w:spacing w:after="0" w:line="240" w:lineRule="auto"/>
        <w:rPr>
          <w:b/>
          <w:bCs/>
          <w:sz w:val="28"/>
          <w:szCs w:val="28"/>
        </w:rPr>
      </w:pPr>
    </w:p>
    <w:p w14:paraId="6869C9D3" w14:textId="3D7089B5" w:rsidR="00E40643" w:rsidRDefault="00E40643" w:rsidP="00AB65C6">
      <w:pPr>
        <w:spacing w:after="0" w:line="240" w:lineRule="auto"/>
        <w:rPr>
          <w:b/>
          <w:bCs/>
          <w:sz w:val="28"/>
          <w:szCs w:val="28"/>
        </w:rPr>
      </w:pPr>
    </w:p>
    <w:p w14:paraId="215FA75E" w14:textId="6DA486FB" w:rsidR="00E40643" w:rsidRDefault="00E40643" w:rsidP="00AB65C6">
      <w:pPr>
        <w:spacing w:after="0" w:line="240" w:lineRule="auto"/>
        <w:rPr>
          <w:b/>
          <w:bCs/>
          <w:sz w:val="28"/>
          <w:szCs w:val="28"/>
        </w:rPr>
      </w:pPr>
    </w:p>
    <w:p w14:paraId="5BDB301C" w14:textId="02D195CA" w:rsidR="00E40643" w:rsidRDefault="00E40643" w:rsidP="00AB65C6">
      <w:pPr>
        <w:spacing w:after="0" w:line="240" w:lineRule="auto"/>
        <w:rPr>
          <w:b/>
          <w:bCs/>
          <w:sz w:val="28"/>
          <w:szCs w:val="28"/>
        </w:rPr>
      </w:pPr>
    </w:p>
    <w:p w14:paraId="78B86C9E" w14:textId="77777777" w:rsidR="00E40643" w:rsidRDefault="00E40643" w:rsidP="00E40643">
      <w:pPr>
        <w:rPr>
          <w:b/>
          <w:bCs/>
          <w:color w:val="230859" w:themeColor="text2"/>
        </w:rPr>
      </w:pPr>
      <w:r>
        <w:rPr>
          <w:b/>
          <w:bCs/>
          <w:color w:val="230859" w:themeColor="text2"/>
        </w:rPr>
        <w:t>Data Protection Notice</w:t>
      </w:r>
    </w:p>
    <w:p w14:paraId="3F419CC2" w14:textId="77777777" w:rsidR="00672177" w:rsidRDefault="00672177" w:rsidP="00E40643">
      <w:pPr>
        <w:jc w:val="both"/>
        <w:rPr>
          <w:color w:val="230859" w:themeColor="text2"/>
        </w:rPr>
      </w:pPr>
    </w:p>
    <w:p w14:paraId="562BDC6A" w14:textId="57270341" w:rsidR="00E40643" w:rsidRDefault="00672177" w:rsidP="00E40643">
      <w:pPr>
        <w:jc w:val="both"/>
        <w:rPr>
          <w:color w:val="230859" w:themeColor="text2"/>
        </w:rPr>
      </w:pPr>
      <w:r>
        <w:rPr>
          <w:color w:val="230859" w:themeColor="text2"/>
        </w:rPr>
        <w:t xml:space="preserve">The </w:t>
      </w:r>
      <w:r w:rsidR="00E40643">
        <w:rPr>
          <w:color w:val="230859" w:themeColor="text2"/>
        </w:rPr>
        <w:t xml:space="preserve">British Council will use the information that you provide for the purposes of processing your application. </w:t>
      </w:r>
      <w:r>
        <w:rPr>
          <w:color w:val="230859" w:themeColor="text2"/>
        </w:rPr>
        <w:t xml:space="preserve">The </w:t>
      </w:r>
      <w:r w:rsidR="00E40643">
        <w:rPr>
          <w:color w:val="230859" w:themeColor="text2"/>
        </w:rPr>
        <w:t xml:space="preserve">British Council complies with data protection laws in the </w:t>
      </w:r>
      <w:bookmarkStart w:id="0" w:name="_Int_vg6o8Kcj"/>
      <w:r w:rsidR="00E40643">
        <w:rPr>
          <w:color w:val="230859" w:themeColor="text2"/>
        </w:rPr>
        <w:t>UK</w:t>
      </w:r>
      <w:bookmarkEnd w:id="0"/>
      <w:r w:rsidR="00E40643">
        <w:rPr>
          <w:color w:val="230859" w:themeColor="text2"/>
        </w:rPr>
        <w:t xml:space="preserve"> that meet internationally accepted standards. We process and handle personal information according to these regulations. The information will be viewed by British Council and shared with those who are part of the decision-making process. Your information will not be used/shared for any other purpose without your specific consent. </w:t>
      </w:r>
    </w:p>
    <w:p w14:paraId="6BB3A173" w14:textId="77777777" w:rsidR="00E40643" w:rsidRDefault="00E40643" w:rsidP="00E40643">
      <w:pPr>
        <w:rPr>
          <w:color w:val="230859" w:themeColor="text2"/>
        </w:rPr>
      </w:pPr>
    </w:p>
    <w:p w14:paraId="6545BBE6" w14:textId="77777777" w:rsidR="00E40643" w:rsidRDefault="00E40643" w:rsidP="00E40643">
      <w:pPr>
        <w:rPr>
          <w:color w:val="230859" w:themeColor="text2"/>
        </w:rPr>
      </w:pPr>
      <w:r>
        <w:rPr>
          <w:color w:val="230859" w:themeColor="text2"/>
        </w:rPr>
        <w:t xml:space="preserve">Full details can be found here: </w:t>
      </w:r>
      <w:hyperlink r:id="rId13" w:history="1">
        <w:r>
          <w:rPr>
            <w:rStyle w:val="Hyperlink"/>
          </w:rPr>
          <w:t>www.britishcouncil.org/privacy</w:t>
        </w:r>
      </w:hyperlink>
    </w:p>
    <w:p w14:paraId="3F4661F6" w14:textId="77777777" w:rsidR="00E40643" w:rsidRDefault="00E40643" w:rsidP="00E40643">
      <w:pPr>
        <w:rPr>
          <w:color w:val="230859" w:themeColor="text2"/>
        </w:rPr>
      </w:pPr>
    </w:p>
    <w:tbl>
      <w:tblPr>
        <w:tblStyle w:val="TableGrid"/>
        <w:tblW w:w="0" w:type="auto"/>
        <w:tblLook w:val="04A0" w:firstRow="1" w:lastRow="0" w:firstColumn="1" w:lastColumn="0" w:noHBand="0" w:noVBand="1"/>
      </w:tblPr>
      <w:tblGrid>
        <w:gridCol w:w="5165"/>
        <w:gridCol w:w="1291"/>
        <w:gridCol w:w="1291"/>
        <w:gridCol w:w="1291"/>
        <w:gridCol w:w="1292"/>
      </w:tblGrid>
      <w:tr w:rsidR="00E40643" w14:paraId="42CAA74E" w14:textId="77777777" w:rsidTr="00EA2C69">
        <w:tc>
          <w:tcPr>
            <w:tcW w:w="5165" w:type="dxa"/>
          </w:tcPr>
          <w:p w14:paraId="0A28FA6E" w14:textId="10C97253" w:rsidR="00E40643" w:rsidRDefault="00E40643" w:rsidP="00EA2C69">
            <w:pPr>
              <w:rPr>
                <w:b/>
                <w:bCs/>
                <w:color w:val="230859" w:themeColor="text2"/>
              </w:rPr>
            </w:pPr>
            <w:r>
              <w:rPr>
                <w:b/>
                <w:bCs/>
                <w:color w:val="230859" w:themeColor="text2"/>
              </w:rPr>
              <w:t xml:space="preserve">I have read and understood the above </w:t>
            </w:r>
            <w:r>
              <w:rPr>
                <w:color w:val="230859" w:themeColor="text2"/>
              </w:rPr>
              <w:t xml:space="preserve">(Please </w:t>
            </w:r>
            <w:r w:rsidR="00672177">
              <w:rPr>
                <w:color w:val="230859" w:themeColor="text2"/>
              </w:rPr>
              <w:t>add</w:t>
            </w:r>
            <w:r>
              <w:rPr>
                <w:color w:val="230859" w:themeColor="text2"/>
              </w:rPr>
              <w:t xml:space="preserve"> an X)</w:t>
            </w:r>
            <w:r>
              <w:rPr>
                <w:b/>
                <w:bCs/>
                <w:color w:val="230859" w:themeColor="text2"/>
              </w:rPr>
              <w:t xml:space="preserve"> </w:t>
            </w:r>
          </w:p>
        </w:tc>
        <w:tc>
          <w:tcPr>
            <w:tcW w:w="1291" w:type="dxa"/>
            <w:vAlign w:val="center"/>
          </w:tcPr>
          <w:p w14:paraId="611BFC31" w14:textId="77777777" w:rsidR="00E40643" w:rsidRDefault="00E40643" w:rsidP="00EA2C69">
            <w:pPr>
              <w:jc w:val="center"/>
              <w:rPr>
                <w:b/>
                <w:bCs/>
                <w:color w:val="230859" w:themeColor="text2"/>
              </w:rPr>
            </w:pPr>
            <w:r>
              <w:rPr>
                <w:b/>
                <w:bCs/>
                <w:color w:val="230859" w:themeColor="text2"/>
              </w:rPr>
              <w:t>Yes</w:t>
            </w:r>
          </w:p>
        </w:tc>
        <w:tc>
          <w:tcPr>
            <w:tcW w:w="1291" w:type="dxa"/>
            <w:vAlign w:val="center"/>
          </w:tcPr>
          <w:p w14:paraId="09A6C06A" w14:textId="77777777" w:rsidR="00E40643" w:rsidRDefault="00E40643" w:rsidP="00EA2C69">
            <w:pPr>
              <w:jc w:val="center"/>
              <w:rPr>
                <w:b/>
                <w:bCs/>
                <w:color w:val="230859" w:themeColor="text2"/>
              </w:rPr>
            </w:pPr>
          </w:p>
        </w:tc>
        <w:tc>
          <w:tcPr>
            <w:tcW w:w="1291" w:type="dxa"/>
            <w:vAlign w:val="center"/>
          </w:tcPr>
          <w:p w14:paraId="5D306977" w14:textId="77777777" w:rsidR="00E40643" w:rsidRDefault="00E40643" w:rsidP="00EA2C69">
            <w:pPr>
              <w:jc w:val="center"/>
              <w:rPr>
                <w:b/>
                <w:bCs/>
                <w:color w:val="230859" w:themeColor="text2"/>
              </w:rPr>
            </w:pPr>
            <w:r>
              <w:rPr>
                <w:b/>
                <w:bCs/>
                <w:color w:val="230859" w:themeColor="text2"/>
              </w:rPr>
              <w:t>No</w:t>
            </w:r>
          </w:p>
        </w:tc>
        <w:tc>
          <w:tcPr>
            <w:tcW w:w="1292" w:type="dxa"/>
            <w:vAlign w:val="center"/>
          </w:tcPr>
          <w:p w14:paraId="254AD499" w14:textId="77777777" w:rsidR="00E40643" w:rsidRDefault="00E40643" w:rsidP="00EA2C69">
            <w:pPr>
              <w:jc w:val="center"/>
              <w:rPr>
                <w:b/>
                <w:bCs/>
                <w:color w:val="230859" w:themeColor="text2"/>
              </w:rPr>
            </w:pPr>
          </w:p>
        </w:tc>
      </w:tr>
    </w:tbl>
    <w:p w14:paraId="73813E3D" w14:textId="77777777" w:rsidR="00E40643" w:rsidRDefault="00E40643" w:rsidP="00E40643">
      <w:pPr>
        <w:rPr>
          <w:color w:val="230859" w:themeColor="text2"/>
        </w:rPr>
      </w:pPr>
      <w:r>
        <w:rPr>
          <w:color w:val="230859" w:themeColor="text2"/>
        </w:rPr>
        <w:t xml:space="preserve">                                                                  </w:t>
      </w:r>
    </w:p>
    <w:p w14:paraId="3D6C2446" w14:textId="77777777" w:rsidR="00E40643" w:rsidRDefault="00E40643" w:rsidP="00AB65C6">
      <w:pPr>
        <w:spacing w:after="0" w:line="240" w:lineRule="auto"/>
        <w:rPr>
          <w:b/>
          <w:bCs/>
          <w:sz w:val="28"/>
          <w:szCs w:val="28"/>
        </w:rPr>
      </w:pPr>
    </w:p>
    <w:sectPr w:rsidR="00E40643" w:rsidSect="00DD38FA">
      <w:headerReference w:type="default" r:id="rId14"/>
      <w:headerReference w:type="first" r:id="rId15"/>
      <w:footerReference w:type="first" r:id="rId16"/>
      <w:type w:val="continuous"/>
      <w:pgSz w:w="11900" w:h="16840"/>
      <w:pgMar w:top="710" w:right="850" w:bottom="1064"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B661" w14:textId="77777777" w:rsidR="00FE218B" w:rsidRDefault="00FE218B" w:rsidP="004E0F0F">
      <w:pPr>
        <w:spacing w:after="0" w:line="240" w:lineRule="auto"/>
      </w:pPr>
      <w:r>
        <w:separator/>
      </w:r>
    </w:p>
  </w:endnote>
  <w:endnote w:type="continuationSeparator" w:id="0">
    <w:p w14:paraId="2939F053" w14:textId="77777777" w:rsidR="00FE218B" w:rsidRDefault="00FE218B"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94F4" w14:textId="77777777" w:rsidR="00FE218B" w:rsidRDefault="00FE218B" w:rsidP="004E0F0F">
      <w:pPr>
        <w:spacing w:after="0" w:line="240" w:lineRule="auto"/>
      </w:pPr>
      <w:r>
        <w:separator/>
      </w:r>
    </w:p>
  </w:footnote>
  <w:footnote w:type="continuationSeparator" w:id="0">
    <w:p w14:paraId="20B6BB54" w14:textId="77777777" w:rsidR="00FE218B" w:rsidRDefault="00FE218B"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18568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" strokecolor="#ff00c8 [3204]"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686" w14:textId="77777777" w:rsidR="00AE452D" w:rsidRDefault="00AE452D">
    <w:pPr>
      <w:pStyle w:val="Header"/>
    </w:pPr>
  </w:p>
  <w:p w14:paraId="0F151D9D" w14:textId="45EB0074" w:rsidR="006C7E5C" w:rsidRDefault="006C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544EF"/>
    <w:multiLevelType w:val="hybridMultilevel"/>
    <w:tmpl w:val="98B0369E"/>
    <w:lvl w:ilvl="0" w:tplc="DBD86992">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8" w15:restartNumberingAfterBreak="0">
    <w:nsid w:val="4ED90F04"/>
    <w:multiLevelType w:val="hybridMultilevel"/>
    <w:tmpl w:val="E1C4CA7C"/>
    <w:lvl w:ilvl="0" w:tplc="4652195A">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CE1FE1"/>
    <w:multiLevelType w:val="hybridMultilevel"/>
    <w:tmpl w:val="B31CC3DC"/>
    <w:lvl w:ilvl="0" w:tplc="2F7277C2">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726956">
    <w:abstractNumId w:val="25"/>
  </w:num>
  <w:num w:numId="2" w16cid:durableId="1022899413">
    <w:abstractNumId w:val="15"/>
  </w:num>
  <w:num w:numId="3" w16cid:durableId="9181681">
    <w:abstractNumId w:val="12"/>
  </w:num>
  <w:num w:numId="4" w16cid:durableId="13654849">
    <w:abstractNumId w:val="26"/>
  </w:num>
  <w:num w:numId="5" w16cid:durableId="1893812269">
    <w:abstractNumId w:val="10"/>
  </w:num>
  <w:num w:numId="6" w16cid:durableId="365832191">
    <w:abstractNumId w:val="8"/>
  </w:num>
  <w:num w:numId="7" w16cid:durableId="2008702541">
    <w:abstractNumId w:val="7"/>
  </w:num>
  <w:num w:numId="8" w16cid:durableId="352418348">
    <w:abstractNumId w:val="6"/>
  </w:num>
  <w:num w:numId="9" w16cid:durableId="867447754">
    <w:abstractNumId w:val="5"/>
  </w:num>
  <w:num w:numId="10" w16cid:durableId="501706673">
    <w:abstractNumId w:val="9"/>
  </w:num>
  <w:num w:numId="11" w16cid:durableId="492184919">
    <w:abstractNumId w:val="4"/>
  </w:num>
  <w:num w:numId="12" w16cid:durableId="1676180988">
    <w:abstractNumId w:val="3"/>
  </w:num>
  <w:num w:numId="13" w16cid:durableId="1933851997">
    <w:abstractNumId w:val="2"/>
  </w:num>
  <w:num w:numId="14" w16cid:durableId="587812813">
    <w:abstractNumId w:val="1"/>
  </w:num>
  <w:num w:numId="15" w16cid:durableId="454055930">
    <w:abstractNumId w:val="0"/>
  </w:num>
  <w:num w:numId="16" w16cid:durableId="1942833470">
    <w:abstractNumId w:val="26"/>
  </w:num>
  <w:num w:numId="17" w16cid:durableId="100995236">
    <w:abstractNumId w:val="25"/>
  </w:num>
  <w:num w:numId="18" w16cid:durableId="309402591">
    <w:abstractNumId w:val="26"/>
  </w:num>
  <w:num w:numId="19" w16cid:durableId="173420466">
    <w:abstractNumId w:val="25"/>
  </w:num>
  <w:num w:numId="20" w16cid:durableId="174344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3556">
    <w:abstractNumId w:val="26"/>
  </w:num>
  <w:num w:numId="22" w16cid:durableId="192042650">
    <w:abstractNumId w:val="25"/>
  </w:num>
  <w:num w:numId="23" w16cid:durableId="1241596829">
    <w:abstractNumId w:val="22"/>
  </w:num>
  <w:num w:numId="24" w16cid:durableId="1807352875">
    <w:abstractNumId w:val="23"/>
  </w:num>
  <w:num w:numId="25" w16cid:durableId="1670252596">
    <w:abstractNumId w:val="21"/>
  </w:num>
  <w:num w:numId="26" w16cid:durableId="571621547">
    <w:abstractNumId w:val="20"/>
  </w:num>
  <w:num w:numId="27" w16cid:durableId="1686591222">
    <w:abstractNumId w:val="27"/>
  </w:num>
  <w:num w:numId="28" w16cid:durableId="1945066960">
    <w:abstractNumId w:val="11"/>
  </w:num>
  <w:num w:numId="29" w16cid:durableId="1883129235">
    <w:abstractNumId w:val="16"/>
  </w:num>
  <w:num w:numId="30" w16cid:durableId="2093237689">
    <w:abstractNumId w:val="26"/>
  </w:num>
  <w:num w:numId="31" w16cid:durableId="1001539820">
    <w:abstractNumId w:val="13"/>
  </w:num>
  <w:num w:numId="32" w16cid:durableId="2085906169">
    <w:abstractNumId w:val="19"/>
  </w:num>
  <w:num w:numId="33" w16cid:durableId="836728414">
    <w:abstractNumId w:val="28"/>
  </w:num>
  <w:num w:numId="34" w16cid:durableId="175272633">
    <w:abstractNumId w:val="26"/>
  </w:num>
  <w:num w:numId="35" w16cid:durableId="2018648590">
    <w:abstractNumId w:val="18"/>
  </w:num>
  <w:num w:numId="36" w16cid:durableId="453405496">
    <w:abstractNumId w:val="14"/>
  </w:num>
  <w:num w:numId="37" w16cid:durableId="15302207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37082"/>
    <w:rsid w:val="00043C8A"/>
    <w:rsid w:val="000466DB"/>
    <w:rsid w:val="00052F9D"/>
    <w:rsid w:val="00063CBB"/>
    <w:rsid w:val="00064593"/>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10ECB"/>
    <w:rsid w:val="00116058"/>
    <w:rsid w:val="00120232"/>
    <w:rsid w:val="0012032C"/>
    <w:rsid w:val="001261E2"/>
    <w:rsid w:val="0013070B"/>
    <w:rsid w:val="00135EC0"/>
    <w:rsid w:val="00142260"/>
    <w:rsid w:val="00142330"/>
    <w:rsid w:val="00144690"/>
    <w:rsid w:val="0015181D"/>
    <w:rsid w:val="00156070"/>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74E0"/>
    <w:rsid w:val="001E2E80"/>
    <w:rsid w:val="001E3CC9"/>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D3EAB"/>
    <w:rsid w:val="002E2399"/>
    <w:rsid w:val="002E4292"/>
    <w:rsid w:val="002F3B2D"/>
    <w:rsid w:val="003029E5"/>
    <w:rsid w:val="003061E8"/>
    <w:rsid w:val="00311F5F"/>
    <w:rsid w:val="003140C7"/>
    <w:rsid w:val="003210D0"/>
    <w:rsid w:val="003232E3"/>
    <w:rsid w:val="00323A34"/>
    <w:rsid w:val="00330522"/>
    <w:rsid w:val="00340CA4"/>
    <w:rsid w:val="003527E5"/>
    <w:rsid w:val="0035699E"/>
    <w:rsid w:val="00357565"/>
    <w:rsid w:val="00363D01"/>
    <w:rsid w:val="00363D67"/>
    <w:rsid w:val="003653A1"/>
    <w:rsid w:val="00367103"/>
    <w:rsid w:val="00381494"/>
    <w:rsid w:val="003855BB"/>
    <w:rsid w:val="003D3B3B"/>
    <w:rsid w:val="003D3D89"/>
    <w:rsid w:val="003D43F8"/>
    <w:rsid w:val="003E06BA"/>
    <w:rsid w:val="003E1FDA"/>
    <w:rsid w:val="003E546D"/>
    <w:rsid w:val="003F3A5C"/>
    <w:rsid w:val="00405EBD"/>
    <w:rsid w:val="0040649C"/>
    <w:rsid w:val="00410499"/>
    <w:rsid w:val="0041485A"/>
    <w:rsid w:val="00417B0C"/>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7581"/>
    <w:rsid w:val="004C6739"/>
    <w:rsid w:val="004D4565"/>
    <w:rsid w:val="004D77D1"/>
    <w:rsid w:val="004E0F0F"/>
    <w:rsid w:val="004E4C79"/>
    <w:rsid w:val="004E75ED"/>
    <w:rsid w:val="004F0981"/>
    <w:rsid w:val="004F3BA9"/>
    <w:rsid w:val="004F3CAA"/>
    <w:rsid w:val="004F4BC6"/>
    <w:rsid w:val="004F7ED5"/>
    <w:rsid w:val="00505A09"/>
    <w:rsid w:val="00505B0D"/>
    <w:rsid w:val="00506AFA"/>
    <w:rsid w:val="005155AE"/>
    <w:rsid w:val="005208A9"/>
    <w:rsid w:val="00522153"/>
    <w:rsid w:val="005249BB"/>
    <w:rsid w:val="005255D8"/>
    <w:rsid w:val="00527637"/>
    <w:rsid w:val="00527E47"/>
    <w:rsid w:val="00530467"/>
    <w:rsid w:val="00543B9E"/>
    <w:rsid w:val="0054780E"/>
    <w:rsid w:val="00551486"/>
    <w:rsid w:val="00552643"/>
    <w:rsid w:val="005647FC"/>
    <w:rsid w:val="00564E58"/>
    <w:rsid w:val="00571142"/>
    <w:rsid w:val="00573688"/>
    <w:rsid w:val="005804C2"/>
    <w:rsid w:val="00581B48"/>
    <w:rsid w:val="005858A6"/>
    <w:rsid w:val="0058704A"/>
    <w:rsid w:val="005900A5"/>
    <w:rsid w:val="00591180"/>
    <w:rsid w:val="00596403"/>
    <w:rsid w:val="005A41FD"/>
    <w:rsid w:val="005A78E5"/>
    <w:rsid w:val="005B2BC2"/>
    <w:rsid w:val="005C0FD8"/>
    <w:rsid w:val="005D37DD"/>
    <w:rsid w:val="005D56D7"/>
    <w:rsid w:val="005D6FAE"/>
    <w:rsid w:val="005E2D00"/>
    <w:rsid w:val="005E5C95"/>
    <w:rsid w:val="005F5DBA"/>
    <w:rsid w:val="006227F4"/>
    <w:rsid w:val="0062643D"/>
    <w:rsid w:val="0062679C"/>
    <w:rsid w:val="00644CC4"/>
    <w:rsid w:val="00650399"/>
    <w:rsid w:val="006513B4"/>
    <w:rsid w:val="00656964"/>
    <w:rsid w:val="0067191C"/>
    <w:rsid w:val="00672177"/>
    <w:rsid w:val="0067458C"/>
    <w:rsid w:val="00677C6D"/>
    <w:rsid w:val="00680380"/>
    <w:rsid w:val="006809A2"/>
    <w:rsid w:val="0069571F"/>
    <w:rsid w:val="006A0FCC"/>
    <w:rsid w:val="006C2629"/>
    <w:rsid w:val="006C3A45"/>
    <w:rsid w:val="006C3E72"/>
    <w:rsid w:val="006C7E5C"/>
    <w:rsid w:val="006D484B"/>
    <w:rsid w:val="006F17D0"/>
    <w:rsid w:val="006F6A13"/>
    <w:rsid w:val="00712176"/>
    <w:rsid w:val="0071733F"/>
    <w:rsid w:val="0071737A"/>
    <w:rsid w:val="0073103A"/>
    <w:rsid w:val="00743AE8"/>
    <w:rsid w:val="00743F88"/>
    <w:rsid w:val="0074690C"/>
    <w:rsid w:val="00757FFA"/>
    <w:rsid w:val="00761A00"/>
    <w:rsid w:val="00775777"/>
    <w:rsid w:val="0078055D"/>
    <w:rsid w:val="00794B2B"/>
    <w:rsid w:val="007A3BED"/>
    <w:rsid w:val="007B6BFD"/>
    <w:rsid w:val="007C58A7"/>
    <w:rsid w:val="007C631E"/>
    <w:rsid w:val="007E4D04"/>
    <w:rsid w:val="007F0902"/>
    <w:rsid w:val="007F3A2F"/>
    <w:rsid w:val="007F3ACE"/>
    <w:rsid w:val="00804D01"/>
    <w:rsid w:val="00806207"/>
    <w:rsid w:val="00821971"/>
    <w:rsid w:val="00823844"/>
    <w:rsid w:val="00833A63"/>
    <w:rsid w:val="0083429A"/>
    <w:rsid w:val="00837D79"/>
    <w:rsid w:val="00841790"/>
    <w:rsid w:val="008439BD"/>
    <w:rsid w:val="008529F8"/>
    <w:rsid w:val="008553AA"/>
    <w:rsid w:val="00856F76"/>
    <w:rsid w:val="0086678A"/>
    <w:rsid w:val="00871779"/>
    <w:rsid w:val="008737F2"/>
    <w:rsid w:val="00876A97"/>
    <w:rsid w:val="00881613"/>
    <w:rsid w:val="008942F1"/>
    <w:rsid w:val="008A4222"/>
    <w:rsid w:val="008B029C"/>
    <w:rsid w:val="008B2B29"/>
    <w:rsid w:val="008C0629"/>
    <w:rsid w:val="008D20E2"/>
    <w:rsid w:val="008D515E"/>
    <w:rsid w:val="008E58AA"/>
    <w:rsid w:val="008E7580"/>
    <w:rsid w:val="008F33C7"/>
    <w:rsid w:val="008F7385"/>
    <w:rsid w:val="00902A2E"/>
    <w:rsid w:val="00921D17"/>
    <w:rsid w:val="009258A0"/>
    <w:rsid w:val="0093045E"/>
    <w:rsid w:val="00942B47"/>
    <w:rsid w:val="00945F08"/>
    <w:rsid w:val="00961528"/>
    <w:rsid w:val="0096507A"/>
    <w:rsid w:val="009837E5"/>
    <w:rsid w:val="009848C1"/>
    <w:rsid w:val="00997864"/>
    <w:rsid w:val="009C26F0"/>
    <w:rsid w:val="009C3C05"/>
    <w:rsid w:val="009C6C6C"/>
    <w:rsid w:val="009D0DE2"/>
    <w:rsid w:val="009E26B7"/>
    <w:rsid w:val="009F06E4"/>
    <w:rsid w:val="009F0B50"/>
    <w:rsid w:val="009F3725"/>
    <w:rsid w:val="009F68C6"/>
    <w:rsid w:val="00A11F11"/>
    <w:rsid w:val="00A20B81"/>
    <w:rsid w:val="00A274D3"/>
    <w:rsid w:val="00A33158"/>
    <w:rsid w:val="00A33970"/>
    <w:rsid w:val="00A44BDB"/>
    <w:rsid w:val="00A44C74"/>
    <w:rsid w:val="00A453BE"/>
    <w:rsid w:val="00A46111"/>
    <w:rsid w:val="00A54F88"/>
    <w:rsid w:val="00A55B8E"/>
    <w:rsid w:val="00A664D2"/>
    <w:rsid w:val="00A70649"/>
    <w:rsid w:val="00A7218F"/>
    <w:rsid w:val="00A75B0F"/>
    <w:rsid w:val="00A82D03"/>
    <w:rsid w:val="00AB21F3"/>
    <w:rsid w:val="00AB5B9D"/>
    <w:rsid w:val="00AB65C6"/>
    <w:rsid w:val="00AC0FF9"/>
    <w:rsid w:val="00AD166D"/>
    <w:rsid w:val="00AD42EE"/>
    <w:rsid w:val="00AD7031"/>
    <w:rsid w:val="00AE452D"/>
    <w:rsid w:val="00AF1C59"/>
    <w:rsid w:val="00AF1CC8"/>
    <w:rsid w:val="00AF2F86"/>
    <w:rsid w:val="00AF413D"/>
    <w:rsid w:val="00B02F43"/>
    <w:rsid w:val="00B030FD"/>
    <w:rsid w:val="00B13927"/>
    <w:rsid w:val="00B227CE"/>
    <w:rsid w:val="00B26E40"/>
    <w:rsid w:val="00B30BDC"/>
    <w:rsid w:val="00B32CE5"/>
    <w:rsid w:val="00B352C0"/>
    <w:rsid w:val="00B356E1"/>
    <w:rsid w:val="00B461A7"/>
    <w:rsid w:val="00B53093"/>
    <w:rsid w:val="00B62A3D"/>
    <w:rsid w:val="00B6727E"/>
    <w:rsid w:val="00B86C18"/>
    <w:rsid w:val="00B90B02"/>
    <w:rsid w:val="00B9220D"/>
    <w:rsid w:val="00BB7D02"/>
    <w:rsid w:val="00BC4CC5"/>
    <w:rsid w:val="00BF18D4"/>
    <w:rsid w:val="00BF37C9"/>
    <w:rsid w:val="00BF6D8D"/>
    <w:rsid w:val="00C04C79"/>
    <w:rsid w:val="00C05B7E"/>
    <w:rsid w:val="00C06233"/>
    <w:rsid w:val="00C07C6D"/>
    <w:rsid w:val="00C17F56"/>
    <w:rsid w:val="00C27112"/>
    <w:rsid w:val="00C31F7F"/>
    <w:rsid w:val="00C34A7F"/>
    <w:rsid w:val="00C37D58"/>
    <w:rsid w:val="00C41310"/>
    <w:rsid w:val="00C5378A"/>
    <w:rsid w:val="00C553EF"/>
    <w:rsid w:val="00C5741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32D4"/>
    <w:rsid w:val="00D34918"/>
    <w:rsid w:val="00D36555"/>
    <w:rsid w:val="00D468E3"/>
    <w:rsid w:val="00D52CE5"/>
    <w:rsid w:val="00D55C52"/>
    <w:rsid w:val="00D60A97"/>
    <w:rsid w:val="00D61157"/>
    <w:rsid w:val="00D7011A"/>
    <w:rsid w:val="00D81032"/>
    <w:rsid w:val="00DA566C"/>
    <w:rsid w:val="00DB665B"/>
    <w:rsid w:val="00DD38FA"/>
    <w:rsid w:val="00DD6254"/>
    <w:rsid w:val="00DF550B"/>
    <w:rsid w:val="00E00BB3"/>
    <w:rsid w:val="00E15BA5"/>
    <w:rsid w:val="00E17C99"/>
    <w:rsid w:val="00E366B7"/>
    <w:rsid w:val="00E40643"/>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56F81"/>
    <w:rsid w:val="00F62C76"/>
    <w:rsid w:val="00F64225"/>
    <w:rsid w:val="00F746ED"/>
    <w:rsid w:val="00F7472E"/>
    <w:rsid w:val="00F80850"/>
    <w:rsid w:val="00F82105"/>
    <w:rsid w:val="00F86BA1"/>
    <w:rsid w:val="00F9390C"/>
    <w:rsid w:val="00F96C92"/>
    <w:rsid w:val="00FA06E7"/>
    <w:rsid w:val="00FC071C"/>
    <w:rsid w:val="00FC1218"/>
    <w:rsid w:val="00FD73D0"/>
    <w:rsid w:val="00FD7F45"/>
    <w:rsid w:val="00FE1177"/>
    <w:rsid w:val="00FE218B"/>
    <w:rsid w:val="00FF78F3"/>
    <w:rsid w:val="41DA01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856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F76"/>
    <w:rPr>
      <w:rFonts w:ascii="Arial" w:hAnsi="Arial"/>
      <w:sz w:val="20"/>
      <w:szCs w:val="20"/>
    </w:rPr>
  </w:style>
  <w:style w:type="character" w:styleId="FootnoteReference">
    <w:name w:val="footnote reference"/>
    <w:basedOn w:val="DefaultParagraphFont"/>
    <w:uiPriority w:val="99"/>
    <w:semiHidden/>
    <w:unhideWhenUsed/>
    <w:rsid w:val="00856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zhong@britishcuoncil.org.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Thein@britishcounci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058588E43340B121AC07596506EA" ma:contentTypeVersion="13" ma:contentTypeDescription="Create a new document." ma:contentTypeScope="" ma:versionID="83234d52ac7cdb04535dfbe06de39cae">
  <xsd:schema xmlns:xsd="http://www.w3.org/2001/XMLSchema" xmlns:xs="http://www.w3.org/2001/XMLSchema" xmlns:p="http://schemas.microsoft.com/office/2006/metadata/properties" xmlns:ns3="853bb9ee-c72c-4166-9164-d9c985a90abb" xmlns:ns4="0a3c4e84-95cb-435b-b295-18e68ee08d5a" targetNamespace="http://schemas.microsoft.com/office/2006/metadata/properties" ma:root="true" ma:fieldsID="a1649ab08cb4cceccfbfbd5b9ec963ac" ns3:_="" ns4:_="">
    <xsd:import namespace="853bb9ee-c72c-4166-9164-d9c985a90abb"/>
    <xsd:import namespace="0a3c4e84-95cb-435b-b295-18e68ee08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bb9ee-c72c-4166-9164-d9c985a90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3c4e84-95cb-435b-b295-18e68ee08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D0C5-AD97-4553-A837-68EB1210F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bb9ee-c72c-4166-9164-d9c985a90abb"/>
    <ds:schemaRef ds:uri="0a3c4e84-95cb-435b-b295-18e68ee0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4.xml><?xml version="1.0" encoding="utf-8"?>
<ds:datastoreItem xmlns:ds="http://schemas.openxmlformats.org/officeDocument/2006/customXml" ds:itemID="{4BF0716C-99D6-4143-917D-CBDD3857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3</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Wu, Cynthia (China)</cp:lastModifiedBy>
  <cp:revision>2</cp:revision>
  <cp:lastPrinted>2020-03-05T10:04:00Z</cp:lastPrinted>
  <dcterms:created xsi:type="dcterms:W3CDTF">2024-01-29T06:45:00Z</dcterms:created>
  <dcterms:modified xsi:type="dcterms:W3CDTF">2024-01-29T06:45:00Z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0x01010025D1058588E43340B121AC07596506EA</vt:lpwstr>
  </property>
</Properties>
</file>