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85F8" w14:textId="765C64AD" w:rsidR="00A9188C" w:rsidRPr="00D37730" w:rsidRDefault="7E2097F4" w:rsidP="00A9188C">
      <w:pPr>
        <w:rPr>
          <w:b/>
          <w:color w:val="230859" w:themeColor="text2"/>
          <w:spacing w:val="-20"/>
          <w:sz w:val="40"/>
          <w:szCs w:val="40"/>
        </w:rPr>
      </w:pPr>
      <w:r w:rsidRPr="6BFEE4FF">
        <w:rPr>
          <w:b/>
          <w:bCs/>
          <w:color w:val="230859" w:themeColor="text2"/>
          <w:spacing w:val="-20"/>
          <w:sz w:val="40"/>
          <w:szCs w:val="40"/>
        </w:rPr>
        <w:t xml:space="preserve">UK-China </w:t>
      </w:r>
      <w:r w:rsidR="00A9188C" w:rsidRPr="00D37730">
        <w:rPr>
          <w:b/>
          <w:color w:val="230859" w:themeColor="text2"/>
          <w:spacing w:val="-20"/>
          <w:sz w:val="40"/>
          <w:szCs w:val="40"/>
        </w:rPr>
        <w:t xml:space="preserve">Connections Through Culture </w:t>
      </w:r>
      <w:r w:rsidR="44B9D61F" w:rsidRPr="6BFEE4FF">
        <w:rPr>
          <w:b/>
          <w:bCs/>
          <w:color w:val="230859" w:themeColor="text2"/>
          <w:spacing w:val="-20"/>
          <w:sz w:val="40"/>
          <w:szCs w:val="40"/>
        </w:rPr>
        <w:t>Grants</w:t>
      </w:r>
    </w:p>
    <w:p w14:paraId="17F17471" w14:textId="3BB64AE1" w:rsidR="003140C7" w:rsidRPr="00381494" w:rsidRDefault="001B2E1D" w:rsidP="00A9188C">
      <w:r w:rsidRPr="00381494">
        <w:rPr>
          <w:noProof/>
          <w:color w:val="FFFFFF" w:themeColor="background1"/>
        </w:rPr>
        <mc:AlternateContent>
          <mc:Choice Requires="wps">
            <w:drawing>
              <wp:anchor distT="0" distB="0" distL="114300" distR="114300" simplePos="0" relativeHeight="251658240" behindDoc="0" locked="0" layoutInCell="1" allowOverlap="0" wp14:anchorId="6DA1A437" wp14:editId="6D25C0DF">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14="http://schemas.microsoft.com/office/drawing/2010/main" xmlns:arto="http://schemas.microsoft.com/office/word/2006/arto">
            <w:pict>
              <v:line id="Straight Connector 1"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230859 [3215]" strokeweight="3pt" from=".55pt,9.2pt" to="39.95pt,9.2pt" w14:anchorId="6540A4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">
                <v:stroke endcap="round"/>
                <w10:wrap type="through"/>
              </v:line>
            </w:pict>
          </mc:Fallback>
        </mc:AlternateContent>
      </w:r>
    </w:p>
    <w:p w14:paraId="116320AB" w14:textId="77777777" w:rsidR="00A9188C" w:rsidRPr="00AF296C" w:rsidRDefault="00A9188C" w:rsidP="008A2A3E">
      <w:pPr>
        <w:pStyle w:val="CoverTitle"/>
        <w:spacing w:after="0"/>
        <w:rPr>
          <w:rFonts w:cs="Arial"/>
          <w:sz w:val="56"/>
          <w:szCs w:val="56"/>
        </w:rPr>
      </w:pPr>
      <w:r w:rsidRPr="00AF296C">
        <w:rPr>
          <w:sz w:val="56"/>
          <w:szCs w:val="56"/>
        </w:rPr>
        <w:t>Notes for Applicants</w:t>
      </w:r>
      <w:r w:rsidRPr="00AF296C">
        <w:rPr>
          <w:rFonts w:cs="Arial"/>
          <w:sz w:val="56"/>
          <w:szCs w:val="56"/>
        </w:rPr>
        <w:t xml:space="preserve"> </w:t>
      </w:r>
    </w:p>
    <w:p w14:paraId="5645305C" w14:textId="7C747DAB" w:rsidR="00A9188C" w:rsidRPr="00A04452" w:rsidRDefault="00A9188C" w:rsidP="00A9188C">
      <w:pPr>
        <w:pStyle w:val="BodyText"/>
        <w:spacing w:line="276" w:lineRule="auto"/>
        <w:ind w:right="508"/>
        <w:rPr>
          <w:rFonts w:ascii="Arial" w:hAnsi="Arial" w:cs="Arial"/>
        </w:rPr>
      </w:pPr>
      <w:r w:rsidRPr="00A04452">
        <w:rPr>
          <w:rFonts w:ascii="Arial" w:hAnsi="Arial" w:cs="Arial"/>
          <w:b/>
        </w:rPr>
        <w:t xml:space="preserve">Connections Through Culture (CTC) </w:t>
      </w:r>
      <w:r w:rsidRPr="00A04452">
        <w:rPr>
          <w:rFonts w:ascii="Arial" w:hAnsi="Arial" w:cs="Arial"/>
        </w:rPr>
        <w:t xml:space="preserve">was established in </w:t>
      </w:r>
      <w:r w:rsidR="008B63A6">
        <w:rPr>
          <w:rFonts w:ascii="Arial" w:hAnsi="Arial" w:cs="Arial"/>
        </w:rPr>
        <w:t>China to provide sm</w:t>
      </w:r>
      <w:r w:rsidR="00BF7BC3">
        <w:rPr>
          <w:rFonts w:ascii="Arial" w:hAnsi="Arial" w:cs="Arial"/>
        </w:rPr>
        <w:t xml:space="preserve">all grants to support: </w:t>
      </w:r>
    </w:p>
    <w:p w14:paraId="375FB5DA" w14:textId="64CCD99B" w:rsidR="0027495C" w:rsidRPr="0027495C" w:rsidRDefault="0027495C" w:rsidP="004019EB">
      <w:pPr>
        <w:pStyle w:val="ListParagraph"/>
        <w:numPr>
          <w:ilvl w:val="0"/>
          <w:numId w:val="30"/>
        </w:numPr>
        <w:tabs>
          <w:tab w:val="left" w:pos="1180"/>
          <w:tab w:val="left" w:pos="1181"/>
        </w:tabs>
        <w:ind w:left="709"/>
        <w:rPr>
          <w:rFonts w:ascii="Arial" w:hAnsi="Arial" w:cs="Arial"/>
          <w:sz w:val="24"/>
          <w:szCs w:val="24"/>
        </w:rPr>
      </w:pPr>
      <w:r w:rsidRPr="0027495C">
        <w:rPr>
          <w:rFonts w:ascii="Arial" w:hAnsi="Arial" w:cs="Arial"/>
          <w:sz w:val="24"/>
          <w:szCs w:val="24"/>
        </w:rPr>
        <w:t xml:space="preserve">UK arts organisations or individual artists embarking on projects with Chinese arts partners </w:t>
      </w:r>
    </w:p>
    <w:p w14:paraId="6DD04EA6" w14:textId="77777777" w:rsidR="0027495C" w:rsidRPr="0027495C" w:rsidRDefault="0027495C" w:rsidP="004019EB">
      <w:pPr>
        <w:pStyle w:val="ListParagraph"/>
        <w:numPr>
          <w:ilvl w:val="0"/>
          <w:numId w:val="30"/>
        </w:numPr>
        <w:tabs>
          <w:tab w:val="left" w:pos="1180"/>
          <w:tab w:val="left" w:pos="1181"/>
        </w:tabs>
        <w:ind w:left="709"/>
        <w:rPr>
          <w:rFonts w:ascii="Arial" w:hAnsi="Arial" w:cs="Arial"/>
          <w:sz w:val="24"/>
          <w:szCs w:val="24"/>
        </w:rPr>
      </w:pPr>
      <w:r w:rsidRPr="0027495C">
        <w:rPr>
          <w:rFonts w:ascii="Arial" w:hAnsi="Arial" w:cs="Arial"/>
          <w:sz w:val="24"/>
          <w:szCs w:val="24"/>
        </w:rPr>
        <w:t xml:space="preserve">Chinese arts organisations or individual artists embarking on projects with UK arts partners </w:t>
      </w:r>
    </w:p>
    <w:p w14:paraId="44997F60" w14:textId="77777777" w:rsidR="00A9188C" w:rsidRPr="00D54629" w:rsidRDefault="00A9188C" w:rsidP="00A9188C">
      <w:pPr>
        <w:pStyle w:val="BodyText"/>
        <w:spacing w:line="276" w:lineRule="auto"/>
        <w:rPr>
          <w:rFonts w:ascii="Arial" w:hAnsi="Arial" w:cs="Arial"/>
          <w:color w:val="230859" w:themeColor="text2"/>
        </w:rPr>
      </w:pPr>
    </w:p>
    <w:p w14:paraId="4FB85E11" w14:textId="65C4AB35" w:rsidR="00A9188C" w:rsidRPr="00D10956" w:rsidRDefault="0027495C" w:rsidP="00A9188C">
      <w:pPr>
        <w:rPr>
          <w:rFonts w:cs="Arial"/>
          <w:b/>
          <w:bCs/>
          <w:color w:val="230859" w:themeColor="text2"/>
          <w:sz w:val="28"/>
          <w:szCs w:val="28"/>
        </w:rPr>
      </w:pPr>
      <w:r>
        <w:rPr>
          <w:rFonts w:cs="Arial"/>
          <w:b/>
          <w:bCs/>
          <w:color w:val="230859" w:themeColor="text2"/>
        </w:rPr>
        <w:t>To mark the 40</w:t>
      </w:r>
      <w:r w:rsidRPr="0027495C">
        <w:rPr>
          <w:rFonts w:cs="Arial"/>
          <w:b/>
          <w:bCs/>
          <w:color w:val="230859" w:themeColor="text2"/>
          <w:vertAlign w:val="superscript"/>
        </w:rPr>
        <w:t>th</w:t>
      </w:r>
      <w:r>
        <w:rPr>
          <w:rFonts w:cs="Arial"/>
          <w:b/>
          <w:bCs/>
          <w:color w:val="230859" w:themeColor="text2"/>
        </w:rPr>
        <w:t xml:space="preserve"> round of CTC China, w</w:t>
      </w:r>
      <w:r w:rsidR="00A9188C" w:rsidRPr="6CA183A9">
        <w:rPr>
          <w:rFonts w:cs="Arial"/>
          <w:b/>
          <w:bCs/>
          <w:color w:val="230859" w:themeColor="text2"/>
        </w:rPr>
        <w:t>e are delighted to announce</w:t>
      </w:r>
      <w:r>
        <w:rPr>
          <w:rFonts w:cs="Arial"/>
          <w:b/>
          <w:bCs/>
          <w:color w:val="230859" w:themeColor="text2"/>
        </w:rPr>
        <w:t xml:space="preserve"> a special expanded round</w:t>
      </w:r>
      <w:r w:rsidR="00B03576">
        <w:rPr>
          <w:rFonts w:cs="Arial"/>
          <w:b/>
          <w:bCs/>
          <w:color w:val="230859" w:themeColor="text2"/>
        </w:rPr>
        <w:t xml:space="preserve"> open for applications from </w:t>
      </w:r>
      <w:r w:rsidR="00BD5F80">
        <w:rPr>
          <w:rFonts w:cs="Arial"/>
          <w:b/>
          <w:bCs/>
          <w:color w:val="230859" w:themeColor="text2"/>
        </w:rPr>
        <w:t xml:space="preserve">20 January to 17 February 2023. We </w:t>
      </w:r>
      <w:r w:rsidR="00A9188C" w:rsidRPr="6CA183A9">
        <w:rPr>
          <w:rFonts w:cs="Arial"/>
          <w:b/>
          <w:bCs/>
          <w:color w:val="230859" w:themeColor="text2"/>
        </w:rPr>
        <w:t>look forward to receiving your proposals</w:t>
      </w:r>
      <w:r w:rsidR="00A9188C" w:rsidRPr="6CA183A9">
        <w:rPr>
          <w:rFonts w:cs="Arial"/>
          <w:color w:val="230859" w:themeColor="text2"/>
          <w:sz w:val="28"/>
          <w:szCs w:val="28"/>
        </w:rPr>
        <w:t xml:space="preserve">. </w:t>
      </w:r>
    </w:p>
    <w:p w14:paraId="6EFD83FF" w14:textId="707353AA" w:rsidR="00A9188C" w:rsidRPr="00A04452" w:rsidRDefault="00A9188C" w:rsidP="00A9188C">
      <w:pPr>
        <w:rPr>
          <w:rFonts w:cs="Arial"/>
        </w:rPr>
      </w:pPr>
      <w:r w:rsidRPr="00A04452">
        <w:rPr>
          <w:rFonts w:cs="Arial"/>
        </w:rPr>
        <w:t xml:space="preserve">The primary objective of CTC is </w:t>
      </w:r>
      <w:bookmarkStart w:id="0" w:name="_Hlk76984646"/>
      <w:r w:rsidRPr="00A04452">
        <w:rPr>
          <w:rFonts w:cs="Arial"/>
        </w:rPr>
        <w:t>to support connections, exchanges</w:t>
      </w:r>
      <w:r w:rsidR="008735A0">
        <w:rPr>
          <w:rFonts w:cs="Arial"/>
        </w:rPr>
        <w:t xml:space="preserve">, </w:t>
      </w:r>
      <w:r w:rsidRPr="00A04452">
        <w:rPr>
          <w:rFonts w:cs="Arial"/>
        </w:rPr>
        <w:t xml:space="preserve">and collaborations between the UK and </w:t>
      </w:r>
      <w:r w:rsidR="00D8534B">
        <w:rPr>
          <w:rFonts w:cs="Arial"/>
        </w:rPr>
        <w:t xml:space="preserve">China </w:t>
      </w:r>
      <w:r w:rsidRPr="00A04452">
        <w:rPr>
          <w:rFonts w:cs="Arial"/>
        </w:rPr>
        <w:t>that build long-term relationships</w:t>
      </w:r>
      <w:bookmarkEnd w:id="0"/>
      <w:r w:rsidRPr="00A04452">
        <w:rPr>
          <w:rFonts w:cs="Arial"/>
        </w:rPr>
        <w:t xml:space="preserve"> </w:t>
      </w:r>
      <w:r w:rsidR="008735A0">
        <w:rPr>
          <w:rFonts w:cs="Arial"/>
        </w:rPr>
        <w:t>among</w:t>
      </w:r>
      <w:r w:rsidRPr="00A04452">
        <w:rPr>
          <w:rFonts w:cs="Arial"/>
        </w:rPr>
        <w:t xml:space="preserve"> artists, creative practitioners,</w:t>
      </w:r>
      <w:r w:rsidR="008735A0">
        <w:rPr>
          <w:rFonts w:cs="Arial"/>
        </w:rPr>
        <w:t xml:space="preserve"> </w:t>
      </w:r>
      <w:r w:rsidRPr="00A04452">
        <w:rPr>
          <w:rFonts w:cs="Arial"/>
        </w:rPr>
        <w:t xml:space="preserve">and </w:t>
      </w:r>
      <w:bookmarkStart w:id="1" w:name="_Hlk76984513"/>
      <w:r w:rsidRPr="00A04452">
        <w:rPr>
          <w:rFonts w:cs="Arial"/>
        </w:rPr>
        <w:t>art</w:t>
      </w:r>
      <w:r w:rsidR="00255B9A">
        <w:rPr>
          <w:rFonts w:cs="Arial"/>
        </w:rPr>
        <w:t>s</w:t>
      </w:r>
      <w:r w:rsidRPr="00A04452">
        <w:rPr>
          <w:rFonts w:cs="Arial"/>
        </w:rPr>
        <w:t xml:space="preserve"> and cultural organisations, hubs, networks, and collectives. </w:t>
      </w:r>
    </w:p>
    <w:bookmarkEnd w:id="1"/>
    <w:p w14:paraId="1ED42DCA" w14:textId="70753EFE" w:rsidR="00A9188C" w:rsidRDefault="000F246A" w:rsidP="00A9188C">
      <w:pPr>
        <w:rPr>
          <w:rFonts w:cs="Arial"/>
        </w:rPr>
      </w:pPr>
      <w:r w:rsidRPr="00DA5051">
        <w:rPr>
          <w:rFonts w:cs="Arial"/>
        </w:rPr>
        <w:t xml:space="preserve">With </w:t>
      </w:r>
      <w:r w:rsidR="00D8534B">
        <w:rPr>
          <w:rFonts w:cs="Arial"/>
        </w:rPr>
        <w:t>China reopening in 2023</w:t>
      </w:r>
      <w:r w:rsidRPr="00DA5051">
        <w:rPr>
          <w:rFonts w:cs="Arial"/>
        </w:rPr>
        <w:t>, we</w:t>
      </w:r>
      <w:r w:rsidR="00255B9A">
        <w:rPr>
          <w:rFonts w:cs="Arial"/>
        </w:rPr>
        <w:t xml:space="preserve"> a</w:t>
      </w:r>
      <w:r w:rsidRPr="00DA5051">
        <w:rPr>
          <w:rFonts w:cs="Arial"/>
        </w:rPr>
        <w:t xml:space="preserve">re now launching </w:t>
      </w:r>
      <w:r w:rsidR="00AB7270">
        <w:rPr>
          <w:rFonts w:cs="Arial"/>
        </w:rPr>
        <w:t>a special larger</w:t>
      </w:r>
      <w:r w:rsidRPr="00DA5051">
        <w:rPr>
          <w:rFonts w:cs="Arial"/>
        </w:rPr>
        <w:t xml:space="preserve"> grant to support UK and </w:t>
      </w:r>
      <w:r w:rsidR="00D8534B">
        <w:rPr>
          <w:rFonts w:cs="Arial"/>
        </w:rPr>
        <w:t>Chinese</w:t>
      </w:r>
      <w:r w:rsidRPr="00DA5051">
        <w:rPr>
          <w:rFonts w:cs="Arial"/>
        </w:rPr>
        <w:t xml:space="preserve"> applicants to work collaboratively on digital,</w:t>
      </w:r>
      <w:r w:rsidRPr="3B5E8B27">
        <w:rPr>
          <w:rFonts w:cs="Arial"/>
        </w:rPr>
        <w:t> face</w:t>
      </w:r>
      <w:r w:rsidRPr="00DA5051">
        <w:rPr>
          <w:rFonts w:cs="Arial"/>
        </w:rPr>
        <w:t xml:space="preserve"> to face,</w:t>
      </w:r>
      <w:r w:rsidRPr="3B5E8B27">
        <w:rPr>
          <w:rFonts w:cs="Arial"/>
        </w:rPr>
        <w:t> and</w:t>
      </w:r>
      <w:r w:rsidRPr="00DA5051">
        <w:rPr>
          <w:rFonts w:cs="Arial"/>
        </w:rPr>
        <w:t xml:space="preserve">/or </w:t>
      </w:r>
      <w:r w:rsidRPr="3B5E8B27">
        <w:rPr>
          <w:rFonts w:cs="Arial"/>
        </w:rPr>
        <w:t>hybrid artistic</w:t>
      </w:r>
      <w:r w:rsidRPr="00DA5051">
        <w:rPr>
          <w:rFonts w:cs="Arial"/>
        </w:rPr>
        <w:t xml:space="preserve"> projects</w:t>
      </w:r>
      <w:r>
        <w:rPr>
          <w:rFonts w:cs="Arial"/>
        </w:rPr>
        <w:t>.</w:t>
      </w:r>
    </w:p>
    <w:p w14:paraId="0E9A0E0C" w14:textId="6F5546C3" w:rsidR="00925658" w:rsidRPr="00AE65E3" w:rsidRDefault="00925658" w:rsidP="00A9188C">
      <w:pPr>
        <w:rPr>
          <w:rFonts w:cs="Arial"/>
        </w:rPr>
      </w:pPr>
      <w:r>
        <w:rPr>
          <w:rFonts w:cs="Arial"/>
        </w:rPr>
        <w:t xml:space="preserve">We encourage applicants to </w:t>
      </w:r>
      <w:r w:rsidR="00AB7270">
        <w:rPr>
          <w:rFonts w:cs="Arial"/>
        </w:rPr>
        <w:t>prepare and submit</w:t>
      </w:r>
      <w:r>
        <w:rPr>
          <w:rFonts w:cs="Arial"/>
        </w:rPr>
        <w:t xml:space="preserve"> their application as soon as possible, to allow time to </w:t>
      </w:r>
      <w:r w:rsidR="00AB7270">
        <w:rPr>
          <w:rFonts w:cs="Arial"/>
        </w:rPr>
        <w:t xml:space="preserve">prepare the proposal and </w:t>
      </w:r>
      <w:r>
        <w:rPr>
          <w:rFonts w:cs="Arial"/>
        </w:rPr>
        <w:t>resolve any technical issues</w:t>
      </w:r>
      <w:r w:rsidR="00AB7270">
        <w:rPr>
          <w:rFonts w:cs="Arial"/>
        </w:rPr>
        <w:t>.</w:t>
      </w:r>
    </w:p>
    <w:p w14:paraId="55B0AA7B" w14:textId="77777777" w:rsidR="00BC3FD0" w:rsidRDefault="00BC3FD0" w:rsidP="008A2A3E">
      <w:pPr>
        <w:spacing w:after="0" w:line="240" w:lineRule="auto"/>
        <w:rPr>
          <w:rFonts w:eastAsia="Times New Roman" w:cs="Arial"/>
          <w:b/>
          <w:bCs/>
          <w:color w:val="220858"/>
          <w:sz w:val="28"/>
          <w:szCs w:val="28"/>
          <w:lang w:eastAsia="en-GB"/>
        </w:rPr>
      </w:pPr>
    </w:p>
    <w:p w14:paraId="1F1AD274" w14:textId="77D0E6F9" w:rsidR="008A2A3E" w:rsidRPr="008C5A84" w:rsidRDefault="00A9188C" w:rsidP="004019EB">
      <w:pPr>
        <w:spacing w:line="240" w:lineRule="auto"/>
        <w:rPr>
          <w:rFonts w:eastAsia="Times New Roman" w:cs="Arial"/>
          <w:b/>
          <w:bCs/>
          <w:color w:val="220858"/>
          <w:sz w:val="28"/>
          <w:szCs w:val="28"/>
          <w:lang w:eastAsia="en-GB"/>
        </w:rPr>
      </w:pPr>
      <w:r w:rsidRPr="00D10956">
        <w:rPr>
          <w:rFonts w:eastAsia="Times New Roman" w:cs="Arial"/>
          <w:b/>
          <w:bCs/>
          <w:color w:val="220858"/>
          <w:sz w:val="28"/>
          <w:szCs w:val="28"/>
          <w:lang w:eastAsia="en-GB"/>
        </w:rPr>
        <w:t>What are the available grants?</w:t>
      </w:r>
    </w:p>
    <w:tbl>
      <w:tblPr>
        <w:tblStyle w:val="GridTable1Light-Accent5"/>
        <w:tblW w:w="0" w:type="auto"/>
        <w:tblLook w:val="04A0" w:firstRow="1" w:lastRow="0" w:firstColumn="1" w:lastColumn="0" w:noHBand="0" w:noVBand="1"/>
      </w:tblPr>
      <w:tblGrid>
        <w:gridCol w:w="1407"/>
        <w:gridCol w:w="4271"/>
        <w:gridCol w:w="4234"/>
      </w:tblGrid>
      <w:tr w:rsidR="00A9188C" w:rsidRPr="00AE65E3" w14:paraId="246B48AF" w14:textId="77777777" w:rsidTr="007A2265">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0" w:type="dxa"/>
          </w:tcPr>
          <w:p w14:paraId="07617B7B" w14:textId="77777777" w:rsidR="00A9188C" w:rsidRDefault="00A9188C" w:rsidP="007A2265">
            <w:pPr>
              <w:spacing w:after="0"/>
              <w:rPr>
                <w:rFonts w:asciiTheme="majorHAnsi" w:eastAsia="Times New Roman" w:hAnsiTheme="majorHAnsi" w:cstheme="majorHAnsi"/>
                <w:b w:val="0"/>
                <w:bCs w:val="0"/>
                <w:color w:val="230859" w:themeColor="text2"/>
                <w:sz w:val="27"/>
                <w:szCs w:val="27"/>
                <w:lang w:eastAsia="en-GB"/>
              </w:rPr>
            </w:pPr>
          </w:p>
        </w:tc>
        <w:tc>
          <w:tcPr>
            <w:tcW w:w="0" w:type="dxa"/>
            <w:vAlign w:val="center"/>
          </w:tcPr>
          <w:p w14:paraId="41CAE1DE" w14:textId="20D635E7" w:rsidR="00A9188C" w:rsidRPr="00AE65E3" w:rsidRDefault="00A9188C" w:rsidP="007A2265">
            <w:pPr>
              <w:spacing w:after="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230859" w:themeColor="text2"/>
                <w:sz w:val="27"/>
                <w:szCs w:val="27"/>
                <w:lang w:eastAsia="en-GB"/>
              </w:rPr>
            </w:pPr>
            <w:r w:rsidRPr="00AE65E3">
              <w:rPr>
                <w:rFonts w:asciiTheme="majorHAnsi" w:eastAsia="Times New Roman" w:hAnsiTheme="majorHAnsi" w:cstheme="majorHAnsi"/>
                <w:color w:val="230859" w:themeColor="text2"/>
                <w:sz w:val="27"/>
                <w:szCs w:val="27"/>
                <w:lang w:eastAsia="en-GB"/>
              </w:rPr>
              <w:t>UK-</w:t>
            </w:r>
            <w:r w:rsidR="006B07D0">
              <w:rPr>
                <w:rFonts w:asciiTheme="majorHAnsi" w:eastAsia="Times New Roman" w:hAnsiTheme="majorHAnsi" w:cstheme="majorHAnsi"/>
                <w:color w:val="230859" w:themeColor="text2"/>
                <w:sz w:val="27"/>
                <w:szCs w:val="27"/>
                <w:lang w:eastAsia="en-GB"/>
              </w:rPr>
              <w:t>China</w:t>
            </w:r>
            <w:r w:rsidRPr="00AE65E3">
              <w:rPr>
                <w:rFonts w:asciiTheme="majorHAnsi" w:eastAsia="Times New Roman" w:hAnsiTheme="majorHAnsi" w:cstheme="majorHAnsi"/>
                <w:color w:val="230859" w:themeColor="text2"/>
                <w:sz w:val="27"/>
                <w:szCs w:val="27"/>
                <w:lang w:eastAsia="en-GB"/>
              </w:rPr>
              <w:t xml:space="preserve"> Collaboration Grants</w:t>
            </w:r>
          </w:p>
        </w:tc>
        <w:tc>
          <w:tcPr>
            <w:tcW w:w="0" w:type="dxa"/>
            <w:vAlign w:val="center"/>
          </w:tcPr>
          <w:p w14:paraId="1F47E6BB" w14:textId="496736C1" w:rsidR="00A9188C" w:rsidRPr="00AE65E3" w:rsidRDefault="00A9188C" w:rsidP="007A2265">
            <w:pPr>
              <w:spacing w:after="0"/>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Bidi"/>
                <w:color w:val="FF8200" w:themeColor="accent5"/>
                <w:sz w:val="27"/>
                <w:szCs w:val="27"/>
                <w:lang w:eastAsia="en-GB"/>
              </w:rPr>
            </w:pPr>
            <w:r w:rsidRPr="4B77FA36">
              <w:rPr>
                <w:rFonts w:asciiTheme="majorHAnsi" w:eastAsia="Times New Roman" w:hAnsiTheme="majorHAnsi" w:cstheme="majorBidi"/>
                <w:color w:val="230858"/>
                <w:sz w:val="27"/>
                <w:szCs w:val="27"/>
                <w:lang w:eastAsia="en-GB"/>
              </w:rPr>
              <w:t>UK-</w:t>
            </w:r>
            <w:r w:rsidR="006B07D0">
              <w:rPr>
                <w:rFonts w:asciiTheme="majorHAnsi" w:eastAsia="Times New Roman" w:hAnsiTheme="majorHAnsi" w:cstheme="majorBidi"/>
                <w:color w:val="230858"/>
                <w:sz w:val="27"/>
                <w:szCs w:val="27"/>
                <w:lang w:eastAsia="en-GB"/>
              </w:rPr>
              <w:t>China</w:t>
            </w:r>
            <w:r w:rsidRPr="4B77FA36">
              <w:rPr>
                <w:rFonts w:asciiTheme="majorHAnsi" w:eastAsia="Times New Roman" w:hAnsiTheme="majorHAnsi" w:cstheme="majorBidi"/>
                <w:color w:val="230858"/>
                <w:sz w:val="27"/>
                <w:szCs w:val="27"/>
                <w:lang w:eastAsia="en-GB"/>
              </w:rPr>
              <w:t xml:space="preserve"> </w:t>
            </w:r>
            <w:r w:rsidR="1C59E598" w:rsidRPr="4B77FA36">
              <w:rPr>
                <w:rFonts w:asciiTheme="majorHAnsi" w:eastAsia="Times New Roman" w:hAnsiTheme="majorHAnsi" w:cstheme="majorBidi"/>
                <w:color w:val="230858"/>
                <w:sz w:val="27"/>
                <w:szCs w:val="27"/>
                <w:lang w:eastAsia="en-GB"/>
              </w:rPr>
              <w:t>Scoping and Research</w:t>
            </w:r>
            <w:r w:rsidRPr="4B77FA36">
              <w:rPr>
                <w:rFonts w:asciiTheme="majorHAnsi" w:eastAsia="Times New Roman" w:hAnsiTheme="majorHAnsi" w:cstheme="majorBidi"/>
                <w:color w:val="230858"/>
                <w:sz w:val="27"/>
                <w:szCs w:val="27"/>
                <w:lang w:eastAsia="en-GB"/>
              </w:rPr>
              <w:t xml:space="preserve"> Grants </w:t>
            </w:r>
          </w:p>
        </w:tc>
      </w:tr>
      <w:tr w:rsidR="00A9188C" w:rsidRPr="003E6164" w14:paraId="6FF327B1" w14:textId="77777777" w:rsidTr="004019EB">
        <w:trPr>
          <w:trHeight w:val="312"/>
        </w:trPr>
        <w:tc>
          <w:tcPr>
            <w:cnfStyle w:val="001000000000" w:firstRow="0" w:lastRow="0" w:firstColumn="1" w:lastColumn="0" w:oddVBand="0" w:evenVBand="0" w:oddHBand="0" w:evenHBand="0" w:firstRowFirstColumn="0" w:firstRowLastColumn="0" w:lastRowFirstColumn="0" w:lastRowLastColumn="0"/>
            <w:tcW w:w="1413" w:type="dxa"/>
          </w:tcPr>
          <w:p w14:paraId="42D0369E" w14:textId="77777777" w:rsidR="00A9188C" w:rsidRPr="00C4294F" w:rsidRDefault="00A9188C" w:rsidP="007A2265">
            <w:pPr>
              <w:spacing w:after="0"/>
              <w:rPr>
                <w:rFonts w:asciiTheme="majorHAnsi" w:eastAsia="Times New Roman" w:hAnsiTheme="majorHAnsi" w:cstheme="majorHAnsi"/>
                <w:color w:val="230859" w:themeColor="text2"/>
                <w:sz w:val="27"/>
                <w:szCs w:val="27"/>
                <w:lang w:eastAsia="en-GB"/>
              </w:rPr>
            </w:pPr>
            <w:r w:rsidRPr="00C4294F">
              <w:rPr>
                <w:rFonts w:asciiTheme="majorHAnsi" w:eastAsia="Times New Roman" w:hAnsiTheme="majorHAnsi" w:cstheme="majorHAnsi"/>
                <w:color w:val="230859" w:themeColor="text2"/>
                <w:sz w:val="27"/>
                <w:szCs w:val="27"/>
                <w:lang w:eastAsia="en-GB"/>
              </w:rPr>
              <w:t>Value</w:t>
            </w:r>
          </w:p>
        </w:tc>
        <w:tc>
          <w:tcPr>
            <w:tcW w:w="4394" w:type="dxa"/>
          </w:tcPr>
          <w:p w14:paraId="48CC2B75" w14:textId="2FAF5BE8" w:rsidR="00A9188C" w:rsidRPr="003E6164" w:rsidRDefault="00A9188C" w:rsidP="007A2265">
            <w:pPr>
              <w:spacing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Bidi"/>
                <w:b/>
                <w:color w:val="230859" w:themeColor="text2"/>
                <w:sz w:val="28"/>
                <w:szCs w:val="28"/>
                <w:lang w:eastAsia="en-GB"/>
              </w:rPr>
            </w:pPr>
            <w:r w:rsidRPr="3B5E8B27">
              <w:rPr>
                <w:rFonts w:asciiTheme="majorHAnsi" w:eastAsia="Times New Roman" w:hAnsiTheme="majorHAnsi" w:cstheme="majorBidi"/>
                <w:b/>
                <w:color w:val="230859" w:themeColor="text2"/>
                <w:sz w:val="28"/>
                <w:szCs w:val="28"/>
                <w:lang w:eastAsia="en-GB"/>
              </w:rPr>
              <w:t>Up to £</w:t>
            </w:r>
            <w:r w:rsidR="006B07D0">
              <w:rPr>
                <w:rFonts w:asciiTheme="majorHAnsi" w:eastAsia="Times New Roman" w:hAnsiTheme="majorHAnsi" w:cstheme="majorBidi"/>
                <w:b/>
                <w:color w:val="230859" w:themeColor="text2"/>
                <w:sz w:val="28"/>
                <w:szCs w:val="28"/>
                <w:lang w:eastAsia="en-GB"/>
              </w:rPr>
              <w:t>20</w:t>
            </w:r>
            <w:r w:rsidR="005710E9" w:rsidRPr="3B5E8B27">
              <w:rPr>
                <w:rFonts w:asciiTheme="majorHAnsi" w:eastAsia="SimHei" w:hAnsiTheme="majorHAnsi" w:cstheme="majorBidi" w:hint="eastAsia"/>
                <w:b/>
                <w:color w:val="230859" w:themeColor="text2"/>
                <w:sz w:val="28"/>
                <w:szCs w:val="28"/>
                <w:lang w:eastAsia="zh-CN"/>
              </w:rPr>
              <w:t>,</w:t>
            </w:r>
            <w:r w:rsidRPr="3B5E8B27" w:rsidDel="00A97A33">
              <w:rPr>
                <w:rFonts w:asciiTheme="majorHAnsi" w:eastAsia="Times New Roman" w:hAnsiTheme="majorHAnsi" w:cstheme="majorBidi"/>
                <w:b/>
                <w:color w:val="230859" w:themeColor="text2"/>
                <w:sz w:val="28"/>
                <w:szCs w:val="28"/>
                <w:lang w:eastAsia="en-GB"/>
              </w:rPr>
              <w:t>0</w:t>
            </w:r>
            <w:r w:rsidRPr="3B5E8B27">
              <w:rPr>
                <w:rFonts w:asciiTheme="majorHAnsi" w:eastAsia="Times New Roman" w:hAnsiTheme="majorHAnsi" w:cstheme="majorBidi"/>
                <w:b/>
                <w:color w:val="230859" w:themeColor="text2"/>
                <w:sz w:val="28"/>
                <w:szCs w:val="28"/>
                <w:lang w:eastAsia="en-GB"/>
              </w:rPr>
              <w:t>00</w:t>
            </w:r>
          </w:p>
        </w:tc>
        <w:tc>
          <w:tcPr>
            <w:tcW w:w="4381" w:type="dxa"/>
          </w:tcPr>
          <w:p w14:paraId="5BABFC19" w14:textId="4BF93F79" w:rsidR="00A9188C" w:rsidRPr="003E6164" w:rsidRDefault="00A9188C" w:rsidP="007A2265">
            <w:pPr>
              <w:spacing w:after="0"/>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bCs/>
                <w:color w:val="230859" w:themeColor="text2"/>
                <w:sz w:val="28"/>
                <w:szCs w:val="28"/>
                <w:lang w:eastAsia="en-GB"/>
              </w:rPr>
            </w:pPr>
            <w:r w:rsidRPr="003E6164">
              <w:rPr>
                <w:rFonts w:asciiTheme="majorHAnsi" w:eastAsia="Times New Roman" w:hAnsiTheme="majorHAnsi" w:cstheme="majorHAnsi"/>
                <w:b/>
                <w:bCs/>
                <w:color w:val="230859" w:themeColor="text2"/>
                <w:sz w:val="28"/>
                <w:szCs w:val="28"/>
                <w:lang w:eastAsia="en-GB"/>
              </w:rPr>
              <w:t xml:space="preserve">Up to </w:t>
            </w:r>
            <w:r w:rsidRPr="00AE65E3">
              <w:rPr>
                <w:rFonts w:asciiTheme="majorHAnsi" w:eastAsia="Times New Roman" w:hAnsiTheme="majorHAnsi" w:cstheme="majorHAnsi"/>
                <w:b/>
                <w:bCs/>
                <w:color w:val="230859" w:themeColor="text2"/>
                <w:sz w:val="28"/>
                <w:szCs w:val="28"/>
                <w:lang w:eastAsia="en-GB"/>
              </w:rPr>
              <w:t>£</w:t>
            </w:r>
            <w:r w:rsidR="006B07D0">
              <w:rPr>
                <w:rFonts w:asciiTheme="majorHAnsi" w:eastAsia="Times New Roman" w:hAnsiTheme="majorHAnsi" w:cstheme="majorHAnsi"/>
                <w:b/>
                <w:bCs/>
                <w:color w:val="230859" w:themeColor="text2"/>
                <w:sz w:val="28"/>
                <w:szCs w:val="28"/>
                <w:lang w:eastAsia="en-GB"/>
              </w:rPr>
              <w:t>5</w:t>
            </w:r>
            <w:r w:rsidRPr="00AE65E3">
              <w:rPr>
                <w:rFonts w:asciiTheme="majorHAnsi" w:eastAsia="Times New Roman" w:hAnsiTheme="majorHAnsi" w:cstheme="majorHAnsi"/>
                <w:b/>
                <w:bCs/>
                <w:color w:val="230859" w:themeColor="text2"/>
                <w:sz w:val="28"/>
                <w:szCs w:val="28"/>
                <w:lang w:eastAsia="en-GB"/>
              </w:rPr>
              <w:t>,000</w:t>
            </w:r>
          </w:p>
        </w:tc>
      </w:tr>
      <w:tr w:rsidR="00A9188C" w14:paraId="70B5F1E9" w14:textId="77777777" w:rsidTr="007A2265">
        <w:tc>
          <w:tcPr>
            <w:cnfStyle w:val="001000000000" w:firstRow="0" w:lastRow="0" w:firstColumn="1" w:lastColumn="0" w:oddVBand="0" w:evenVBand="0" w:oddHBand="0" w:evenHBand="0" w:firstRowFirstColumn="0" w:firstRowLastColumn="0" w:lastRowFirstColumn="0" w:lastRowLastColumn="0"/>
            <w:tcW w:w="1413" w:type="dxa"/>
          </w:tcPr>
          <w:p w14:paraId="5E469E9F" w14:textId="77777777" w:rsidR="00A9188C" w:rsidRPr="00C4294F" w:rsidRDefault="00A9188C" w:rsidP="007A2265">
            <w:pPr>
              <w:spacing w:after="0"/>
              <w:rPr>
                <w:rFonts w:asciiTheme="majorHAnsi" w:eastAsia="Times New Roman" w:hAnsiTheme="majorHAnsi" w:cstheme="majorHAnsi"/>
                <w:color w:val="230859" w:themeColor="text2"/>
                <w:sz w:val="27"/>
                <w:szCs w:val="27"/>
                <w:lang w:eastAsia="en-GB"/>
              </w:rPr>
            </w:pPr>
            <w:r w:rsidRPr="00C4294F">
              <w:rPr>
                <w:rFonts w:asciiTheme="majorHAnsi" w:eastAsia="Times New Roman" w:hAnsiTheme="majorHAnsi" w:cstheme="majorHAnsi"/>
                <w:color w:val="230859" w:themeColor="text2"/>
                <w:sz w:val="27"/>
                <w:szCs w:val="27"/>
                <w:lang w:eastAsia="en-GB"/>
              </w:rPr>
              <w:t>Purpose</w:t>
            </w:r>
          </w:p>
        </w:tc>
        <w:tc>
          <w:tcPr>
            <w:tcW w:w="4394" w:type="dxa"/>
          </w:tcPr>
          <w:p w14:paraId="56401433" w14:textId="5054DCDB" w:rsidR="00A9188C" w:rsidRPr="00D37730" w:rsidRDefault="00A9188C" w:rsidP="007A2265">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b/>
                <w:color w:val="230859" w:themeColor="text2"/>
                <w:sz w:val="23"/>
                <w:szCs w:val="23"/>
                <w:lang w:eastAsia="en-GB"/>
              </w:rPr>
            </w:pPr>
            <w:r w:rsidRPr="44E16A87">
              <w:rPr>
                <w:rFonts w:asciiTheme="minorHAnsi" w:eastAsia="Times New Roman" w:hAnsiTheme="minorHAnsi"/>
                <w:sz w:val="23"/>
                <w:szCs w:val="23"/>
                <w:lang w:eastAsia="en-GB"/>
              </w:rPr>
              <w:t xml:space="preserve">Support </w:t>
            </w:r>
            <w:r w:rsidR="0032713B" w:rsidRPr="44E16A87">
              <w:rPr>
                <w:rFonts w:asciiTheme="minorHAnsi" w:eastAsia="Times New Roman" w:hAnsiTheme="minorHAnsi"/>
                <w:sz w:val="23"/>
                <w:szCs w:val="23"/>
                <w:lang w:eastAsia="en-GB"/>
              </w:rPr>
              <w:t xml:space="preserve">face to face and </w:t>
            </w:r>
            <w:r w:rsidRPr="44E16A87">
              <w:rPr>
                <w:rFonts w:asciiTheme="minorHAnsi" w:eastAsia="Times New Roman" w:hAnsiTheme="minorHAnsi"/>
                <w:sz w:val="23"/>
                <w:szCs w:val="23"/>
                <w:lang w:eastAsia="en-GB"/>
              </w:rPr>
              <w:t xml:space="preserve">online/digital networking and </w:t>
            </w:r>
            <w:r w:rsidR="003B40B1" w:rsidRPr="44E16A87">
              <w:rPr>
                <w:rFonts w:asciiTheme="minorHAnsi" w:eastAsia="Times New Roman" w:hAnsiTheme="minorHAnsi"/>
                <w:sz w:val="23"/>
                <w:szCs w:val="23"/>
                <w:lang w:eastAsia="en-GB"/>
              </w:rPr>
              <w:t xml:space="preserve">collaboration </w:t>
            </w:r>
            <w:r w:rsidRPr="44E16A87">
              <w:rPr>
                <w:rFonts w:asciiTheme="minorHAnsi" w:eastAsia="Times New Roman" w:hAnsiTheme="minorHAnsi"/>
                <w:sz w:val="23"/>
                <w:szCs w:val="23"/>
                <w:lang w:eastAsia="en-GB"/>
              </w:rPr>
              <w:t xml:space="preserve">between </w:t>
            </w:r>
            <w:r w:rsidR="001D4AAC" w:rsidRPr="44E16A87">
              <w:rPr>
                <w:rFonts w:asciiTheme="minorHAnsi" w:eastAsia="Times New Roman" w:hAnsiTheme="minorHAnsi"/>
                <w:sz w:val="23"/>
                <w:szCs w:val="23"/>
                <w:lang w:eastAsia="en-GB"/>
              </w:rPr>
              <w:t>the UK</w:t>
            </w:r>
            <w:r w:rsidRPr="44E16A87">
              <w:rPr>
                <w:rFonts w:asciiTheme="minorHAnsi" w:eastAsia="Times New Roman" w:hAnsiTheme="minorHAnsi"/>
                <w:sz w:val="23"/>
                <w:szCs w:val="23"/>
                <w:lang w:eastAsia="en-GB"/>
              </w:rPr>
              <w:t xml:space="preserve"> </w:t>
            </w:r>
            <w:r w:rsidR="00255B9A">
              <w:rPr>
                <w:rFonts w:asciiTheme="minorHAnsi" w:eastAsia="Times New Roman" w:hAnsiTheme="minorHAnsi"/>
                <w:sz w:val="23"/>
                <w:szCs w:val="23"/>
                <w:lang w:eastAsia="en-GB"/>
              </w:rPr>
              <w:t>and China. Grants can be used to</w:t>
            </w:r>
            <w:r w:rsidRPr="44E16A87">
              <w:rPr>
                <w:rFonts w:asciiTheme="minorHAnsi" w:eastAsia="Times New Roman" w:hAnsiTheme="minorHAnsi"/>
                <w:sz w:val="23"/>
                <w:szCs w:val="23"/>
                <w:lang w:eastAsia="en-GB"/>
              </w:rPr>
              <w:t xml:space="preserve"> develop art</w:t>
            </w:r>
            <w:r w:rsidR="00255B9A">
              <w:rPr>
                <w:rFonts w:asciiTheme="minorHAnsi" w:eastAsia="Times New Roman" w:hAnsiTheme="minorHAnsi"/>
                <w:sz w:val="23"/>
                <w:szCs w:val="23"/>
                <w:lang w:eastAsia="en-GB"/>
              </w:rPr>
              <w:t xml:space="preserve">s </w:t>
            </w:r>
            <w:r w:rsidRPr="44E16A87">
              <w:rPr>
                <w:rFonts w:asciiTheme="minorHAnsi" w:eastAsia="Times New Roman" w:hAnsiTheme="minorHAnsi"/>
                <w:sz w:val="23"/>
                <w:szCs w:val="23"/>
                <w:lang w:eastAsia="en-GB"/>
              </w:rPr>
              <w:t>and cultural projects together or facilitate skills and knowledge exchange.</w:t>
            </w:r>
          </w:p>
        </w:tc>
        <w:tc>
          <w:tcPr>
            <w:tcW w:w="4381" w:type="dxa"/>
          </w:tcPr>
          <w:p w14:paraId="6CCB205D" w14:textId="032EA18B" w:rsidR="00A9188C" w:rsidRPr="00D37730" w:rsidRDefault="6E9AE6DC" w:rsidP="44E16A87">
            <w:pPr>
              <w:spacing w:after="0"/>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44E16A87">
              <w:rPr>
                <w:rFonts w:eastAsia="Arial" w:cs="Arial"/>
                <w:sz w:val="22"/>
                <w:szCs w:val="22"/>
              </w:rPr>
              <w:t>Support scoping new initiative</w:t>
            </w:r>
            <w:r w:rsidR="00255B9A">
              <w:rPr>
                <w:rFonts w:eastAsia="Arial" w:cs="Arial"/>
                <w:sz w:val="22"/>
                <w:szCs w:val="22"/>
              </w:rPr>
              <w:t>s</w:t>
            </w:r>
            <w:r w:rsidRPr="44E16A87">
              <w:rPr>
                <w:rFonts w:eastAsia="Arial" w:cs="Arial"/>
                <w:sz w:val="22"/>
                <w:szCs w:val="22"/>
              </w:rPr>
              <w:t xml:space="preserve"> for arts and cultural collaboration and research between UK and </w:t>
            </w:r>
            <w:r w:rsidR="00255B9A">
              <w:rPr>
                <w:rFonts w:eastAsia="Arial" w:cs="Arial"/>
                <w:sz w:val="22"/>
                <w:szCs w:val="22"/>
              </w:rPr>
              <w:t>China.</w:t>
            </w:r>
            <w:r w:rsidRPr="44E16A87">
              <w:rPr>
                <w:rFonts w:eastAsia="Arial" w:cs="Arial"/>
                <w:sz w:val="22"/>
                <w:szCs w:val="22"/>
              </w:rPr>
              <w:t xml:space="preserve">  </w:t>
            </w:r>
          </w:p>
          <w:p w14:paraId="498D90DB" w14:textId="2582EEE2" w:rsidR="00A9188C" w:rsidRPr="00D37730" w:rsidRDefault="6E9AE6DC" w:rsidP="44E16A87">
            <w:pPr>
              <w:spacing w:after="0"/>
              <w:cnfStyle w:val="000000000000" w:firstRow="0" w:lastRow="0" w:firstColumn="0" w:lastColumn="0" w:oddVBand="0" w:evenVBand="0" w:oddHBand="0" w:evenHBand="0" w:firstRowFirstColumn="0" w:firstRowLastColumn="0" w:lastRowFirstColumn="0" w:lastRowLastColumn="0"/>
              <w:rPr>
                <w:rFonts w:eastAsia="Arial" w:cs="Arial"/>
                <w:sz w:val="22"/>
                <w:szCs w:val="22"/>
              </w:rPr>
            </w:pPr>
            <w:r w:rsidRPr="44E16A87">
              <w:rPr>
                <w:rFonts w:eastAsia="Arial" w:cs="Arial"/>
                <w:sz w:val="22"/>
                <w:szCs w:val="22"/>
              </w:rPr>
              <w:t xml:space="preserve"> </w:t>
            </w:r>
          </w:p>
          <w:p w14:paraId="7353CB94" w14:textId="39439A73" w:rsidR="00A9188C" w:rsidRPr="00D37730" w:rsidRDefault="00C645C5" w:rsidP="007A2265">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230859" w:themeColor="text2"/>
                <w:sz w:val="23"/>
                <w:szCs w:val="23"/>
                <w:lang w:eastAsia="en-GB"/>
              </w:rPr>
            </w:pPr>
            <w:r w:rsidRPr="44E16A87">
              <w:rPr>
                <w:rFonts w:asciiTheme="minorHAnsi" w:eastAsia="Times New Roman" w:hAnsiTheme="minorHAnsi"/>
                <w:sz w:val="23"/>
                <w:szCs w:val="23"/>
                <w:lang w:eastAsia="en-GB"/>
              </w:rPr>
              <w:t xml:space="preserve"> </w:t>
            </w:r>
          </w:p>
        </w:tc>
      </w:tr>
      <w:tr w:rsidR="00A9188C" w:rsidRPr="002608D3" w14:paraId="593CCD9D" w14:textId="77777777" w:rsidTr="004019EB">
        <w:trPr>
          <w:trHeight w:val="699"/>
        </w:trPr>
        <w:tc>
          <w:tcPr>
            <w:cnfStyle w:val="001000000000" w:firstRow="0" w:lastRow="0" w:firstColumn="1" w:lastColumn="0" w:oddVBand="0" w:evenVBand="0" w:oddHBand="0" w:evenHBand="0" w:firstRowFirstColumn="0" w:firstRowLastColumn="0" w:lastRowFirstColumn="0" w:lastRowLastColumn="0"/>
            <w:tcW w:w="0" w:type="dxa"/>
          </w:tcPr>
          <w:p w14:paraId="0F0E6F4F" w14:textId="77777777" w:rsidR="00A9188C" w:rsidRPr="00C4294F" w:rsidRDefault="00A9188C" w:rsidP="007A2265">
            <w:pPr>
              <w:spacing w:after="0"/>
              <w:rPr>
                <w:rFonts w:asciiTheme="majorHAnsi" w:eastAsia="Times New Roman" w:hAnsiTheme="majorHAnsi" w:cstheme="majorHAnsi"/>
                <w:color w:val="230859" w:themeColor="text2"/>
                <w:sz w:val="27"/>
                <w:szCs w:val="27"/>
                <w:lang w:eastAsia="en-GB"/>
              </w:rPr>
            </w:pPr>
            <w:r w:rsidRPr="00C4294F">
              <w:rPr>
                <w:rFonts w:asciiTheme="majorHAnsi" w:eastAsia="Times New Roman" w:hAnsiTheme="majorHAnsi" w:cstheme="majorHAnsi"/>
                <w:color w:val="230859" w:themeColor="text2"/>
                <w:sz w:val="27"/>
                <w:szCs w:val="27"/>
                <w:lang w:eastAsia="en-GB"/>
              </w:rPr>
              <w:t>Who can apply</w:t>
            </w:r>
          </w:p>
        </w:tc>
        <w:tc>
          <w:tcPr>
            <w:tcW w:w="0" w:type="dxa"/>
          </w:tcPr>
          <w:p w14:paraId="37D0E053" w14:textId="7D8BB787" w:rsidR="00C90B79" w:rsidRPr="004019EB" w:rsidRDefault="009B5C10" w:rsidP="004019EB">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3"/>
                <w:szCs w:val="23"/>
                <w:lang w:eastAsia="en-GB"/>
              </w:rPr>
            </w:pPr>
            <w:r>
              <w:rPr>
                <w:rFonts w:asciiTheme="minorHAnsi" w:eastAsia="Times New Roman" w:hAnsiTheme="minorHAnsi" w:cstheme="minorHAnsi"/>
                <w:sz w:val="23"/>
                <w:szCs w:val="23"/>
                <w:lang w:eastAsia="en-GB"/>
              </w:rPr>
              <w:t xml:space="preserve">Open to new applicants and previous CTC China grantees who plan to explore new </w:t>
            </w:r>
            <w:r w:rsidR="006A6081">
              <w:rPr>
                <w:rFonts w:asciiTheme="minorHAnsi" w:eastAsia="Times New Roman" w:hAnsiTheme="minorHAnsi" w:cstheme="minorHAnsi"/>
                <w:sz w:val="23"/>
                <w:szCs w:val="23"/>
                <w:lang w:eastAsia="en-GB"/>
              </w:rPr>
              <w:t>collaborations or expand on previous collaboration.</w:t>
            </w:r>
          </w:p>
        </w:tc>
        <w:tc>
          <w:tcPr>
            <w:tcW w:w="0" w:type="dxa"/>
          </w:tcPr>
          <w:p w14:paraId="19CA89E1" w14:textId="77777777" w:rsidR="009B5C10" w:rsidRDefault="009B5C10" w:rsidP="009B5C10">
            <w:pPr>
              <w:spacing w:after="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sz w:val="23"/>
                <w:szCs w:val="23"/>
                <w:lang w:eastAsia="en-GB"/>
              </w:rPr>
            </w:pPr>
            <w:r w:rsidRPr="2FD43317">
              <w:rPr>
                <w:rFonts w:asciiTheme="minorHAnsi" w:eastAsia="Times New Roman" w:hAnsiTheme="minorHAnsi"/>
                <w:sz w:val="23"/>
                <w:szCs w:val="23"/>
                <w:lang w:eastAsia="en-GB"/>
              </w:rPr>
              <w:t>Open to applicants who have not yet received a CTC China grant.</w:t>
            </w:r>
          </w:p>
          <w:p w14:paraId="633A9396" w14:textId="2A6D909E" w:rsidR="00A9188C" w:rsidRPr="00D37730" w:rsidRDefault="00A9188C" w:rsidP="007A2265">
            <w:pPr>
              <w:spacing w:after="0"/>
              <w:cnfStyle w:val="000000000000" w:firstRow="0" w:lastRow="0" w:firstColumn="0" w:lastColumn="0" w:oddVBand="0" w:evenVBand="0" w:oddHBand="0" w:evenHBand="0" w:firstRowFirstColumn="0" w:firstRowLastColumn="0" w:lastRowFirstColumn="0" w:lastRowLastColumn="0"/>
              <w:rPr>
                <w:rFonts w:eastAsia="MS PGothic" w:cs="Arial"/>
                <w:sz w:val="23"/>
                <w:szCs w:val="23"/>
                <w:lang w:eastAsia="en-GB"/>
              </w:rPr>
            </w:pPr>
          </w:p>
        </w:tc>
      </w:tr>
    </w:tbl>
    <w:p w14:paraId="45B3293A" w14:textId="77777777" w:rsidR="000E13A9" w:rsidRDefault="000E13A9" w:rsidP="00D37730">
      <w:pPr>
        <w:pStyle w:val="HeadingC"/>
      </w:pPr>
    </w:p>
    <w:p w14:paraId="72FC65F0" w14:textId="316A601E" w:rsidR="00BC3FD0" w:rsidRDefault="00BC3FD0" w:rsidP="00BC3FD0">
      <w:pPr>
        <w:rPr>
          <w:b/>
          <w:bCs/>
          <w:color w:val="220858"/>
          <w:sz w:val="28"/>
          <w:szCs w:val="28"/>
        </w:rPr>
      </w:pPr>
      <w:r w:rsidRPr="00DA0296">
        <w:rPr>
          <w:b/>
          <w:bCs/>
          <w:color w:val="220858"/>
          <w:sz w:val="28"/>
          <w:szCs w:val="28"/>
        </w:rPr>
        <w:t xml:space="preserve">What </w:t>
      </w:r>
      <w:r>
        <w:rPr>
          <w:b/>
          <w:bCs/>
          <w:color w:val="220858"/>
          <w:sz w:val="28"/>
          <w:szCs w:val="28"/>
        </w:rPr>
        <w:t>is</w:t>
      </w:r>
      <w:r w:rsidRPr="00DA0296">
        <w:rPr>
          <w:b/>
          <w:bCs/>
          <w:color w:val="220858"/>
          <w:sz w:val="28"/>
          <w:szCs w:val="28"/>
        </w:rPr>
        <w:t xml:space="preserve"> the grant for?</w:t>
      </w:r>
    </w:p>
    <w:p w14:paraId="58F61B97" w14:textId="77777777" w:rsidR="008537F3" w:rsidRPr="00DA0296" w:rsidRDefault="008537F3" w:rsidP="00BC3FD0">
      <w:pPr>
        <w:rPr>
          <w:b/>
          <w:bCs/>
          <w:color w:val="220858"/>
          <w:sz w:val="28"/>
          <w:szCs w:val="28"/>
        </w:rPr>
      </w:pPr>
    </w:p>
    <w:p w14:paraId="57DFA817" w14:textId="046E8AB3" w:rsidR="00BC3FD0" w:rsidRDefault="00BC3FD0">
      <w:pPr>
        <w:pStyle w:val="Bullets"/>
        <w:numPr>
          <w:ilvl w:val="0"/>
          <w:numId w:val="0"/>
        </w:numPr>
      </w:pPr>
      <w:r w:rsidRPr="00DA5051">
        <w:t xml:space="preserve">The grant should be used to support the process to develop new projects with artistic expression or creativity at the core and that will result in collaborative activities including artistic and creative exchange of either skills, knowledge and practice or the co-production towards new artistic and creative content. Various approaches can be employed such as art residencies, exhibitions, performances and showcases, publications, webinars, and conferences, among others. </w:t>
      </w:r>
    </w:p>
    <w:p w14:paraId="1FCBAA27" w14:textId="338E4430" w:rsidR="000203F7" w:rsidRPr="000851D4" w:rsidRDefault="006605A0" w:rsidP="44E16A87">
      <w:pPr>
        <w:rPr>
          <w:color w:val="FF0000"/>
          <w:lang w:val="en-US"/>
        </w:rPr>
      </w:pPr>
      <w:r w:rsidRPr="006A03AE">
        <w:rPr>
          <w:rFonts w:cs="Arial"/>
        </w:rPr>
        <w:t xml:space="preserve">We encourage participation of organisations and </w:t>
      </w:r>
      <w:r>
        <w:t>individuals fro</w:t>
      </w:r>
      <w:r w:rsidRPr="006A03AE">
        <w:rPr>
          <w:rFonts w:cs="Arial"/>
        </w:rPr>
        <w:t xml:space="preserve">m wide geographical locations from </w:t>
      </w:r>
      <w:r w:rsidR="00B60B22">
        <w:rPr>
          <w:rFonts w:cs="Arial"/>
        </w:rPr>
        <w:t>mainland China</w:t>
      </w:r>
      <w:r w:rsidR="003173CF">
        <w:rPr>
          <w:rFonts w:cs="Arial"/>
        </w:rPr>
        <w:t xml:space="preserve">, </w:t>
      </w:r>
      <w:r w:rsidRPr="006A03AE">
        <w:rPr>
          <w:rFonts w:cs="Arial"/>
        </w:rPr>
        <w:t xml:space="preserve">England, Wales, Scotland and Northern Ireland of </w:t>
      </w:r>
      <w:r w:rsidR="003173CF">
        <w:rPr>
          <w:rFonts w:cs="Arial"/>
        </w:rPr>
        <w:t xml:space="preserve">the </w:t>
      </w:r>
      <w:r w:rsidRPr="006A03AE">
        <w:rPr>
          <w:rFonts w:cs="Arial"/>
        </w:rPr>
        <w:t xml:space="preserve">UK. </w:t>
      </w:r>
      <w:r w:rsidRPr="44E16A87">
        <w:rPr>
          <w:rFonts w:cs="Arial"/>
          <w:color w:val="FF0000"/>
        </w:rPr>
        <w:t xml:space="preserve"> </w:t>
      </w:r>
    </w:p>
    <w:p w14:paraId="3697757B" w14:textId="153F0D65" w:rsidR="004019EB" w:rsidRDefault="00BC3FD0">
      <w:pPr>
        <w:pStyle w:val="Bullets"/>
        <w:numPr>
          <w:ilvl w:val="0"/>
          <w:numId w:val="0"/>
        </w:numPr>
      </w:pPr>
      <w:r w:rsidRPr="00DA5051">
        <w:t>A budget breakdown for the project will need to be provided and costs may include artistic fees to cover the costs of key personnel working on the project, as well as any additional staffing costs that are required specifically for the project. Other costs such as materials</w:t>
      </w:r>
      <w:r>
        <w:t xml:space="preserve"> or travels</w:t>
      </w:r>
      <w:r w:rsidRPr="00DA5051">
        <w:t xml:space="preserve"> required for the execution of the project may also be included.</w:t>
      </w:r>
      <w:r w:rsidR="004B4880">
        <w:t xml:space="preserve"> W</w:t>
      </w:r>
      <w:r w:rsidR="004B4880" w:rsidRPr="004B4880">
        <w:t>e expect discussions with the partner to have moved beyond preliminary expressions of interest and the initial research stage</w:t>
      </w:r>
    </w:p>
    <w:p w14:paraId="2EF19DDB" w14:textId="77777777" w:rsidR="004019EB" w:rsidRDefault="004019EB">
      <w:pPr>
        <w:pStyle w:val="Bullets"/>
        <w:numPr>
          <w:ilvl w:val="0"/>
          <w:numId w:val="0"/>
        </w:numPr>
      </w:pPr>
    </w:p>
    <w:p w14:paraId="6041690C" w14:textId="14A3B024" w:rsidR="00A31607" w:rsidRPr="00DA0296" w:rsidRDefault="00A31607" w:rsidP="00A31607">
      <w:pPr>
        <w:pStyle w:val="Heading1"/>
        <w:spacing w:before="223" w:after="240"/>
        <w:ind w:left="0" w:right="141"/>
        <w:rPr>
          <w:color w:val="220858"/>
        </w:rPr>
      </w:pPr>
      <w:r>
        <w:rPr>
          <w:color w:val="220858"/>
        </w:rPr>
        <w:t>Who is not eligible to apply?</w:t>
      </w:r>
    </w:p>
    <w:p w14:paraId="4867D756" w14:textId="1156575F" w:rsidR="00A31607" w:rsidRDefault="00A31607" w:rsidP="00A31607">
      <w:pPr>
        <w:numPr>
          <w:ilvl w:val="0"/>
          <w:numId w:val="38"/>
        </w:numPr>
        <w:ind w:left="1134" w:hanging="425"/>
      </w:pPr>
      <w:r w:rsidRPr="00954D97">
        <w:t>Not</w:t>
      </w:r>
      <w:r w:rsidRPr="00954D97">
        <w:rPr>
          <w:spacing w:val="-2"/>
        </w:rPr>
        <w:t xml:space="preserve"> </w:t>
      </w:r>
      <w:r w:rsidRPr="00954D97">
        <w:t>for</w:t>
      </w:r>
      <w:r w:rsidRPr="00954D97">
        <w:rPr>
          <w:spacing w:val="-2"/>
        </w:rPr>
        <w:t xml:space="preserve"> </w:t>
      </w:r>
      <w:r w:rsidRPr="00954D97">
        <w:t>academic</w:t>
      </w:r>
      <w:r w:rsidRPr="00954D97">
        <w:rPr>
          <w:spacing w:val="-2"/>
        </w:rPr>
        <w:t xml:space="preserve"> </w:t>
      </w:r>
      <w:r w:rsidR="00462175">
        <w:t>research</w:t>
      </w:r>
      <w:r w:rsidR="00472BC8">
        <w:t xml:space="preserve"> </w:t>
      </w:r>
    </w:p>
    <w:p w14:paraId="52BCE03F" w14:textId="77777777" w:rsidR="00A31607" w:rsidRDefault="00A31607" w:rsidP="00A31607">
      <w:pPr>
        <w:numPr>
          <w:ilvl w:val="0"/>
          <w:numId w:val="38"/>
        </w:numPr>
        <w:ind w:left="1134" w:hanging="425"/>
      </w:pPr>
      <w:r w:rsidRPr="00954D97">
        <w:t>Not</w:t>
      </w:r>
      <w:r w:rsidRPr="00A95D2D">
        <w:rPr>
          <w:spacing w:val="-3"/>
        </w:rPr>
        <w:t xml:space="preserve"> </w:t>
      </w:r>
      <w:r w:rsidRPr="00954D97">
        <w:t>for</w:t>
      </w:r>
      <w:r w:rsidRPr="00A95D2D">
        <w:rPr>
          <w:spacing w:val="-2"/>
        </w:rPr>
        <w:t xml:space="preserve"> </w:t>
      </w:r>
      <w:r w:rsidRPr="00954D97">
        <w:t>funding</w:t>
      </w:r>
      <w:r w:rsidRPr="00A95D2D">
        <w:rPr>
          <w:spacing w:val="-4"/>
        </w:rPr>
        <w:t xml:space="preserve"> </w:t>
      </w:r>
      <w:r w:rsidRPr="00954D97">
        <w:t>bodies</w:t>
      </w:r>
    </w:p>
    <w:p w14:paraId="32F3C135" w14:textId="3EC832E9" w:rsidR="00A31607" w:rsidRDefault="00A31607" w:rsidP="00A31607">
      <w:pPr>
        <w:numPr>
          <w:ilvl w:val="0"/>
          <w:numId w:val="38"/>
        </w:numPr>
        <w:ind w:left="1134" w:hanging="425"/>
      </w:pPr>
      <w:r w:rsidRPr="52A3609E">
        <w:t xml:space="preserve">Not for </w:t>
      </w:r>
      <w:r w:rsidR="004B4880">
        <w:t>Chinese</w:t>
      </w:r>
      <w:r w:rsidRPr="52A3609E">
        <w:t xml:space="preserve"> nationals living outside of </w:t>
      </w:r>
      <w:r w:rsidR="37431590">
        <w:t xml:space="preserve">mainland </w:t>
      </w:r>
      <w:r w:rsidR="004B4880">
        <w:t>China</w:t>
      </w:r>
    </w:p>
    <w:p w14:paraId="4C47CC72" w14:textId="1ADD52EA" w:rsidR="00A31607" w:rsidRPr="00693BD8" w:rsidRDefault="00A31607" w:rsidP="00A31607">
      <w:pPr>
        <w:pStyle w:val="Bullets"/>
        <w:numPr>
          <w:ilvl w:val="0"/>
          <w:numId w:val="38"/>
        </w:numPr>
        <w:ind w:left="1134" w:hanging="425"/>
        <w:rPr>
          <w:rFonts w:eastAsia="Arial" w:cs="Arial"/>
          <w:b/>
          <w:color w:val="220858"/>
          <w:sz w:val="28"/>
          <w:szCs w:val="28"/>
          <w:lang w:val="en-US"/>
        </w:rPr>
      </w:pPr>
      <w:r w:rsidRPr="00792B70">
        <w:t xml:space="preserve">Not for UK individuals based/living outside of the United Kingdom unless temporarily living but retaining a home address in the United Kingdom and defined by </w:t>
      </w:r>
      <w:r w:rsidR="004B4880">
        <w:t>His</w:t>
      </w:r>
      <w:r w:rsidRPr="00792B70">
        <w:t xml:space="preserve"> Majesty’s Revenue &amp; Customs as ‘resident the in the UK’ for tax </w:t>
      </w:r>
      <w:r w:rsidRPr="00792B70">
        <w:rPr>
          <w:rFonts w:eastAsia="Arial"/>
        </w:rPr>
        <w:t xml:space="preserve">– see </w:t>
      </w:r>
      <w:hyperlink r:id="rId11" w:anchor="5" w:history="1">
        <w:r w:rsidRPr="00D37730">
          <w:rPr>
            <w:rStyle w:val="Hyperlink"/>
            <w:color w:val="FF8200" w:themeColor="accent5"/>
          </w:rPr>
          <w:t>here</w:t>
        </w:r>
      </w:hyperlink>
    </w:p>
    <w:p w14:paraId="57A690C9" w14:textId="06419CF3" w:rsidR="00FE173F" w:rsidRDefault="00A31607" w:rsidP="004019EB">
      <w:pPr>
        <w:numPr>
          <w:ilvl w:val="0"/>
          <w:numId w:val="38"/>
        </w:numPr>
        <w:ind w:left="1134" w:hanging="425"/>
        <w:rPr>
          <w:rFonts w:cs="Arial"/>
        </w:rPr>
      </w:pPr>
      <w:r w:rsidRPr="00E91917">
        <w:rPr>
          <w:rFonts w:cs="Arial"/>
        </w:rPr>
        <w:t xml:space="preserve">Not for existing </w:t>
      </w:r>
      <w:r w:rsidR="00917EDB">
        <w:rPr>
          <w:rFonts w:cs="Arial"/>
        </w:rPr>
        <w:t>activity</w:t>
      </w:r>
      <w:r w:rsidR="00433430">
        <w:rPr>
          <w:rFonts w:cs="Arial"/>
        </w:rPr>
        <w:t xml:space="preserve"> which </w:t>
      </w:r>
      <w:r w:rsidR="00917EDB">
        <w:rPr>
          <w:rFonts w:cs="Arial"/>
        </w:rPr>
        <w:t>has</w:t>
      </w:r>
      <w:r w:rsidR="00433430">
        <w:rPr>
          <w:rFonts w:cs="Arial"/>
        </w:rPr>
        <w:t xml:space="preserve"> received funding from other British Council programmes</w:t>
      </w:r>
      <w:r w:rsidR="00DC0018">
        <w:rPr>
          <w:rFonts w:cs="Arial"/>
        </w:rPr>
        <w:t xml:space="preserve">. Previous CTC grantees may apply for the same project, if the application proposes new </w:t>
      </w:r>
      <w:r w:rsidR="007A6B8A">
        <w:rPr>
          <w:rFonts w:cs="Arial"/>
        </w:rPr>
        <w:t>activity which expands on the previous collaboration.</w:t>
      </w:r>
    </w:p>
    <w:p w14:paraId="1E2EC735" w14:textId="77777777" w:rsidR="004019EB" w:rsidRPr="004019EB" w:rsidRDefault="004019EB" w:rsidP="004019EB">
      <w:pPr>
        <w:ind w:left="1134"/>
        <w:rPr>
          <w:rFonts w:cs="Arial"/>
        </w:rPr>
      </w:pPr>
    </w:p>
    <w:p w14:paraId="18B98266" w14:textId="69C9D4F4" w:rsidR="00AF478A" w:rsidRDefault="00AF478A" w:rsidP="00AF478A">
      <w:pPr>
        <w:pStyle w:val="Heading1"/>
        <w:spacing w:before="223" w:after="240"/>
        <w:ind w:left="0" w:right="141"/>
        <w:rPr>
          <w:color w:val="220858"/>
        </w:rPr>
      </w:pPr>
      <w:r w:rsidRPr="3B5E8B27">
        <w:rPr>
          <w:color w:val="220858"/>
        </w:rPr>
        <w:t>What costs are ineligible?</w:t>
      </w:r>
    </w:p>
    <w:p w14:paraId="1FCC3915" w14:textId="77777777" w:rsidR="00AF478A" w:rsidRDefault="00AF478A" w:rsidP="00AF478A">
      <w:pPr>
        <w:numPr>
          <w:ilvl w:val="0"/>
          <w:numId w:val="38"/>
        </w:numPr>
        <w:ind w:left="1134" w:hanging="425"/>
      </w:pPr>
      <w:r>
        <w:t>O</w:t>
      </w:r>
      <w:r w:rsidRPr="00792B70">
        <w:t>rganisational overheads and general running costs</w:t>
      </w:r>
    </w:p>
    <w:p w14:paraId="78B68CAE" w14:textId="77777777" w:rsidR="00AF478A" w:rsidRDefault="00AF478A" w:rsidP="00AF478A">
      <w:pPr>
        <w:numPr>
          <w:ilvl w:val="0"/>
          <w:numId w:val="38"/>
        </w:numPr>
        <w:ind w:left="1134" w:hanging="425"/>
      </w:pPr>
      <w:r>
        <w:t>Inputs which are the subject of a contribution in kind</w:t>
      </w:r>
    </w:p>
    <w:p w14:paraId="0E3FD5F1" w14:textId="0EFFCB35" w:rsidR="00AF478A" w:rsidRDefault="00AF478A" w:rsidP="00AF478A">
      <w:pPr>
        <w:numPr>
          <w:ilvl w:val="0"/>
          <w:numId w:val="38"/>
        </w:numPr>
        <w:ind w:left="1134" w:hanging="425"/>
      </w:pPr>
      <w:r>
        <w:t>VAT which the beneficiary is able to reclaim</w:t>
      </w:r>
    </w:p>
    <w:p w14:paraId="6BBFCF17" w14:textId="71513763" w:rsidR="00AF478A" w:rsidRDefault="00AF478A" w:rsidP="3B5E8B27">
      <w:pPr>
        <w:numPr>
          <w:ilvl w:val="0"/>
          <w:numId w:val="38"/>
        </w:numPr>
        <w:ind w:left="1134" w:hanging="425"/>
      </w:pPr>
      <w:r>
        <w:t>Purchase of office equipment and consumables</w:t>
      </w:r>
    </w:p>
    <w:p w14:paraId="5231BB1C" w14:textId="548E89BB" w:rsidR="003E2F00" w:rsidRDefault="003E2F00" w:rsidP="00A9188C">
      <w:pPr>
        <w:pStyle w:val="Heading1"/>
        <w:spacing w:before="68"/>
        <w:ind w:left="0"/>
      </w:pPr>
    </w:p>
    <w:p w14:paraId="0D024315" w14:textId="77777777" w:rsidR="008D28E0" w:rsidRDefault="008D28E0" w:rsidP="008D28E0">
      <w:pPr>
        <w:pStyle w:val="Heading1"/>
        <w:ind w:left="0"/>
        <w:rPr>
          <w:color w:val="220858"/>
        </w:rPr>
      </w:pPr>
    </w:p>
    <w:p w14:paraId="66C17C7A" w14:textId="77777777" w:rsidR="003C4680" w:rsidRDefault="003C4680" w:rsidP="008D28E0">
      <w:pPr>
        <w:pStyle w:val="Heading1"/>
        <w:ind w:left="0"/>
        <w:rPr>
          <w:color w:val="220858"/>
        </w:rPr>
      </w:pPr>
    </w:p>
    <w:p w14:paraId="63823CC7" w14:textId="6D440D5C" w:rsidR="00A9188C" w:rsidRPr="00954D97" w:rsidRDefault="00FE173F" w:rsidP="008D28E0">
      <w:pPr>
        <w:pStyle w:val="Heading1"/>
        <w:ind w:left="0"/>
        <w:rPr>
          <w:color w:val="220858"/>
        </w:rPr>
      </w:pPr>
      <w:r w:rsidRPr="3B5E8B27">
        <w:rPr>
          <w:color w:val="220858"/>
        </w:rPr>
        <w:t>What is the application process?</w:t>
      </w:r>
    </w:p>
    <w:p w14:paraId="16628FAA" w14:textId="3DA870BB" w:rsidR="00A9188C" w:rsidRPr="00954D97" w:rsidRDefault="004B7744" w:rsidP="49A6B344">
      <w:pPr>
        <w:pStyle w:val="BodyText"/>
        <w:spacing w:before="5"/>
        <w:rPr>
          <w:rFonts w:ascii="Arial" w:hAnsi="Arial" w:cs="Arial"/>
          <w:b/>
          <w:bCs/>
          <w:sz w:val="12"/>
          <w:szCs w:val="12"/>
        </w:rPr>
      </w:pPr>
      <w:r w:rsidRPr="00954D97">
        <w:rPr>
          <w:rFonts w:ascii="Arial" w:hAnsi="Arial" w:cs="Arial"/>
          <w:noProof/>
        </w:rPr>
        <mc:AlternateContent>
          <mc:Choice Requires="wpg">
            <w:drawing>
              <wp:anchor distT="0" distB="0" distL="0" distR="0" simplePos="0" relativeHeight="251658241" behindDoc="1" locked="0" layoutInCell="1" allowOverlap="1" wp14:anchorId="48733FC7" wp14:editId="681AB709">
                <wp:simplePos x="0" y="0"/>
                <wp:positionH relativeFrom="page">
                  <wp:posOffset>449580</wp:posOffset>
                </wp:positionH>
                <wp:positionV relativeFrom="paragraph">
                  <wp:posOffset>154305</wp:posOffset>
                </wp:positionV>
                <wp:extent cx="6362700" cy="7677150"/>
                <wp:effectExtent l="0" t="0" r="19050" b="1905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0" cy="7677150"/>
                          <a:chOff x="780" y="202"/>
                          <a:chExt cx="10210" cy="5888"/>
                        </a:xfrm>
                      </wpg:grpSpPr>
                      <wps:wsp>
                        <wps:cNvPr id="4" name="Freeform 50"/>
                        <wps:cNvSpPr>
                          <a:spLocks/>
                        </wps:cNvSpPr>
                        <wps:spPr bwMode="auto">
                          <a:xfrm>
                            <a:off x="780" y="202"/>
                            <a:ext cx="589" cy="842"/>
                          </a:xfrm>
                          <a:custGeom>
                            <a:avLst/>
                            <a:gdLst>
                              <a:gd name="T0" fmla="+- 0 1369 780"/>
                              <a:gd name="T1" fmla="*/ T0 w 589"/>
                              <a:gd name="T2" fmla="+- 0 203 203"/>
                              <a:gd name="T3" fmla="*/ 203 h 842"/>
                              <a:gd name="T4" fmla="+- 0 1074 780"/>
                              <a:gd name="T5" fmla="*/ T4 w 589"/>
                              <a:gd name="T6" fmla="+- 0 497 203"/>
                              <a:gd name="T7" fmla="*/ 497 h 842"/>
                              <a:gd name="T8" fmla="+- 0 780 780"/>
                              <a:gd name="T9" fmla="*/ T8 w 589"/>
                              <a:gd name="T10" fmla="+- 0 203 203"/>
                              <a:gd name="T11" fmla="*/ 203 h 842"/>
                              <a:gd name="T12" fmla="+- 0 780 780"/>
                              <a:gd name="T13" fmla="*/ T12 w 589"/>
                              <a:gd name="T14" fmla="+- 0 750 203"/>
                              <a:gd name="T15" fmla="*/ 750 h 842"/>
                              <a:gd name="T16" fmla="+- 0 1074 780"/>
                              <a:gd name="T17" fmla="*/ T16 w 589"/>
                              <a:gd name="T18" fmla="+- 0 1044 203"/>
                              <a:gd name="T19" fmla="*/ 1044 h 842"/>
                              <a:gd name="T20" fmla="+- 0 1369 780"/>
                              <a:gd name="T21" fmla="*/ T20 w 589"/>
                              <a:gd name="T22" fmla="+- 0 750 203"/>
                              <a:gd name="T23" fmla="*/ 750 h 842"/>
                              <a:gd name="T24" fmla="+- 0 1369 780"/>
                              <a:gd name="T25" fmla="*/ T24 w 589"/>
                              <a:gd name="T26" fmla="+- 0 203 203"/>
                              <a:gd name="T27" fmla="*/ 203 h 842"/>
                            </a:gdLst>
                            <a:ahLst/>
                            <a:cxnLst>
                              <a:cxn ang="0">
                                <a:pos x="T1" y="T3"/>
                              </a:cxn>
                              <a:cxn ang="0">
                                <a:pos x="T5" y="T7"/>
                              </a:cxn>
                              <a:cxn ang="0">
                                <a:pos x="T9" y="T11"/>
                              </a:cxn>
                              <a:cxn ang="0">
                                <a:pos x="T13" y="T15"/>
                              </a:cxn>
                              <a:cxn ang="0">
                                <a:pos x="T17" y="T19"/>
                              </a:cxn>
                              <a:cxn ang="0">
                                <a:pos x="T21" y="T23"/>
                              </a:cxn>
                              <a:cxn ang="0">
                                <a:pos x="T25" y="T27"/>
                              </a:cxn>
                            </a:cxnLst>
                            <a:rect l="0" t="0" r="r" b="b"/>
                            <a:pathLst>
                              <a:path w="589" h="842">
                                <a:moveTo>
                                  <a:pt x="589" y="0"/>
                                </a:moveTo>
                                <a:lnTo>
                                  <a:pt x="294" y="294"/>
                                </a:lnTo>
                                <a:lnTo>
                                  <a:pt x="0" y="0"/>
                                </a:lnTo>
                                <a:lnTo>
                                  <a:pt x="0" y="547"/>
                                </a:lnTo>
                                <a:lnTo>
                                  <a:pt x="294" y="841"/>
                                </a:lnTo>
                                <a:lnTo>
                                  <a:pt x="589" y="547"/>
                                </a:lnTo>
                                <a:lnTo>
                                  <a:pt x="589" y="0"/>
                                </a:lnTo>
                                <a:close/>
                              </a:path>
                            </a:pathLst>
                          </a:custGeom>
                          <a:solidFill>
                            <a:srgbClr val="FF8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9"/>
                        <wps:cNvSpPr>
                          <a:spLocks/>
                        </wps:cNvSpPr>
                        <wps:spPr bwMode="auto">
                          <a:xfrm>
                            <a:off x="780" y="202"/>
                            <a:ext cx="589" cy="842"/>
                          </a:xfrm>
                          <a:custGeom>
                            <a:avLst/>
                            <a:gdLst>
                              <a:gd name="T0" fmla="+- 0 1369 780"/>
                              <a:gd name="T1" fmla="*/ T0 w 589"/>
                              <a:gd name="T2" fmla="+- 0 203 203"/>
                              <a:gd name="T3" fmla="*/ 203 h 842"/>
                              <a:gd name="T4" fmla="+- 0 1369 780"/>
                              <a:gd name="T5" fmla="*/ T4 w 589"/>
                              <a:gd name="T6" fmla="+- 0 750 203"/>
                              <a:gd name="T7" fmla="*/ 750 h 842"/>
                              <a:gd name="T8" fmla="+- 0 1074 780"/>
                              <a:gd name="T9" fmla="*/ T8 w 589"/>
                              <a:gd name="T10" fmla="+- 0 1044 203"/>
                              <a:gd name="T11" fmla="*/ 1044 h 842"/>
                              <a:gd name="T12" fmla="+- 0 780 780"/>
                              <a:gd name="T13" fmla="*/ T12 w 589"/>
                              <a:gd name="T14" fmla="+- 0 750 203"/>
                              <a:gd name="T15" fmla="*/ 750 h 842"/>
                              <a:gd name="T16" fmla="+- 0 780 780"/>
                              <a:gd name="T17" fmla="*/ T16 w 589"/>
                              <a:gd name="T18" fmla="+- 0 203 203"/>
                              <a:gd name="T19" fmla="*/ 203 h 842"/>
                              <a:gd name="T20" fmla="+- 0 1074 780"/>
                              <a:gd name="T21" fmla="*/ T20 w 589"/>
                              <a:gd name="T22" fmla="+- 0 497 203"/>
                              <a:gd name="T23" fmla="*/ 497 h 842"/>
                              <a:gd name="T24" fmla="+- 0 1369 780"/>
                              <a:gd name="T25" fmla="*/ T24 w 589"/>
                              <a:gd name="T26" fmla="+- 0 203 203"/>
                              <a:gd name="T27" fmla="*/ 203 h 842"/>
                            </a:gdLst>
                            <a:ahLst/>
                            <a:cxnLst>
                              <a:cxn ang="0">
                                <a:pos x="T1" y="T3"/>
                              </a:cxn>
                              <a:cxn ang="0">
                                <a:pos x="T5" y="T7"/>
                              </a:cxn>
                              <a:cxn ang="0">
                                <a:pos x="T9" y="T11"/>
                              </a:cxn>
                              <a:cxn ang="0">
                                <a:pos x="T13" y="T15"/>
                              </a:cxn>
                              <a:cxn ang="0">
                                <a:pos x="T17" y="T19"/>
                              </a:cxn>
                              <a:cxn ang="0">
                                <a:pos x="T21" y="T23"/>
                              </a:cxn>
                              <a:cxn ang="0">
                                <a:pos x="T25" y="T27"/>
                              </a:cxn>
                            </a:cxnLst>
                            <a:rect l="0" t="0" r="r" b="b"/>
                            <a:pathLst>
                              <a:path w="589" h="842">
                                <a:moveTo>
                                  <a:pt x="589" y="0"/>
                                </a:moveTo>
                                <a:lnTo>
                                  <a:pt x="589" y="547"/>
                                </a:lnTo>
                                <a:lnTo>
                                  <a:pt x="294" y="841"/>
                                </a:lnTo>
                                <a:lnTo>
                                  <a:pt x="0" y="547"/>
                                </a:lnTo>
                                <a:lnTo>
                                  <a:pt x="0" y="0"/>
                                </a:lnTo>
                                <a:lnTo>
                                  <a:pt x="294" y="294"/>
                                </a:lnTo>
                                <a:lnTo>
                                  <a:pt x="589" y="0"/>
                                </a:lnTo>
                                <a:close/>
                              </a:path>
                            </a:pathLst>
                          </a:custGeom>
                          <a:noFill/>
                          <a:ln w="25400">
                            <a:solidFill>
                              <a:srgbClr val="FF82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8"/>
                        <wps:cNvSpPr>
                          <a:spLocks/>
                        </wps:cNvSpPr>
                        <wps:spPr bwMode="auto">
                          <a:xfrm>
                            <a:off x="1368" y="202"/>
                            <a:ext cx="9622" cy="547"/>
                          </a:xfrm>
                          <a:custGeom>
                            <a:avLst/>
                            <a:gdLst>
                              <a:gd name="T0" fmla="+- 0 10899 1369"/>
                              <a:gd name="T1" fmla="*/ T0 w 9622"/>
                              <a:gd name="T2" fmla="+- 0 203 203"/>
                              <a:gd name="T3" fmla="*/ 203 h 547"/>
                              <a:gd name="T4" fmla="+- 0 1369 1369"/>
                              <a:gd name="T5" fmla="*/ T4 w 9622"/>
                              <a:gd name="T6" fmla="+- 0 203 203"/>
                              <a:gd name="T7" fmla="*/ 203 h 547"/>
                              <a:gd name="T8" fmla="+- 0 1369 1369"/>
                              <a:gd name="T9" fmla="*/ T8 w 9622"/>
                              <a:gd name="T10" fmla="+- 0 750 203"/>
                              <a:gd name="T11" fmla="*/ 750 h 547"/>
                              <a:gd name="T12" fmla="+- 0 10899 1369"/>
                              <a:gd name="T13" fmla="*/ T12 w 9622"/>
                              <a:gd name="T14" fmla="+- 0 750 203"/>
                              <a:gd name="T15" fmla="*/ 750 h 547"/>
                              <a:gd name="T16" fmla="+- 0 10934 1369"/>
                              <a:gd name="T17" fmla="*/ T16 w 9622"/>
                              <a:gd name="T18" fmla="+- 0 743 203"/>
                              <a:gd name="T19" fmla="*/ 743 h 547"/>
                              <a:gd name="T20" fmla="+- 0 10963 1369"/>
                              <a:gd name="T21" fmla="*/ T20 w 9622"/>
                              <a:gd name="T22" fmla="+- 0 723 203"/>
                              <a:gd name="T23" fmla="*/ 723 h 547"/>
                              <a:gd name="T24" fmla="+- 0 10983 1369"/>
                              <a:gd name="T25" fmla="*/ T24 w 9622"/>
                              <a:gd name="T26" fmla="+- 0 694 203"/>
                              <a:gd name="T27" fmla="*/ 694 h 547"/>
                              <a:gd name="T28" fmla="+- 0 10990 1369"/>
                              <a:gd name="T29" fmla="*/ T28 w 9622"/>
                              <a:gd name="T30" fmla="+- 0 659 203"/>
                              <a:gd name="T31" fmla="*/ 659 h 547"/>
                              <a:gd name="T32" fmla="+- 0 10990 1369"/>
                              <a:gd name="T33" fmla="*/ T32 w 9622"/>
                              <a:gd name="T34" fmla="+- 0 294 203"/>
                              <a:gd name="T35" fmla="*/ 294 h 547"/>
                              <a:gd name="T36" fmla="+- 0 10983 1369"/>
                              <a:gd name="T37" fmla="*/ T36 w 9622"/>
                              <a:gd name="T38" fmla="+- 0 259 203"/>
                              <a:gd name="T39" fmla="*/ 259 h 547"/>
                              <a:gd name="T40" fmla="+- 0 10963 1369"/>
                              <a:gd name="T41" fmla="*/ T40 w 9622"/>
                              <a:gd name="T42" fmla="+- 0 230 203"/>
                              <a:gd name="T43" fmla="*/ 230 h 547"/>
                              <a:gd name="T44" fmla="+- 0 10934 1369"/>
                              <a:gd name="T45" fmla="*/ T44 w 9622"/>
                              <a:gd name="T46" fmla="+- 0 210 203"/>
                              <a:gd name="T47" fmla="*/ 210 h 547"/>
                              <a:gd name="T48" fmla="+- 0 10899 1369"/>
                              <a:gd name="T49" fmla="*/ T48 w 9622"/>
                              <a:gd name="T50" fmla="+- 0 203 203"/>
                              <a:gd name="T51" fmla="*/ 203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530" y="0"/>
                                </a:moveTo>
                                <a:lnTo>
                                  <a:pt x="0" y="0"/>
                                </a:lnTo>
                                <a:lnTo>
                                  <a:pt x="0" y="547"/>
                                </a:lnTo>
                                <a:lnTo>
                                  <a:pt x="9530" y="547"/>
                                </a:lnTo>
                                <a:lnTo>
                                  <a:pt x="9565" y="540"/>
                                </a:lnTo>
                                <a:lnTo>
                                  <a:pt x="9594" y="520"/>
                                </a:lnTo>
                                <a:lnTo>
                                  <a:pt x="9614" y="491"/>
                                </a:lnTo>
                                <a:lnTo>
                                  <a:pt x="9621" y="456"/>
                                </a:lnTo>
                                <a:lnTo>
                                  <a:pt x="9621" y="91"/>
                                </a:lnTo>
                                <a:lnTo>
                                  <a:pt x="9614" y="56"/>
                                </a:lnTo>
                                <a:lnTo>
                                  <a:pt x="9594" y="27"/>
                                </a:lnTo>
                                <a:lnTo>
                                  <a:pt x="9565" y="7"/>
                                </a:lnTo>
                                <a:lnTo>
                                  <a:pt x="9530"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7"/>
                        <wps:cNvSpPr>
                          <a:spLocks/>
                        </wps:cNvSpPr>
                        <wps:spPr bwMode="auto">
                          <a:xfrm>
                            <a:off x="1368" y="202"/>
                            <a:ext cx="9622" cy="547"/>
                          </a:xfrm>
                          <a:custGeom>
                            <a:avLst/>
                            <a:gdLst>
                              <a:gd name="T0" fmla="+- 0 10990 1369"/>
                              <a:gd name="T1" fmla="*/ T0 w 9622"/>
                              <a:gd name="T2" fmla="+- 0 294 203"/>
                              <a:gd name="T3" fmla="*/ 294 h 547"/>
                              <a:gd name="T4" fmla="+- 0 10990 1369"/>
                              <a:gd name="T5" fmla="*/ T4 w 9622"/>
                              <a:gd name="T6" fmla="+- 0 659 203"/>
                              <a:gd name="T7" fmla="*/ 659 h 547"/>
                              <a:gd name="T8" fmla="+- 0 10983 1369"/>
                              <a:gd name="T9" fmla="*/ T8 w 9622"/>
                              <a:gd name="T10" fmla="+- 0 694 203"/>
                              <a:gd name="T11" fmla="*/ 694 h 547"/>
                              <a:gd name="T12" fmla="+- 0 10963 1369"/>
                              <a:gd name="T13" fmla="*/ T12 w 9622"/>
                              <a:gd name="T14" fmla="+- 0 723 203"/>
                              <a:gd name="T15" fmla="*/ 723 h 547"/>
                              <a:gd name="T16" fmla="+- 0 10934 1369"/>
                              <a:gd name="T17" fmla="*/ T16 w 9622"/>
                              <a:gd name="T18" fmla="+- 0 743 203"/>
                              <a:gd name="T19" fmla="*/ 743 h 547"/>
                              <a:gd name="T20" fmla="+- 0 10899 1369"/>
                              <a:gd name="T21" fmla="*/ T20 w 9622"/>
                              <a:gd name="T22" fmla="+- 0 750 203"/>
                              <a:gd name="T23" fmla="*/ 750 h 547"/>
                              <a:gd name="T24" fmla="+- 0 1369 1369"/>
                              <a:gd name="T25" fmla="*/ T24 w 9622"/>
                              <a:gd name="T26" fmla="+- 0 750 203"/>
                              <a:gd name="T27" fmla="*/ 750 h 547"/>
                              <a:gd name="T28" fmla="+- 0 1369 1369"/>
                              <a:gd name="T29" fmla="*/ T28 w 9622"/>
                              <a:gd name="T30" fmla="+- 0 203 203"/>
                              <a:gd name="T31" fmla="*/ 203 h 547"/>
                              <a:gd name="T32" fmla="+- 0 10899 1369"/>
                              <a:gd name="T33" fmla="*/ T32 w 9622"/>
                              <a:gd name="T34" fmla="+- 0 203 203"/>
                              <a:gd name="T35" fmla="*/ 203 h 547"/>
                              <a:gd name="T36" fmla="+- 0 10934 1369"/>
                              <a:gd name="T37" fmla="*/ T36 w 9622"/>
                              <a:gd name="T38" fmla="+- 0 210 203"/>
                              <a:gd name="T39" fmla="*/ 210 h 547"/>
                              <a:gd name="T40" fmla="+- 0 10963 1369"/>
                              <a:gd name="T41" fmla="*/ T40 w 9622"/>
                              <a:gd name="T42" fmla="+- 0 230 203"/>
                              <a:gd name="T43" fmla="*/ 230 h 547"/>
                              <a:gd name="T44" fmla="+- 0 10983 1369"/>
                              <a:gd name="T45" fmla="*/ T44 w 9622"/>
                              <a:gd name="T46" fmla="+- 0 259 203"/>
                              <a:gd name="T47" fmla="*/ 259 h 547"/>
                              <a:gd name="T48" fmla="+- 0 10990 1369"/>
                              <a:gd name="T49" fmla="*/ T48 w 9622"/>
                              <a:gd name="T50" fmla="+- 0 294 203"/>
                              <a:gd name="T51" fmla="*/ 294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621" y="91"/>
                                </a:moveTo>
                                <a:lnTo>
                                  <a:pt x="9621" y="456"/>
                                </a:lnTo>
                                <a:lnTo>
                                  <a:pt x="9614" y="491"/>
                                </a:lnTo>
                                <a:lnTo>
                                  <a:pt x="9594" y="520"/>
                                </a:lnTo>
                                <a:lnTo>
                                  <a:pt x="9565" y="540"/>
                                </a:lnTo>
                                <a:lnTo>
                                  <a:pt x="9530" y="547"/>
                                </a:lnTo>
                                <a:lnTo>
                                  <a:pt x="0" y="547"/>
                                </a:lnTo>
                                <a:lnTo>
                                  <a:pt x="0" y="0"/>
                                </a:lnTo>
                                <a:lnTo>
                                  <a:pt x="9530" y="0"/>
                                </a:lnTo>
                                <a:lnTo>
                                  <a:pt x="9565" y="7"/>
                                </a:lnTo>
                                <a:lnTo>
                                  <a:pt x="9594" y="27"/>
                                </a:lnTo>
                                <a:lnTo>
                                  <a:pt x="9614" y="56"/>
                                </a:lnTo>
                                <a:lnTo>
                                  <a:pt x="9621" y="91"/>
                                </a:lnTo>
                                <a:close/>
                              </a:path>
                            </a:pathLst>
                          </a:custGeom>
                          <a:noFill/>
                          <a:ln w="25400">
                            <a:solidFill>
                              <a:srgbClr val="FF82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6"/>
                        <wps:cNvSpPr>
                          <a:spLocks/>
                        </wps:cNvSpPr>
                        <wps:spPr bwMode="auto">
                          <a:xfrm>
                            <a:off x="780" y="923"/>
                            <a:ext cx="589" cy="841"/>
                          </a:xfrm>
                          <a:custGeom>
                            <a:avLst/>
                            <a:gdLst>
                              <a:gd name="T0" fmla="+- 0 1369 780"/>
                              <a:gd name="T1" fmla="*/ T0 w 589"/>
                              <a:gd name="T2" fmla="+- 0 924 924"/>
                              <a:gd name="T3" fmla="*/ 924 h 841"/>
                              <a:gd name="T4" fmla="+- 0 1074 780"/>
                              <a:gd name="T5" fmla="*/ T4 w 589"/>
                              <a:gd name="T6" fmla="+- 0 1218 924"/>
                              <a:gd name="T7" fmla="*/ 1218 h 841"/>
                              <a:gd name="T8" fmla="+- 0 780 780"/>
                              <a:gd name="T9" fmla="*/ T8 w 589"/>
                              <a:gd name="T10" fmla="+- 0 924 924"/>
                              <a:gd name="T11" fmla="*/ 924 h 841"/>
                              <a:gd name="T12" fmla="+- 0 780 780"/>
                              <a:gd name="T13" fmla="*/ T12 w 589"/>
                              <a:gd name="T14" fmla="+- 0 1470 924"/>
                              <a:gd name="T15" fmla="*/ 1470 h 841"/>
                              <a:gd name="T16" fmla="+- 0 1074 780"/>
                              <a:gd name="T17" fmla="*/ T16 w 589"/>
                              <a:gd name="T18" fmla="+- 0 1765 924"/>
                              <a:gd name="T19" fmla="*/ 1765 h 841"/>
                              <a:gd name="T20" fmla="+- 0 1369 780"/>
                              <a:gd name="T21" fmla="*/ T20 w 589"/>
                              <a:gd name="T22" fmla="+- 0 1470 924"/>
                              <a:gd name="T23" fmla="*/ 1470 h 841"/>
                              <a:gd name="T24" fmla="+- 0 1369 780"/>
                              <a:gd name="T25" fmla="*/ T24 w 589"/>
                              <a:gd name="T26" fmla="+- 0 924 924"/>
                              <a:gd name="T27" fmla="*/ 924 h 841"/>
                            </a:gdLst>
                            <a:ahLst/>
                            <a:cxnLst>
                              <a:cxn ang="0">
                                <a:pos x="T1" y="T3"/>
                              </a:cxn>
                              <a:cxn ang="0">
                                <a:pos x="T5" y="T7"/>
                              </a:cxn>
                              <a:cxn ang="0">
                                <a:pos x="T9" y="T11"/>
                              </a:cxn>
                              <a:cxn ang="0">
                                <a:pos x="T13" y="T15"/>
                              </a:cxn>
                              <a:cxn ang="0">
                                <a:pos x="T17" y="T19"/>
                              </a:cxn>
                              <a:cxn ang="0">
                                <a:pos x="T21" y="T23"/>
                              </a:cxn>
                              <a:cxn ang="0">
                                <a:pos x="T25" y="T27"/>
                              </a:cxn>
                            </a:cxnLst>
                            <a:rect l="0" t="0" r="r" b="b"/>
                            <a:pathLst>
                              <a:path w="589" h="841">
                                <a:moveTo>
                                  <a:pt x="589" y="0"/>
                                </a:moveTo>
                                <a:lnTo>
                                  <a:pt x="294" y="294"/>
                                </a:lnTo>
                                <a:lnTo>
                                  <a:pt x="0" y="0"/>
                                </a:lnTo>
                                <a:lnTo>
                                  <a:pt x="0" y="546"/>
                                </a:lnTo>
                                <a:lnTo>
                                  <a:pt x="294" y="841"/>
                                </a:lnTo>
                                <a:lnTo>
                                  <a:pt x="589" y="546"/>
                                </a:lnTo>
                                <a:lnTo>
                                  <a:pt x="589" y="0"/>
                                </a:lnTo>
                                <a:close/>
                              </a:path>
                            </a:pathLst>
                          </a:custGeom>
                          <a:solidFill>
                            <a:srgbClr val="FF8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5"/>
                        <wps:cNvSpPr>
                          <a:spLocks/>
                        </wps:cNvSpPr>
                        <wps:spPr bwMode="auto">
                          <a:xfrm>
                            <a:off x="780" y="923"/>
                            <a:ext cx="589" cy="841"/>
                          </a:xfrm>
                          <a:custGeom>
                            <a:avLst/>
                            <a:gdLst>
                              <a:gd name="T0" fmla="+- 0 1369 780"/>
                              <a:gd name="T1" fmla="*/ T0 w 589"/>
                              <a:gd name="T2" fmla="+- 0 924 924"/>
                              <a:gd name="T3" fmla="*/ 924 h 841"/>
                              <a:gd name="T4" fmla="+- 0 1369 780"/>
                              <a:gd name="T5" fmla="*/ T4 w 589"/>
                              <a:gd name="T6" fmla="+- 0 1470 924"/>
                              <a:gd name="T7" fmla="*/ 1470 h 841"/>
                              <a:gd name="T8" fmla="+- 0 1074 780"/>
                              <a:gd name="T9" fmla="*/ T8 w 589"/>
                              <a:gd name="T10" fmla="+- 0 1765 924"/>
                              <a:gd name="T11" fmla="*/ 1765 h 841"/>
                              <a:gd name="T12" fmla="+- 0 780 780"/>
                              <a:gd name="T13" fmla="*/ T12 w 589"/>
                              <a:gd name="T14" fmla="+- 0 1470 924"/>
                              <a:gd name="T15" fmla="*/ 1470 h 841"/>
                              <a:gd name="T16" fmla="+- 0 780 780"/>
                              <a:gd name="T17" fmla="*/ T16 w 589"/>
                              <a:gd name="T18" fmla="+- 0 924 924"/>
                              <a:gd name="T19" fmla="*/ 924 h 841"/>
                              <a:gd name="T20" fmla="+- 0 1074 780"/>
                              <a:gd name="T21" fmla="*/ T20 w 589"/>
                              <a:gd name="T22" fmla="+- 0 1218 924"/>
                              <a:gd name="T23" fmla="*/ 1218 h 841"/>
                              <a:gd name="T24" fmla="+- 0 1369 780"/>
                              <a:gd name="T25" fmla="*/ T24 w 589"/>
                              <a:gd name="T26" fmla="+- 0 924 924"/>
                              <a:gd name="T27" fmla="*/ 924 h 841"/>
                            </a:gdLst>
                            <a:ahLst/>
                            <a:cxnLst>
                              <a:cxn ang="0">
                                <a:pos x="T1" y="T3"/>
                              </a:cxn>
                              <a:cxn ang="0">
                                <a:pos x="T5" y="T7"/>
                              </a:cxn>
                              <a:cxn ang="0">
                                <a:pos x="T9" y="T11"/>
                              </a:cxn>
                              <a:cxn ang="0">
                                <a:pos x="T13" y="T15"/>
                              </a:cxn>
                              <a:cxn ang="0">
                                <a:pos x="T17" y="T19"/>
                              </a:cxn>
                              <a:cxn ang="0">
                                <a:pos x="T21" y="T23"/>
                              </a:cxn>
                              <a:cxn ang="0">
                                <a:pos x="T25" y="T27"/>
                              </a:cxn>
                            </a:cxnLst>
                            <a:rect l="0" t="0" r="r" b="b"/>
                            <a:pathLst>
                              <a:path w="589" h="841">
                                <a:moveTo>
                                  <a:pt x="589" y="0"/>
                                </a:moveTo>
                                <a:lnTo>
                                  <a:pt x="589" y="546"/>
                                </a:lnTo>
                                <a:lnTo>
                                  <a:pt x="294" y="841"/>
                                </a:lnTo>
                                <a:lnTo>
                                  <a:pt x="0" y="546"/>
                                </a:lnTo>
                                <a:lnTo>
                                  <a:pt x="0" y="0"/>
                                </a:lnTo>
                                <a:lnTo>
                                  <a:pt x="294" y="294"/>
                                </a:lnTo>
                                <a:lnTo>
                                  <a:pt x="589" y="0"/>
                                </a:lnTo>
                                <a:close/>
                              </a:path>
                            </a:pathLst>
                          </a:custGeom>
                          <a:noFill/>
                          <a:ln w="25400">
                            <a:solidFill>
                              <a:srgbClr val="FF82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44"/>
                        <wps:cNvSpPr>
                          <a:spLocks/>
                        </wps:cNvSpPr>
                        <wps:spPr bwMode="auto">
                          <a:xfrm>
                            <a:off x="1368" y="923"/>
                            <a:ext cx="9622" cy="547"/>
                          </a:xfrm>
                          <a:custGeom>
                            <a:avLst/>
                            <a:gdLst>
                              <a:gd name="T0" fmla="+- 0 10899 1369"/>
                              <a:gd name="T1" fmla="*/ T0 w 9622"/>
                              <a:gd name="T2" fmla="+- 0 924 924"/>
                              <a:gd name="T3" fmla="*/ 924 h 547"/>
                              <a:gd name="T4" fmla="+- 0 1369 1369"/>
                              <a:gd name="T5" fmla="*/ T4 w 9622"/>
                              <a:gd name="T6" fmla="+- 0 924 924"/>
                              <a:gd name="T7" fmla="*/ 924 h 547"/>
                              <a:gd name="T8" fmla="+- 0 1369 1369"/>
                              <a:gd name="T9" fmla="*/ T8 w 9622"/>
                              <a:gd name="T10" fmla="+- 0 1471 924"/>
                              <a:gd name="T11" fmla="*/ 1471 h 547"/>
                              <a:gd name="T12" fmla="+- 0 10899 1369"/>
                              <a:gd name="T13" fmla="*/ T12 w 9622"/>
                              <a:gd name="T14" fmla="+- 0 1471 924"/>
                              <a:gd name="T15" fmla="*/ 1471 h 547"/>
                              <a:gd name="T16" fmla="+- 0 10934 1369"/>
                              <a:gd name="T17" fmla="*/ T16 w 9622"/>
                              <a:gd name="T18" fmla="+- 0 1463 924"/>
                              <a:gd name="T19" fmla="*/ 1463 h 547"/>
                              <a:gd name="T20" fmla="+- 0 10963 1369"/>
                              <a:gd name="T21" fmla="*/ T20 w 9622"/>
                              <a:gd name="T22" fmla="+- 0 1444 924"/>
                              <a:gd name="T23" fmla="*/ 1444 h 547"/>
                              <a:gd name="T24" fmla="+- 0 10983 1369"/>
                              <a:gd name="T25" fmla="*/ T24 w 9622"/>
                              <a:gd name="T26" fmla="+- 0 1415 924"/>
                              <a:gd name="T27" fmla="*/ 1415 h 547"/>
                              <a:gd name="T28" fmla="+- 0 10990 1369"/>
                              <a:gd name="T29" fmla="*/ T28 w 9622"/>
                              <a:gd name="T30" fmla="+- 0 1379 924"/>
                              <a:gd name="T31" fmla="*/ 1379 h 547"/>
                              <a:gd name="T32" fmla="+- 0 10990 1369"/>
                              <a:gd name="T33" fmla="*/ T32 w 9622"/>
                              <a:gd name="T34" fmla="+- 0 1015 924"/>
                              <a:gd name="T35" fmla="*/ 1015 h 547"/>
                              <a:gd name="T36" fmla="+- 0 10983 1369"/>
                              <a:gd name="T37" fmla="*/ T36 w 9622"/>
                              <a:gd name="T38" fmla="+- 0 979 924"/>
                              <a:gd name="T39" fmla="*/ 979 h 547"/>
                              <a:gd name="T40" fmla="+- 0 10963 1369"/>
                              <a:gd name="T41" fmla="*/ T40 w 9622"/>
                              <a:gd name="T42" fmla="+- 0 950 924"/>
                              <a:gd name="T43" fmla="*/ 950 h 547"/>
                              <a:gd name="T44" fmla="+- 0 10934 1369"/>
                              <a:gd name="T45" fmla="*/ T44 w 9622"/>
                              <a:gd name="T46" fmla="+- 0 931 924"/>
                              <a:gd name="T47" fmla="*/ 931 h 547"/>
                              <a:gd name="T48" fmla="+- 0 10899 1369"/>
                              <a:gd name="T49" fmla="*/ T48 w 9622"/>
                              <a:gd name="T50" fmla="+- 0 924 924"/>
                              <a:gd name="T51" fmla="*/ 924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530" y="0"/>
                                </a:moveTo>
                                <a:lnTo>
                                  <a:pt x="0" y="0"/>
                                </a:lnTo>
                                <a:lnTo>
                                  <a:pt x="0" y="547"/>
                                </a:lnTo>
                                <a:lnTo>
                                  <a:pt x="9530" y="547"/>
                                </a:lnTo>
                                <a:lnTo>
                                  <a:pt x="9565" y="539"/>
                                </a:lnTo>
                                <a:lnTo>
                                  <a:pt x="9594" y="520"/>
                                </a:lnTo>
                                <a:lnTo>
                                  <a:pt x="9614" y="491"/>
                                </a:lnTo>
                                <a:lnTo>
                                  <a:pt x="9621" y="455"/>
                                </a:lnTo>
                                <a:lnTo>
                                  <a:pt x="9621" y="91"/>
                                </a:lnTo>
                                <a:lnTo>
                                  <a:pt x="9614" y="55"/>
                                </a:lnTo>
                                <a:lnTo>
                                  <a:pt x="9594" y="26"/>
                                </a:lnTo>
                                <a:lnTo>
                                  <a:pt x="9565" y="7"/>
                                </a:lnTo>
                                <a:lnTo>
                                  <a:pt x="9530"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3"/>
                        <wps:cNvSpPr>
                          <a:spLocks/>
                        </wps:cNvSpPr>
                        <wps:spPr bwMode="auto">
                          <a:xfrm>
                            <a:off x="1368" y="923"/>
                            <a:ext cx="9622" cy="547"/>
                          </a:xfrm>
                          <a:custGeom>
                            <a:avLst/>
                            <a:gdLst>
                              <a:gd name="T0" fmla="+- 0 10990 1369"/>
                              <a:gd name="T1" fmla="*/ T0 w 9622"/>
                              <a:gd name="T2" fmla="+- 0 1015 924"/>
                              <a:gd name="T3" fmla="*/ 1015 h 547"/>
                              <a:gd name="T4" fmla="+- 0 10990 1369"/>
                              <a:gd name="T5" fmla="*/ T4 w 9622"/>
                              <a:gd name="T6" fmla="+- 0 1379 924"/>
                              <a:gd name="T7" fmla="*/ 1379 h 547"/>
                              <a:gd name="T8" fmla="+- 0 10983 1369"/>
                              <a:gd name="T9" fmla="*/ T8 w 9622"/>
                              <a:gd name="T10" fmla="+- 0 1415 924"/>
                              <a:gd name="T11" fmla="*/ 1415 h 547"/>
                              <a:gd name="T12" fmla="+- 0 10963 1369"/>
                              <a:gd name="T13" fmla="*/ T12 w 9622"/>
                              <a:gd name="T14" fmla="+- 0 1444 924"/>
                              <a:gd name="T15" fmla="*/ 1444 h 547"/>
                              <a:gd name="T16" fmla="+- 0 10934 1369"/>
                              <a:gd name="T17" fmla="*/ T16 w 9622"/>
                              <a:gd name="T18" fmla="+- 0 1463 924"/>
                              <a:gd name="T19" fmla="*/ 1463 h 547"/>
                              <a:gd name="T20" fmla="+- 0 10899 1369"/>
                              <a:gd name="T21" fmla="*/ T20 w 9622"/>
                              <a:gd name="T22" fmla="+- 0 1471 924"/>
                              <a:gd name="T23" fmla="*/ 1471 h 547"/>
                              <a:gd name="T24" fmla="+- 0 1369 1369"/>
                              <a:gd name="T25" fmla="*/ T24 w 9622"/>
                              <a:gd name="T26" fmla="+- 0 1471 924"/>
                              <a:gd name="T27" fmla="*/ 1471 h 547"/>
                              <a:gd name="T28" fmla="+- 0 1369 1369"/>
                              <a:gd name="T29" fmla="*/ T28 w 9622"/>
                              <a:gd name="T30" fmla="+- 0 924 924"/>
                              <a:gd name="T31" fmla="*/ 924 h 547"/>
                              <a:gd name="T32" fmla="+- 0 10899 1369"/>
                              <a:gd name="T33" fmla="*/ T32 w 9622"/>
                              <a:gd name="T34" fmla="+- 0 924 924"/>
                              <a:gd name="T35" fmla="*/ 924 h 547"/>
                              <a:gd name="T36" fmla="+- 0 10934 1369"/>
                              <a:gd name="T37" fmla="*/ T36 w 9622"/>
                              <a:gd name="T38" fmla="+- 0 931 924"/>
                              <a:gd name="T39" fmla="*/ 931 h 547"/>
                              <a:gd name="T40" fmla="+- 0 10963 1369"/>
                              <a:gd name="T41" fmla="*/ T40 w 9622"/>
                              <a:gd name="T42" fmla="+- 0 950 924"/>
                              <a:gd name="T43" fmla="*/ 950 h 547"/>
                              <a:gd name="T44" fmla="+- 0 10983 1369"/>
                              <a:gd name="T45" fmla="*/ T44 w 9622"/>
                              <a:gd name="T46" fmla="+- 0 979 924"/>
                              <a:gd name="T47" fmla="*/ 979 h 547"/>
                              <a:gd name="T48" fmla="+- 0 10990 1369"/>
                              <a:gd name="T49" fmla="*/ T48 w 9622"/>
                              <a:gd name="T50" fmla="+- 0 1015 924"/>
                              <a:gd name="T51" fmla="*/ 1015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621" y="91"/>
                                </a:moveTo>
                                <a:lnTo>
                                  <a:pt x="9621" y="455"/>
                                </a:lnTo>
                                <a:lnTo>
                                  <a:pt x="9614" y="491"/>
                                </a:lnTo>
                                <a:lnTo>
                                  <a:pt x="9594" y="520"/>
                                </a:lnTo>
                                <a:lnTo>
                                  <a:pt x="9565" y="539"/>
                                </a:lnTo>
                                <a:lnTo>
                                  <a:pt x="9530" y="547"/>
                                </a:lnTo>
                                <a:lnTo>
                                  <a:pt x="0" y="547"/>
                                </a:lnTo>
                                <a:lnTo>
                                  <a:pt x="0" y="0"/>
                                </a:lnTo>
                                <a:lnTo>
                                  <a:pt x="9530" y="0"/>
                                </a:lnTo>
                                <a:lnTo>
                                  <a:pt x="9565" y="7"/>
                                </a:lnTo>
                                <a:lnTo>
                                  <a:pt x="9594" y="26"/>
                                </a:lnTo>
                                <a:lnTo>
                                  <a:pt x="9614" y="55"/>
                                </a:lnTo>
                                <a:lnTo>
                                  <a:pt x="9621" y="91"/>
                                </a:lnTo>
                                <a:close/>
                              </a:path>
                            </a:pathLst>
                          </a:custGeom>
                          <a:noFill/>
                          <a:ln w="25400">
                            <a:solidFill>
                              <a:srgbClr val="FF82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42"/>
                        <wps:cNvSpPr>
                          <a:spLocks/>
                        </wps:cNvSpPr>
                        <wps:spPr bwMode="auto">
                          <a:xfrm>
                            <a:off x="780" y="1644"/>
                            <a:ext cx="589" cy="842"/>
                          </a:xfrm>
                          <a:custGeom>
                            <a:avLst/>
                            <a:gdLst>
                              <a:gd name="T0" fmla="+- 0 1369 780"/>
                              <a:gd name="T1" fmla="*/ T0 w 589"/>
                              <a:gd name="T2" fmla="+- 0 1644 1644"/>
                              <a:gd name="T3" fmla="*/ 1644 h 842"/>
                              <a:gd name="T4" fmla="+- 0 1074 780"/>
                              <a:gd name="T5" fmla="*/ T4 w 589"/>
                              <a:gd name="T6" fmla="+- 0 1939 1644"/>
                              <a:gd name="T7" fmla="*/ 1939 h 842"/>
                              <a:gd name="T8" fmla="+- 0 780 780"/>
                              <a:gd name="T9" fmla="*/ T8 w 589"/>
                              <a:gd name="T10" fmla="+- 0 1644 1644"/>
                              <a:gd name="T11" fmla="*/ 1644 h 842"/>
                              <a:gd name="T12" fmla="+- 0 780 780"/>
                              <a:gd name="T13" fmla="*/ T12 w 589"/>
                              <a:gd name="T14" fmla="+- 0 2191 1644"/>
                              <a:gd name="T15" fmla="*/ 2191 h 842"/>
                              <a:gd name="T16" fmla="+- 0 1074 780"/>
                              <a:gd name="T17" fmla="*/ T16 w 589"/>
                              <a:gd name="T18" fmla="+- 0 2485 1644"/>
                              <a:gd name="T19" fmla="*/ 2485 h 842"/>
                              <a:gd name="T20" fmla="+- 0 1369 780"/>
                              <a:gd name="T21" fmla="*/ T20 w 589"/>
                              <a:gd name="T22" fmla="+- 0 2191 1644"/>
                              <a:gd name="T23" fmla="*/ 2191 h 842"/>
                              <a:gd name="T24" fmla="+- 0 1369 780"/>
                              <a:gd name="T25" fmla="*/ T24 w 589"/>
                              <a:gd name="T26" fmla="+- 0 1644 1644"/>
                              <a:gd name="T27" fmla="*/ 1644 h 842"/>
                            </a:gdLst>
                            <a:ahLst/>
                            <a:cxnLst>
                              <a:cxn ang="0">
                                <a:pos x="T1" y="T3"/>
                              </a:cxn>
                              <a:cxn ang="0">
                                <a:pos x="T5" y="T7"/>
                              </a:cxn>
                              <a:cxn ang="0">
                                <a:pos x="T9" y="T11"/>
                              </a:cxn>
                              <a:cxn ang="0">
                                <a:pos x="T13" y="T15"/>
                              </a:cxn>
                              <a:cxn ang="0">
                                <a:pos x="T17" y="T19"/>
                              </a:cxn>
                              <a:cxn ang="0">
                                <a:pos x="T21" y="T23"/>
                              </a:cxn>
                              <a:cxn ang="0">
                                <a:pos x="T25" y="T27"/>
                              </a:cxn>
                            </a:cxnLst>
                            <a:rect l="0" t="0" r="r" b="b"/>
                            <a:pathLst>
                              <a:path w="589" h="842">
                                <a:moveTo>
                                  <a:pt x="589" y="0"/>
                                </a:moveTo>
                                <a:lnTo>
                                  <a:pt x="294" y="295"/>
                                </a:lnTo>
                                <a:lnTo>
                                  <a:pt x="0" y="0"/>
                                </a:lnTo>
                                <a:lnTo>
                                  <a:pt x="0" y="547"/>
                                </a:lnTo>
                                <a:lnTo>
                                  <a:pt x="294" y="841"/>
                                </a:lnTo>
                                <a:lnTo>
                                  <a:pt x="589" y="547"/>
                                </a:lnTo>
                                <a:lnTo>
                                  <a:pt x="589" y="0"/>
                                </a:lnTo>
                                <a:close/>
                              </a:path>
                            </a:pathLst>
                          </a:custGeom>
                          <a:solidFill>
                            <a:srgbClr val="FF8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41"/>
                        <wps:cNvSpPr>
                          <a:spLocks/>
                        </wps:cNvSpPr>
                        <wps:spPr bwMode="auto">
                          <a:xfrm>
                            <a:off x="780" y="1644"/>
                            <a:ext cx="589" cy="842"/>
                          </a:xfrm>
                          <a:custGeom>
                            <a:avLst/>
                            <a:gdLst>
                              <a:gd name="T0" fmla="+- 0 1369 780"/>
                              <a:gd name="T1" fmla="*/ T0 w 589"/>
                              <a:gd name="T2" fmla="+- 0 1644 1644"/>
                              <a:gd name="T3" fmla="*/ 1644 h 842"/>
                              <a:gd name="T4" fmla="+- 0 1369 780"/>
                              <a:gd name="T5" fmla="*/ T4 w 589"/>
                              <a:gd name="T6" fmla="+- 0 2191 1644"/>
                              <a:gd name="T7" fmla="*/ 2191 h 842"/>
                              <a:gd name="T8" fmla="+- 0 1074 780"/>
                              <a:gd name="T9" fmla="*/ T8 w 589"/>
                              <a:gd name="T10" fmla="+- 0 2485 1644"/>
                              <a:gd name="T11" fmla="*/ 2485 h 842"/>
                              <a:gd name="T12" fmla="+- 0 780 780"/>
                              <a:gd name="T13" fmla="*/ T12 w 589"/>
                              <a:gd name="T14" fmla="+- 0 2191 1644"/>
                              <a:gd name="T15" fmla="*/ 2191 h 842"/>
                              <a:gd name="T16" fmla="+- 0 780 780"/>
                              <a:gd name="T17" fmla="*/ T16 w 589"/>
                              <a:gd name="T18" fmla="+- 0 1644 1644"/>
                              <a:gd name="T19" fmla="*/ 1644 h 842"/>
                              <a:gd name="T20" fmla="+- 0 1074 780"/>
                              <a:gd name="T21" fmla="*/ T20 w 589"/>
                              <a:gd name="T22" fmla="+- 0 1939 1644"/>
                              <a:gd name="T23" fmla="*/ 1939 h 842"/>
                              <a:gd name="T24" fmla="+- 0 1369 780"/>
                              <a:gd name="T25" fmla="*/ T24 w 589"/>
                              <a:gd name="T26" fmla="+- 0 1644 1644"/>
                              <a:gd name="T27" fmla="*/ 1644 h 842"/>
                            </a:gdLst>
                            <a:ahLst/>
                            <a:cxnLst>
                              <a:cxn ang="0">
                                <a:pos x="T1" y="T3"/>
                              </a:cxn>
                              <a:cxn ang="0">
                                <a:pos x="T5" y="T7"/>
                              </a:cxn>
                              <a:cxn ang="0">
                                <a:pos x="T9" y="T11"/>
                              </a:cxn>
                              <a:cxn ang="0">
                                <a:pos x="T13" y="T15"/>
                              </a:cxn>
                              <a:cxn ang="0">
                                <a:pos x="T17" y="T19"/>
                              </a:cxn>
                              <a:cxn ang="0">
                                <a:pos x="T21" y="T23"/>
                              </a:cxn>
                              <a:cxn ang="0">
                                <a:pos x="T25" y="T27"/>
                              </a:cxn>
                            </a:cxnLst>
                            <a:rect l="0" t="0" r="r" b="b"/>
                            <a:pathLst>
                              <a:path w="589" h="842">
                                <a:moveTo>
                                  <a:pt x="589" y="0"/>
                                </a:moveTo>
                                <a:lnTo>
                                  <a:pt x="589" y="547"/>
                                </a:lnTo>
                                <a:lnTo>
                                  <a:pt x="294" y="841"/>
                                </a:lnTo>
                                <a:lnTo>
                                  <a:pt x="0" y="547"/>
                                </a:lnTo>
                                <a:lnTo>
                                  <a:pt x="0" y="0"/>
                                </a:lnTo>
                                <a:lnTo>
                                  <a:pt x="294" y="295"/>
                                </a:lnTo>
                                <a:lnTo>
                                  <a:pt x="589" y="0"/>
                                </a:lnTo>
                                <a:close/>
                              </a:path>
                            </a:pathLst>
                          </a:custGeom>
                          <a:noFill/>
                          <a:ln w="25400">
                            <a:solidFill>
                              <a:srgbClr val="FF82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40"/>
                        <wps:cNvSpPr>
                          <a:spLocks/>
                        </wps:cNvSpPr>
                        <wps:spPr bwMode="auto">
                          <a:xfrm>
                            <a:off x="1368" y="1644"/>
                            <a:ext cx="9622" cy="547"/>
                          </a:xfrm>
                          <a:custGeom>
                            <a:avLst/>
                            <a:gdLst>
                              <a:gd name="T0" fmla="+- 0 10899 1369"/>
                              <a:gd name="T1" fmla="*/ T0 w 9622"/>
                              <a:gd name="T2" fmla="+- 0 1644 1644"/>
                              <a:gd name="T3" fmla="*/ 1644 h 547"/>
                              <a:gd name="T4" fmla="+- 0 1369 1369"/>
                              <a:gd name="T5" fmla="*/ T4 w 9622"/>
                              <a:gd name="T6" fmla="+- 0 1644 1644"/>
                              <a:gd name="T7" fmla="*/ 1644 h 547"/>
                              <a:gd name="T8" fmla="+- 0 1369 1369"/>
                              <a:gd name="T9" fmla="*/ T8 w 9622"/>
                              <a:gd name="T10" fmla="+- 0 2191 1644"/>
                              <a:gd name="T11" fmla="*/ 2191 h 547"/>
                              <a:gd name="T12" fmla="+- 0 10899 1369"/>
                              <a:gd name="T13" fmla="*/ T12 w 9622"/>
                              <a:gd name="T14" fmla="+- 0 2191 1644"/>
                              <a:gd name="T15" fmla="*/ 2191 h 547"/>
                              <a:gd name="T16" fmla="+- 0 10934 1369"/>
                              <a:gd name="T17" fmla="*/ T16 w 9622"/>
                              <a:gd name="T18" fmla="+- 0 2184 1644"/>
                              <a:gd name="T19" fmla="*/ 2184 h 547"/>
                              <a:gd name="T20" fmla="+- 0 10963 1369"/>
                              <a:gd name="T21" fmla="*/ T20 w 9622"/>
                              <a:gd name="T22" fmla="+- 0 2165 1644"/>
                              <a:gd name="T23" fmla="*/ 2165 h 547"/>
                              <a:gd name="T24" fmla="+- 0 10983 1369"/>
                              <a:gd name="T25" fmla="*/ T24 w 9622"/>
                              <a:gd name="T26" fmla="+- 0 2136 1644"/>
                              <a:gd name="T27" fmla="*/ 2136 h 547"/>
                              <a:gd name="T28" fmla="+- 0 10990 1369"/>
                              <a:gd name="T29" fmla="*/ T28 w 9622"/>
                              <a:gd name="T30" fmla="+- 0 2100 1644"/>
                              <a:gd name="T31" fmla="*/ 2100 h 547"/>
                              <a:gd name="T32" fmla="+- 0 10990 1369"/>
                              <a:gd name="T33" fmla="*/ T32 w 9622"/>
                              <a:gd name="T34" fmla="+- 0 1735 1644"/>
                              <a:gd name="T35" fmla="*/ 1735 h 547"/>
                              <a:gd name="T36" fmla="+- 0 10983 1369"/>
                              <a:gd name="T37" fmla="*/ T36 w 9622"/>
                              <a:gd name="T38" fmla="+- 0 1700 1644"/>
                              <a:gd name="T39" fmla="*/ 1700 h 547"/>
                              <a:gd name="T40" fmla="+- 0 10963 1369"/>
                              <a:gd name="T41" fmla="*/ T40 w 9622"/>
                              <a:gd name="T42" fmla="+- 0 1671 1644"/>
                              <a:gd name="T43" fmla="*/ 1671 h 547"/>
                              <a:gd name="T44" fmla="+- 0 10934 1369"/>
                              <a:gd name="T45" fmla="*/ T44 w 9622"/>
                              <a:gd name="T46" fmla="+- 0 1651 1644"/>
                              <a:gd name="T47" fmla="*/ 1651 h 547"/>
                              <a:gd name="T48" fmla="+- 0 10899 1369"/>
                              <a:gd name="T49" fmla="*/ T48 w 9622"/>
                              <a:gd name="T50" fmla="+- 0 1644 1644"/>
                              <a:gd name="T51" fmla="*/ 1644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530" y="0"/>
                                </a:moveTo>
                                <a:lnTo>
                                  <a:pt x="0" y="0"/>
                                </a:lnTo>
                                <a:lnTo>
                                  <a:pt x="0" y="547"/>
                                </a:lnTo>
                                <a:lnTo>
                                  <a:pt x="9530" y="547"/>
                                </a:lnTo>
                                <a:lnTo>
                                  <a:pt x="9565" y="540"/>
                                </a:lnTo>
                                <a:lnTo>
                                  <a:pt x="9594" y="521"/>
                                </a:lnTo>
                                <a:lnTo>
                                  <a:pt x="9614" y="492"/>
                                </a:lnTo>
                                <a:lnTo>
                                  <a:pt x="9621" y="456"/>
                                </a:lnTo>
                                <a:lnTo>
                                  <a:pt x="9621" y="91"/>
                                </a:lnTo>
                                <a:lnTo>
                                  <a:pt x="9614" y="56"/>
                                </a:lnTo>
                                <a:lnTo>
                                  <a:pt x="9594" y="27"/>
                                </a:lnTo>
                                <a:lnTo>
                                  <a:pt x="9565" y="7"/>
                                </a:lnTo>
                                <a:lnTo>
                                  <a:pt x="9530"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9"/>
                        <wps:cNvSpPr>
                          <a:spLocks/>
                        </wps:cNvSpPr>
                        <wps:spPr bwMode="auto">
                          <a:xfrm>
                            <a:off x="1368" y="1644"/>
                            <a:ext cx="9622" cy="547"/>
                          </a:xfrm>
                          <a:custGeom>
                            <a:avLst/>
                            <a:gdLst>
                              <a:gd name="T0" fmla="+- 0 10990 1369"/>
                              <a:gd name="T1" fmla="*/ T0 w 9622"/>
                              <a:gd name="T2" fmla="+- 0 1735 1644"/>
                              <a:gd name="T3" fmla="*/ 1735 h 547"/>
                              <a:gd name="T4" fmla="+- 0 10990 1369"/>
                              <a:gd name="T5" fmla="*/ T4 w 9622"/>
                              <a:gd name="T6" fmla="+- 0 2100 1644"/>
                              <a:gd name="T7" fmla="*/ 2100 h 547"/>
                              <a:gd name="T8" fmla="+- 0 10983 1369"/>
                              <a:gd name="T9" fmla="*/ T8 w 9622"/>
                              <a:gd name="T10" fmla="+- 0 2136 1644"/>
                              <a:gd name="T11" fmla="*/ 2136 h 547"/>
                              <a:gd name="T12" fmla="+- 0 10963 1369"/>
                              <a:gd name="T13" fmla="*/ T12 w 9622"/>
                              <a:gd name="T14" fmla="+- 0 2165 1644"/>
                              <a:gd name="T15" fmla="*/ 2165 h 547"/>
                              <a:gd name="T16" fmla="+- 0 10934 1369"/>
                              <a:gd name="T17" fmla="*/ T16 w 9622"/>
                              <a:gd name="T18" fmla="+- 0 2184 1644"/>
                              <a:gd name="T19" fmla="*/ 2184 h 547"/>
                              <a:gd name="T20" fmla="+- 0 10899 1369"/>
                              <a:gd name="T21" fmla="*/ T20 w 9622"/>
                              <a:gd name="T22" fmla="+- 0 2191 1644"/>
                              <a:gd name="T23" fmla="*/ 2191 h 547"/>
                              <a:gd name="T24" fmla="+- 0 1369 1369"/>
                              <a:gd name="T25" fmla="*/ T24 w 9622"/>
                              <a:gd name="T26" fmla="+- 0 2191 1644"/>
                              <a:gd name="T27" fmla="*/ 2191 h 547"/>
                              <a:gd name="T28" fmla="+- 0 1369 1369"/>
                              <a:gd name="T29" fmla="*/ T28 w 9622"/>
                              <a:gd name="T30" fmla="+- 0 1644 1644"/>
                              <a:gd name="T31" fmla="*/ 1644 h 547"/>
                              <a:gd name="T32" fmla="+- 0 10899 1369"/>
                              <a:gd name="T33" fmla="*/ T32 w 9622"/>
                              <a:gd name="T34" fmla="+- 0 1644 1644"/>
                              <a:gd name="T35" fmla="*/ 1644 h 547"/>
                              <a:gd name="T36" fmla="+- 0 10934 1369"/>
                              <a:gd name="T37" fmla="*/ T36 w 9622"/>
                              <a:gd name="T38" fmla="+- 0 1651 1644"/>
                              <a:gd name="T39" fmla="*/ 1651 h 547"/>
                              <a:gd name="T40" fmla="+- 0 10963 1369"/>
                              <a:gd name="T41" fmla="*/ T40 w 9622"/>
                              <a:gd name="T42" fmla="+- 0 1671 1644"/>
                              <a:gd name="T43" fmla="*/ 1671 h 547"/>
                              <a:gd name="T44" fmla="+- 0 10983 1369"/>
                              <a:gd name="T45" fmla="*/ T44 w 9622"/>
                              <a:gd name="T46" fmla="+- 0 1700 1644"/>
                              <a:gd name="T47" fmla="*/ 1700 h 547"/>
                              <a:gd name="T48" fmla="+- 0 10990 1369"/>
                              <a:gd name="T49" fmla="*/ T48 w 9622"/>
                              <a:gd name="T50" fmla="+- 0 1735 1644"/>
                              <a:gd name="T51" fmla="*/ 1735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621" y="91"/>
                                </a:moveTo>
                                <a:lnTo>
                                  <a:pt x="9621" y="456"/>
                                </a:lnTo>
                                <a:lnTo>
                                  <a:pt x="9614" y="492"/>
                                </a:lnTo>
                                <a:lnTo>
                                  <a:pt x="9594" y="521"/>
                                </a:lnTo>
                                <a:lnTo>
                                  <a:pt x="9565" y="540"/>
                                </a:lnTo>
                                <a:lnTo>
                                  <a:pt x="9530" y="547"/>
                                </a:lnTo>
                                <a:lnTo>
                                  <a:pt x="0" y="547"/>
                                </a:lnTo>
                                <a:lnTo>
                                  <a:pt x="0" y="0"/>
                                </a:lnTo>
                                <a:lnTo>
                                  <a:pt x="9530" y="0"/>
                                </a:lnTo>
                                <a:lnTo>
                                  <a:pt x="9565" y="7"/>
                                </a:lnTo>
                                <a:lnTo>
                                  <a:pt x="9594" y="27"/>
                                </a:lnTo>
                                <a:lnTo>
                                  <a:pt x="9614" y="56"/>
                                </a:lnTo>
                                <a:lnTo>
                                  <a:pt x="9621" y="91"/>
                                </a:lnTo>
                                <a:close/>
                              </a:path>
                            </a:pathLst>
                          </a:custGeom>
                          <a:noFill/>
                          <a:ln w="25400">
                            <a:solidFill>
                              <a:srgbClr val="FF82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38"/>
                        <wps:cNvSpPr>
                          <a:spLocks/>
                        </wps:cNvSpPr>
                        <wps:spPr bwMode="auto">
                          <a:xfrm>
                            <a:off x="780" y="2365"/>
                            <a:ext cx="589" cy="842"/>
                          </a:xfrm>
                          <a:custGeom>
                            <a:avLst/>
                            <a:gdLst>
                              <a:gd name="T0" fmla="+- 0 1369 780"/>
                              <a:gd name="T1" fmla="*/ T0 w 589"/>
                              <a:gd name="T2" fmla="+- 0 2365 2365"/>
                              <a:gd name="T3" fmla="*/ 2365 h 842"/>
                              <a:gd name="T4" fmla="+- 0 1074 780"/>
                              <a:gd name="T5" fmla="*/ T4 w 589"/>
                              <a:gd name="T6" fmla="+- 0 2659 2365"/>
                              <a:gd name="T7" fmla="*/ 2659 h 842"/>
                              <a:gd name="T8" fmla="+- 0 780 780"/>
                              <a:gd name="T9" fmla="*/ T8 w 589"/>
                              <a:gd name="T10" fmla="+- 0 2365 2365"/>
                              <a:gd name="T11" fmla="*/ 2365 h 842"/>
                              <a:gd name="T12" fmla="+- 0 780 780"/>
                              <a:gd name="T13" fmla="*/ T12 w 589"/>
                              <a:gd name="T14" fmla="+- 0 2912 2365"/>
                              <a:gd name="T15" fmla="*/ 2912 h 842"/>
                              <a:gd name="T16" fmla="+- 0 1074 780"/>
                              <a:gd name="T17" fmla="*/ T16 w 589"/>
                              <a:gd name="T18" fmla="+- 0 3206 2365"/>
                              <a:gd name="T19" fmla="*/ 3206 h 842"/>
                              <a:gd name="T20" fmla="+- 0 1369 780"/>
                              <a:gd name="T21" fmla="*/ T20 w 589"/>
                              <a:gd name="T22" fmla="+- 0 2912 2365"/>
                              <a:gd name="T23" fmla="*/ 2912 h 842"/>
                              <a:gd name="T24" fmla="+- 0 1369 780"/>
                              <a:gd name="T25" fmla="*/ T24 w 589"/>
                              <a:gd name="T26" fmla="+- 0 2365 2365"/>
                              <a:gd name="T27" fmla="*/ 2365 h 842"/>
                            </a:gdLst>
                            <a:ahLst/>
                            <a:cxnLst>
                              <a:cxn ang="0">
                                <a:pos x="T1" y="T3"/>
                              </a:cxn>
                              <a:cxn ang="0">
                                <a:pos x="T5" y="T7"/>
                              </a:cxn>
                              <a:cxn ang="0">
                                <a:pos x="T9" y="T11"/>
                              </a:cxn>
                              <a:cxn ang="0">
                                <a:pos x="T13" y="T15"/>
                              </a:cxn>
                              <a:cxn ang="0">
                                <a:pos x="T17" y="T19"/>
                              </a:cxn>
                              <a:cxn ang="0">
                                <a:pos x="T21" y="T23"/>
                              </a:cxn>
                              <a:cxn ang="0">
                                <a:pos x="T25" y="T27"/>
                              </a:cxn>
                            </a:cxnLst>
                            <a:rect l="0" t="0" r="r" b="b"/>
                            <a:pathLst>
                              <a:path w="589" h="842">
                                <a:moveTo>
                                  <a:pt x="589" y="0"/>
                                </a:moveTo>
                                <a:lnTo>
                                  <a:pt x="294" y="294"/>
                                </a:lnTo>
                                <a:lnTo>
                                  <a:pt x="0" y="0"/>
                                </a:lnTo>
                                <a:lnTo>
                                  <a:pt x="0" y="547"/>
                                </a:lnTo>
                                <a:lnTo>
                                  <a:pt x="294" y="841"/>
                                </a:lnTo>
                                <a:lnTo>
                                  <a:pt x="589" y="547"/>
                                </a:lnTo>
                                <a:lnTo>
                                  <a:pt x="589" y="0"/>
                                </a:lnTo>
                                <a:close/>
                              </a:path>
                            </a:pathLst>
                          </a:custGeom>
                          <a:solidFill>
                            <a:srgbClr val="FF8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7"/>
                        <wps:cNvSpPr>
                          <a:spLocks/>
                        </wps:cNvSpPr>
                        <wps:spPr bwMode="auto">
                          <a:xfrm>
                            <a:off x="780" y="2365"/>
                            <a:ext cx="589" cy="842"/>
                          </a:xfrm>
                          <a:custGeom>
                            <a:avLst/>
                            <a:gdLst>
                              <a:gd name="T0" fmla="+- 0 1369 780"/>
                              <a:gd name="T1" fmla="*/ T0 w 589"/>
                              <a:gd name="T2" fmla="+- 0 2365 2365"/>
                              <a:gd name="T3" fmla="*/ 2365 h 842"/>
                              <a:gd name="T4" fmla="+- 0 1369 780"/>
                              <a:gd name="T5" fmla="*/ T4 w 589"/>
                              <a:gd name="T6" fmla="+- 0 2912 2365"/>
                              <a:gd name="T7" fmla="*/ 2912 h 842"/>
                              <a:gd name="T8" fmla="+- 0 1074 780"/>
                              <a:gd name="T9" fmla="*/ T8 w 589"/>
                              <a:gd name="T10" fmla="+- 0 3206 2365"/>
                              <a:gd name="T11" fmla="*/ 3206 h 842"/>
                              <a:gd name="T12" fmla="+- 0 780 780"/>
                              <a:gd name="T13" fmla="*/ T12 w 589"/>
                              <a:gd name="T14" fmla="+- 0 2912 2365"/>
                              <a:gd name="T15" fmla="*/ 2912 h 842"/>
                              <a:gd name="T16" fmla="+- 0 780 780"/>
                              <a:gd name="T17" fmla="*/ T16 w 589"/>
                              <a:gd name="T18" fmla="+- 0 2365 2365"/>
                              <a:gd name="T19" fmla="*/ 2365 h 842"/>
                              <a:gd name="T20" fmla="+- 0 1074 780"/>
                              <a:gd name="T21" fmla="*/ T20 w 589"/>
                              <a:gd name="T22" fmla="+- 0 2659 2365"/>
                              <a:gd name="T23" fmla="*/ 2659 h 842"/>
                              <a:gd name="T24" fmla="+- 0 1369 780"/>
                              <a:gd name="T25" fmla="*/ T24 w 589"/>
                              <a:gd name="T26" fmla="+- 0 2365 2365"/>
                              <a:gd name="T27" fmla="*/ 2365 h 842"/>
                            </a:gdLst>
                            <a:ahLst/>
                            <a:cxnLst>
                              <a:cxn ang="0">
                                <a:pos x="T1" y="T3"/>
                              </a:cxn>
                              <a:cxn ang="0">
                                <a:pos x="T5" y="T7"/>
                              </a:cxn>
                              <a:cxn ang="0">
                                <a:pos x="T9" y="T11"/>
                              </a:cxn>
                              <a:cxn ang="0">
                                <a:pos x="T13" y="T15"/>
                              </a:cxn>
                              <a:cxn ang="0">
                                <a:pos x="T17" y="T19"/>
                              </a:cxn>
                              <a:cxn ang="0">
                                <a:pos x="T21" y="T23"/>
                              </a:cxn>
                              <a:cxn ang="0">
                                <a:pos x="T25" y="T27"/>
                              </a:cxn>
                            </a:cxnLst>
                            <a:rect l="0" t="0" r="r" b="b"/>
                            <a:pathLst>
                              <a:path w="589" h="842">
                                <a:moveTo>
                                  <a:pt x="589" y="0"/>
                                </a:moveTo>
                                <a:lnTo>
                                  <a:pt x="589" y="547"/>
                                </a:lnTo>
                                <a:lnTo>
                                  <a:pt x="294" y="841"/>
                                </a:lnTo>
                                <a:lnTo>
                                  <a:pt x="0" y="547"/>
                                </a:lnTo>
                                <a:lnTo>
                                  <a:pt x="0" y="0"/>
                                </a:lnTo>
                                <a:lnTo>
                                  <a:pt x="294" y="294"/>
                                </a:lnTo>
                                <a:lnTo>
                                  <a:pt x="589" y="0"/>
                                </a:lnTo>
                                <a:close/>
                              </a:path>
                            </a:pathLst>
                          </a:custGeom>
                          <a:noFill/>
                          <a:ln w="25400">
                            <a:solidFill>
                              <a:srgbClr val="FF82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6"/>
                        <wps:cNvSpPr>
                          <a:spLocks/>
                        </wps:cNvSpPr>
                        <wps:spPr bwMode="auto">
                          <a:xfrm>
                            <a:off x="1368" y="2365"/>
                            <a:ext cx="9622" cy="547"/>
                          </a:xfrm>
                          <a:custGeom>
                            <a:avLst/>
                            <a:gdLst>
                              <a:gd name="T0" fmla="+- 0 10899 1369"/>
                              <a:gd name="T1" fmla="*/ T0 w 9622"/>
                              <a:gd name="T2" fmla="+- 0 2365 2365"/>
                              <a:gd name="T3" fmla="*/ 2365 h 547"/>
                              <a:gd name="T4" fmla="+- 0 1369 1369"/>
                              <a:gd name="T5" fmla="*/ T4 w 9622"/>
                              <a:gd name="T6" fmla="+- 0 2365 2365"/>
                              <a:gd name="T7" fmla="*/ 2365 h 547"/>
                              <a:gd name="T8" fmla="+- 0 1369 1369"/>
                              <a:gd name="T9" fmla="*/ T8 w 9622"/>
                              <a:gd name="T10" fmla="+- 0 2912 2365"/>
                              <a:gd name="T11" fmla="*/ 2912 h 547"/>
                              <a:gd name="T12" fmla="+- 0 10899 1369"/>
                              <a:gd name="T13" fmla="*/ T12 w 9622"/>
                              <a:gd name="T14" fmla="+- 0 2912 2365"/>
                              <a:gd name="T15" fmla="*/ 2912 h 547"/>
                              <a:gd name="T16" fmla="+- 0 10934 1369"/>
                              <a:gd name="T17" fmla="*/ T16 w 9622"/>
                              <a:gd name="T18" fmla="+- 0 2905 2365"/>
                              <a:gd name="T19" fmla="*/ 2905 h 547"/>
                              <a:gd name="T20" fmla="+- 0 10963 1369"/>
                              <a:gd name="T21" fmla="*/ T20 w 9622"/>
                              <a:gd name="T22" fmla="+- 0 2885 2365"/>
                              <a:gd name="T23" fmla="*/ 2885 h 547"/>
                              <a:gd name="T24" fmla="+- 0 10983 1369"/>
                              <a:gd name="T25" fmla="*/ T24 w 9622"/>
                              <a:gd name="T26" fmla="+- 0 2856 2365"/>
                              <a:gd name="T27" fmla="*/ 2856 h 547"/>
                              <a:gd name="T28" fmla="+- 0 10990 1369"/>
                              <a:gd name="T29" fmla="*/ T28 w 9622"/>
                              <a:gd name="T30" fmla="+- 0 2821 2365"/>
                              <a:gd name="T31" fmla="*/ 2821 h 547"/>
                              <a:gd name="T32" fmla="+- 0 10990 1369"/>
                              <a:gd name="T33" fmla="*/ T32 w 9622"/>
                              <a:gd name="T34" fmla="+- 0 2456 2365"/>
                              <a:gd name="T35" fmla="*/ 2456 h 547"/>
                              <a:gd name="T36" fmla="+- 0 10983 1369"/>
                              <a:gd name="T37" fmla="*/ T36 w 9622"/>
                              <a:gd name="T38" fmla="+- 0 2421 2365"/>
                              <a:gd name="T39" fmla="*/ 2421 h 547"/>
                              <a:gd name="T40" fmla="+- 0 10963 1369"/>
                              <a:gd name="T41" fmla="*/ T40 w 9622"/>
                              <a:gd name="T42" fmla="+- 0 2392 2365"/>
                              <a:gd name="T43" fmla="*/ 2392 h 547"/>
                              <a:gd name="T44" fmla="+- 0 10934 1369"/>
                              <a:gd name="T45" fmla="*/ T44 w 9622"/>
                              <a:gd name="T46" fmla="+- 0 2372 2365"/>
                              <a:gd name="T47" fmla="*/ 2372 h 547"/>
                              <a:gd name="T48" fmla="+- 0 10899 1369"/>
                              <a:gd name="T49" fmla="*/ T48 w 9622"/>
                              <a:gd name="T50" fmla="+- 0 2365 2365"/>
                              <a:gd name="T51" fmla="*/ 2365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530" y="0"/>
                                </a:moveTo>
                                <a:lnTo>
                                  <a:pt x="0" y="0"/>
                                </a:lnTo>
                                <a:lnTo>
                                  <a:pt x="0" y="547"/>
                                </a:lnTo>
                                <a:lnTo>
                                  <a:pt x="9530" y="547"/>
                                </a:lnTo>
                                <a:lnTo>
                                  <a:pt x="9565" y="540"/>
                                </a:lnTo>
                                <a:lnTo>
                                  <a:pt x="9594" y="520"/>
                                </a:lnTo>
                                <a:lnTo>
                                  <a:pt x="9614" y="491"/>
                                </a:lnTo>
                                <a:lnTo>
                                  <a:pt x="9621" y="456"/>
                                </a:lnTo>
                                <a:lnTo>
                                  <a:pt x="9621" y="91"/>
                                </a:lnTo>
                                <a:lnTo>
                                  <a:pt x="9614" y="56"/>
                                </a:lnTo>
                                <a:lnTo>
                                  <a:pt x="9594" y="27"/>
                                </a:lnTo>
                                <a:lnTo>
                                  <a:pt x="9565" y="7"/>
                                </a:lnTo>
                                <a:lnTo>
                                  <a:pt x="9530"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5"/>
                        <wps:cNvSpPr>
                          <a:spLocks/>
                        </wps:cNvSpPr>
                        <wps:spPr bwMode="auto">
                          <a:xfrm>
                            <a:off x="1368" y="2365"/>
                            <a:ext cx="9622" cy="547"/>
                          </a:xfrm>
                          <a:custGeom>
                            <a:avLst/>
                            <a:gdLst>
                              <a:gd name="T0" fmla="+- 0 10990 1369"/>
                              <a:gd name="T1" fmla="*/ T0 w 9622"/>
                              <a:gd name="T2" fmla="+- 0 2456 2365"/>
                              <a:gd name="T3" fmla="*/ 2456 h 547"/>
                              <a:gd name="T4" fmla="+- 0 10990 1369"/>
                              <a:gd name="T5" fmla="*/ T4 w 9622"/>
                              <a:gd name="T6" fmla="+- 0 2821 2365"/>
                              <a:gd name="T7" fmla="*/ 2821 h 547"/>
                              <a:gd name="T8" fmla="+- 0 10983 1369"/>
                              <a:gd name="T9" fmla="*/ T8 w 9622"/>
                              <a:gd name="T10" fmla="+- 0 2856 2365"/>
                              <a:gd name="T11" fmla="*/ 2856 h 547"/>
                              <a:gd name="T12" fmla="+- 0 10963 1369"/>
                              <a:gd name="T13" fmla="*/ T12 w 9622"/>
                              <a:gd name="T14" fmla="+- 0 2885 2365"/>
                              <a:gd name="T15" fmla="*/ 2885 h 547"/>
                              <a:gd name="T16" fmla="+- 0 10934 1369"/>
                              <a:gd name="T17" fmla="*/ T16 w 9622"/>
                              <a:gd name="T18" fmla="+- 0 2905 2365"/>
                              <a:gd name="T19" fmla="*/ 2905 h 547"/>
                              <a:gd name="T20" fmla="+- 0 10899 1369"/>
                              <a:gd name="T21" fmla="*/ T20 w 9622"/>
                              <a:gd name="T22" fmla="+- 0 2912 2365"/>
                              <a:gd name="T23" fmla="*/ 2912 h 547"/>
                              <a:gd name="T24" fmla="+- 0 1369 1369"/>
                              <a:gd name="T25" fmla="*/ T24 w 9622"/>
                              <a:gd name="T26" fmla="+- 0 2912 2365"/>
                              <a:gd name="T27" fmla="*/ 2912 h 547"/>
                              <a:gd name="T28" fmla="+- 0 1369 1369"/>
                              <a:gd name="T29" fmla="*/ T28 w 9622"/>
                              <a:gd name="T30" fmla="+- 0 2365 2365"/>
                              <a:gd name="T31" fmla="*/ 2365 h 547"/>
                              <a:gd name="T32" fmla="+- 0 10899 1369"/>
                              <a:gd name="T33" fmla="*/ T32 w 9622"/>
                              <a:gd name="T34" fmla="+- 0 2365 2365"/>
                              <a:gd name="T35" fmla="*/ 2365 h 547"/>
                              <a:gd name="T36" fmla="+- 0 10934 1369"/>
                              <a:gd name="T37" fmla="*/ T36 w 9622"/>
                              <a:gd name="T38" fmla="+- 0 2372 2365"/>
                              <a:gd name="T39" fmla="*/ 2372 h 547"/>
                              <a:gd name="T40" fmla="+- 0 10963 1369"/>
                              <a:gd name="T41" fmla="*/ T40 w 9622"/>
                              <a:gd name="T42" fmla="+- 0 2392 2365"/>
                              <a:gd name="T43" fmla="*/ 2392 h 547"/>
                              <a:gd name="T44" fmla="+- 0 10983 1369"/>
                              <a:gd name="T45" fmla="*/ T44 w 9622"/>
                              <a:gd name="T46" fmla="+- 0 2421 2365"/>
                              <a:gd name="T47" fmla="*/ 2421 h 547"/>
                              <a:gd name="T48" fmla="+- 0 10990 1369"/>
                              <a:gd name="T49" fmla="*/ T48 w 9622"/>
                              <a:gd name="T50" fmla="+- 0 2456 2365"/>
                              <a:gd name="T51" fmla="*/ 2456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621" y="91"/>
                                </a:moveTo>
                                <a:lnTo>
                                  <a:pt x="9621" y="456"/>
                                </a:lnTo>
                                <a:lnTo>
                                  <a:pt x="9614" y="491"/>
                                </a:lnTo>
                                <a:lnTo>
                                  <a:pt x="9594" y="520"/>
                                </a:lnTo>
                                <a:lnTo>
                                  <a:pt x="9565" y="540"/>
                                </a:lnTo>
                                <a:lnTo>
                                  <a:pt x="9530" y="547"/>
                                </a:lnTo>
                                <a:lnTo>
                                  <a:pt x="0" y="547"/>
                                </a:lnTo>
                                <a:lnTo>
                                  <a:pt x="0" y="0"/>
                                </a:lnTo>
                                <a:lnTo>
                                  <a:pt x="9530" y="0"/>
                                </a:lnTo>
                                <a:lnTo>
                                  <a:pt x="9565" y="7"/>
                                </a:lnTo>
                                <a:lnTo>
                                  <a:pt x="9594" y="27"/>
                                </a:lnTo>
                                <a:lnTo>
                                  <a:pt x="9614" y="56"/>
                                </a:lnTo>
                                <a:lnTo>
                                  <a:pt x="9621" y="91"/>
                                </a:lnTo>
                                <a:close/>
                              </a:path>
                            </a:pathLst>
                          </a:custGeom>
                          <a:noFill/>
                          <a:ln w="25400">
                            <a:solidFill>
                              <a:srgbClr val="FF82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4"/>
                        <wps:cNvSpPr>
                          <a:spLocks/>
                        </wps:cNvSpPr>
                        <wps:spPr bwMode="auto">
                          <a:xfrm>
                            <a:off x="780" y="3085"/>
                            <a:ext cx="589" cy="841"/>
                          </a:xfrm>
                          <a:custGeom>
                            <a:avLst/>
                            <a:gdLst>
                              <a:gd name="T0" fmla="+- 0 1369 780"/>
                              <a:gd name="T1" fmla="*/ T0 w 589"/>
                              <a:gd name="T2" fmla="+- 0 3086 3086"/>
                              <a:gd name="T3" fmla="*/ 3086 h 841"/>
                              <a:gd name="T4" fmla="+- 0 1074 780"/>
                              <a:gd name="T5" fmla="*/ T4 w 589"/>
                              <a:gd name="T6" fmla="+- 0 3380 3086"/>
                              <a:gd name="T7" fmla="*/ 3380 h 841"/>
                              <a:gd name="T8" fmla="+- 0 780 780"/>
                              <a:gd name="T9" fmla="*/ T8 w 589"/>
                              <a:gd name="T10" fmla="+- 0 3086 3086"/>
                              <a:gd name="T11" fmla="*/ 3086 h 841"/>
                              <a:gd name="T12" fmla="+- 0 780 780"/>
                              <a:gd name="T13" fmla="*/ T12 w 589"/>
                              <a:gd name="T14" fmla="+- 0 3633 3086"/>
                              <a:gd name="T15" fmla="*/ 3633 h 841"/>
                              <a:gd name="T16" fmla="+- 0 1074 780"/>
                              <a:gd name="T17" fmla="*/ T16 w 589"/>
                              <a:gd name="T18" fmla="+- 0 3927 3086"/>
                              <a:gd name="T19" fmla="*/ 3927 h 841"/>
                              <a:gd name="T20" fmla="+- 0 1369 780"/>
                              <a:gd name="T21" fmla="*/ T20 w 589"/>
                              <a:gd name="T22" fmla="+- 0 3633 3086"/>
                              <a:gd name="T23" fmla="*/ 3633 h 841"/>
                              <a:gd name="T24" fmla="+- 0 1369 780"/>
                              <a:gd name="T25" fmla="*/ T24 w 589"/>
                              <a:gd name="T26" fmla="+- 0 3086 3086"/>
                              <a:gd name="T27" fmla="*/ 3086 h 841"/>
                            </a:gdLst>
                            <a:ahLst/>
                            <a:cxnLst>
                              <a:cxn ang="0">
                                <a:pos x="T1" y="T3"/>
                              </a:cxn>
                              <a:cxn ang="0">
                                <a:pos x="T5" y="T7"/>
                              </a:cxn>
                              <a:cxn ang="0">
                                <a:pos x="T9" y="T11"/>
                              </a:cxn>
                              <a:cxn ang="0">
                                <a:pos x="T13" y="T15"/>
                              </a:cxn>
                              <a:cxn ang="0">
                                <a:pos x="T17" y="T19"/>
                              </a:cxn>
                              <a:cxn ang="0">
                                <a:pos x="T21" y="T23"/>
                              </a:cxn>
                              <a:cxn ang="0">
                                <a:pos x="T25" y="T27"/>
                              </a:cxn>
                            </a:cxnLst>
                            <a:rect l="0" t="0" r="r" b="b"/>
                            <a:pathLst>
                              <a:path w="589" h="841">
                                <a:moveTo>
                                  <a:pt x="589" y="0"/>
                                </a:moveTo>
                                <a:lnTo>
                                  <a:pt x="294" y="294"/>
                                </a:lnTo>
                                <a:lnTo>
                                  <a:pt x="0" y="0"/>
                                </a:lnTo>
                                <a:lnTo>
                                  <a:pt x="0" y="547"/>
                                </a:lnTo>
                                <a:lnTo>
                                  <a:pt x="294" y="841"/>
                                </a:lnTo>
                                <a:lnTo>
                                  <a:pt x="589" y="547"/>
                                </a:lnTo>
                                <a:lnTo>
                                  <a:pt x="589" y="0"/>
                                </a:lnTo>
                                <a:close/>
                              </a:path>
                            </a:pathLst>
                          </a:custGeom>
                          <a:solidFill>
                            <a:srgbClr val="FF8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3"/>
                        <wps:cNvSpPr>
                          <a:spLocks/>
                        </wps:cNvSpPr>
                        <wps:spPr bwMode="auto">
                          <a:xfrm>
                            <a:off x="780" y="3085"/>
                            <a:ext cx="589" cy="841"/>
                          </a:xfrm>
                          <a:custGeom>
                            <a:avLst/>
                            <a:gdLst>
                              <a:gd name="T0" fmla="+- 0 1369 780"/>
                              <a:gd name="T1" fmla="*/ T0 w 589"/>
                              <a:gd name="T2" fmla="+- 0 3086 3086"/>
                              <a:gd name="T3" fmla="*/ 3086 h 841"/>
                              <a:gd name="T4" fmla="+- 0 1369 780"/>
                              <a:gd name="T5" fmla="*/ T4 w 589"/>
                              <a:gd name="T6" fmla="+- 0 3633 3086"/>
                              <a:gd name="T7" fmla="*/ 3633 h 841"/>
                              <a:gd name="T8" fmla="+- 0 1074 780"/>
                              <a:gd name="T9" fmla="*/ T8 w 589"/>
                              <a:gd name="T10" fmla="+- 0 3927 3086"/>
                              <a:gd name="T11" fmla="*/ 3927 h 841"/>
                              <a:gd name="T12" fmla="+- 0 780 780"/>
                              <a:gd name="T13" fmla="*/ T12 w 589"/>
                              <a:gd name="T14" fmla="+- 0 3633 3086"/>
                              <a:gd name="T15" fmla="*/ 3633 h 841"/>
                              <a:gd name="T16" fmla="+- 0 780 780"/>
                              <a:gd name="T17" fmla="*/ T16 w 589"/>
                              <a:gd name="T18" fmla="+- 0 3086 3086"/>
                              <a:gd name="T19" fmla="*/ 3086 h 841"/>
                              <a:gd name="T20" fmla="+- 0 1074 780"/>
                              <a:gd name="T21" fmla="*/ T20 w 589"/>
                              <a:gd name="T22" fmla="+- 0 3380 3086"/>
                              <a:gd name="T23" fmla="*/ 3380 h 841"/>
                              <a:gd name="T24" fmla="+- 0 1369 780"/>
                              <a:gd name="T25" fmla="*/ T24 w 589"/>
                              <a:gd name="T26" fmla="+- 0 3086 3086"/>
                              <a:gd name="T27" fmla="*/ 3086 h 841"/>
                            </a:gdLst>
                            <a:ahLst/>
                            <a:cxnLst>
                              <a:cxn ang="0">
                                <a:pos x="T1" y="T3"/>
                              </a:cxn>
                              <a:cxn ang="0">
                                <a:pos x="T5" y="T7"/>
                              </a:cxn>
                              <a:cxn ang="0">
                                <a:pos x="T9" y="T11"/>
                              </a:cxn>
                              <a:cxn ang="0">
                                <a:pos x="T13" y="T15"/>
                              </a:cxn>
                              <a:cxn ang="0">
                                <a:pos x="T17" y="T19"/>
                              </a:cxn>
                              <a:cxn ang="0">
                                <a:pos x="T21" y="T23"/>
                              </a:cxn>
                              <a:cxn ang="0">
                                <a:pos x="T25" y="T27"/>
                              </a:cxn>
                            </a:cxnLst>
                            <a:rect l="0" t="0" r="r" b="b"/>
                            <a:pathLst>
                              <a:path w="589" h="841">
                                <a:moveTo>
                                  <a:pt x="589" y="0"/>
                                </a:moveTo>
                                <a:lnTo>
                                  <a:pt x="589" y="547"/>
                                </a:lnTo>
                                <a:lnTo>
                                  <a:pt x="294" y="841"/>
                                </a:lnTo>
                                <a:lnTo>
                                  <a:pt x="0" y="547"/>
                                </a:lnTo>
                                <a:lnTo>
                                  <a:pt x="0" y="0"/>
                                </a:lnTo>
                                <a:lnTo>
                                  <a:pt x="294" y="294"/>
                                </a:lnTo>
                                <a:lnTo>
                                  <a:pt x="589" y="0"/>
                                </a:lnTo>
                                <a:close/>
                              </a:path>
                            </a:pathLst>
                          </a:custGeom>
                          <a:noFill/>
                          <a:ln w="25400">
                            <a:solidFill>
                              <a:srgbClr val="FF82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32"/>
                        <wps:cNvSpPr>
                          <a:spLocks/>
                        </wps:cNvSpPr>
                        <wps:spPr bwMode="auto">
                          <a:xfrm>
                            <a:off x="1368" y="3085"/>
                            <a:ext cx="9622" cy="547"/>
                          </a:xfrm>
                          <a:custGeom>
                            <a:avLst/>
                            <a:gdLst>
                              <a:gd name="T0" fmla="+- 0 10899 1369"/>
                              <a:gd name="T1" fmla="*/ T0 w 9622"/>
                              <a:gd name="T2" fmla="+- 0 3086 3086"/>
                              <a:gd name="T3" fmla="*/ 3086 h 547"/>
                              <a:gd name="T4" fmla="+- 0 1369 1369"/>
                              <a:gd name="T5" fmla="*/ T4 w 9622"/>
                              <a:gd name="T6" fmla="+- 0 3086 3086"/>
                              <a:gd name="T7" fmla="*/ 3086 h 547"/>
                              <a:gd name="T8" fmla="+- 0 1369 1369"/>
                              <a:gd name="T9" fmla="*/ T8 w 9622"/>
                              <a:gd name="T10" fmla="+- 0 3633 3086"/>
                              <a:gd name="T11" fmla="*/ 3633 h 547"/>
                              <a:gd name="T12" fmla="+- 0 10899 1369"/>
                              <a:gd name="T13" fmla="*/ T12 w 9622"/>
                              <a:gd name="T14" fmla="+- 0 3633 3086"/>
                              <a:gd name="T15" fmla="*/ 3633 h 547"/>
                              <a:gd name="T16" fmla="+- 0 10934 1369"/>
                              <a:gd name="T17" fmla="*/ T16 w 9622"/>
                              <a:gd name="T18" fmla="+- 0 3626 3086"/>
                              <a:gd name="T19" fmla="*/ 3626 h 547"/>
                              <a:gd name="T20" fmla="+- 0 10963 1369"/>
                              <a:gd name="T21" fmla="*/ T20 w 9622"/>
                              <a:gd name="T22" fmla="+- 0 3606 3086"/>
                              <a:gd name="T23" fmla="*/ 3606 h 547"/>
                              <a:gd name="T24" fmla="+- 0 10983 1369"/>
                              <a:gd name="T25" fmla="*/ T24 w 9622"/>
                              <a:gd name="T26" fmla="+- 0 3577 3086"/>
                              <a:gd name="T27" fmla="*/ 3577 h 547"/>
                              <a:gd name="T28" fmla="+- 0 10990 1369"/>
                              <a:gd name="T29" fmla="*/ T28 w 9622"/>
                              <a:gd name="T30" fmla="+- 0 3542 3086"/>
                              <a:gd name="T31" fmla="*/ 3542 h 547"/>
                              <a:gd name="T32" fmla="+- 0 10990 1369"/>
                              <a:gd name="T33" fmla="*/ T32 w 9622"/>
                              <a:gd name="T34" fmla="+- 0 3177 3086"/>
                              <a:gd name="T35" fmla="*/ 3177 h 547"/>
                              <a:gd name="T36" fmla="+- 0 10983 1369"/>
                              <a:gd name="T37" fmla="*/ T36 w 9622"/>
                              <a:gd name="T38" fmla="+- 0 3142 3086"/>
                              <a:gd name="T39" fmla="*/ 3142 h 547"/>
                              <a:gd name="T40" fmla="+- 0 10963 1369"/>
                              <a:gd name="T41" fmla="*/ T40 w 9622"/>
                              <a:gd name="T42" fmla="+- 0 3113 3086"/>
                              <a:gd name="T43" fmla="*/ 3113 h 547"/>
                              <a:gd name="T44" fmla="+- 0 10934 1369"/>
                              <a:gd name="T45" fmla="*/ T44 w 9622"/>
                              <a:gd name="T46" fmla="+- 0 3093 3086"/>
                              <a:gd name="T47" fmla="*/ 3093 h 547"/>
                              <a:gd name="T48" fmla="+- 0 10899 1369"/>
                              <a:gd name="T49" fmla="*/ T48 w 9622"/>
                              <a:gd name="T50" fmla="+- 0 3086 3086"/>
                              <a:gd name="T51" fmla="*/ 3086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530" y="0"/>
                                </a:moveTo>
                                <a:lnTo>
                                  <a:pt x="0" y="0"/>
                                </a:lnTo>
                                <a:lnTo>
                                  <a:pt x="0" y="547"/>
                                </a:lnTo>
                                <a:lnTo>
                                  <a:pt x="9530" y="547"/>
                                </a:lnTo>
                                <a:lnTo>
                                  <a:pt x="9565" y="540"/>
                                </a:lnTo>
                                <a:lnTo>
                                  <a:pt x="9594" y="520"/>
                                </a:lnTo>
                                <a:lnTo>
                                  <a:pt x="9614" y="491"/>
                                </a:lnTo>
                                <a:lnTo>
                                  <a:pt x="9621" y="456"/>
                                </a:lnTo>
                                <a:lnTo>
                                  <a:pt x="9621" y="91"/>
                                </a:lnTo>
                                <a:lnTo>
                                  <a:pt x="9614" y="56"/>
                                </a:lnTo>
                                <a:lnTo>
                                  <a:pt x="9594" y="27"/>
                                </a:lnTo>
                                <a:lnTo>
                                  <a:pt x="9565" y="7"/>
                                </a:lnTo>
                                <a:lnTo>
                                  <a:pt x="9530"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1"/>
                        <wps:cNvSpPr>
                          <a:spLocks/>
                        </wps:cNvSpPr>
                        <wps:spPr bwMode="auto">
                          <a:xfrm>
                            <a:off x="1368" y="3085"/>
                            <a:ext cx="9622" cy="547"/>
                          </a:xfrm>
                          <a:custGeom>
                            <a:avLst/>
                            <a:gdLst>
                              <a:gd name="T0" fmla="+- 0 10990 1369"/>
                              <a:gd name="T1" fmla="*/ T0 w 9622"/>
                              <a:gd name="T2" fmla="+- 0 3177 3086"/>
                              <a:gd name="T3" fmla="*/ 3177 h 547"/>
                              <a:gd name="T4" fmla="+- 0 10990 1369"/>
                              <a:gd name="T5" fmla="*/ T4 w 9622"/>
                              <a:gd name="T6" fmla="+- 0 3542 3086"/>
                              <a:gd name="T7" fmla="*/ 3542 h 547"/>
                              <a:gd name="T8" fmla="+- 0 10983 1369"/>
                              <a:gd name="T9" fmla="*/ T8 w 9622"/>
                              <a:gd name="T10" fmla="+- 0 3577 3086"/>
                              <a:gd name="T11" fmla="*/ 3577 h 547"/>
                              <a:gd name="T12" fmla="+- 0 10963 1369"/>
                              <a:gd name="T13" fmla="*/ T12 w 9622"/>
                              <a:gd name="T14" fmla="+- 0 3606 3086"/>
                              <a:gd name="T15" fmla="*/ 3606 h 547"/>
                              <a:gd name="T16" fmla="+- 0 10934 1369"/>
                              <a:gd name="T17" fmla="*/ T16 w 9622"/>
                              <a:gd name="T18" fmla="+- 0 3626 3086"/>
                              <a:gd name="T19" fmla="*/ 3626 h 547"/>
                              <a:gd name="T20" fmla="+- 0 10899 1369"/>
                              <a:gd name="T21" fmla="*/ T20 w 9622"/>
                              <a:gd name="T22" fmla="+- 0 3633 3086"/>
                              <a:gd name="T23" fmla="*/ 3633 h 547"/>
                              <a:gd name="T24" fmla="+- 0 1369 1369"/>
                              <a:gd name="T25" fmla="*/ T24 w 9622"/>
                              <a:gd name="T26" fmla="+- 0 3633 3086"/>
                              <a:gd name="T27" fmla="*/ 3633 h 547"/>
                              <a:gd name="T28" fmla="+- 0 1369 1369"/>
                              <a:gd name="T29" fmla="*/ T28 w 9622"/>
                              <a:gd name="T30" fmla="+- 0 3086 3086"/>
                              <a:gd name="T31" fmla="*/ 3086 h 547"/>
                              <a:gd name="T32" fmla="+- 0 10899 1369"/>
                              <a:gd name="T33" fmla="*/ T32 w 9622"/>
                              <a:gd name="T34" fmla="+- 0 3086 3086"/>
                              <a:gd name="T35" fmla="*/ 3086 h 547"/>
                              <a:gd name="T36" fmla="+- 0 10934 1369"/>
                              <a:gd name="T37" fmla="*/ T36 w 9622"/>
                              <a:gd name="T38" fmla="+- 0 3093 3086"/>
                              <a:gd name="T39" fmla="*/ 3093 h 547"/>
                              <a:gd name="T40" fmla="+- 0 10963 1369"/>
                              <a:gd name="T41" fmla="*/ T40 w 9622"/>
                              <a:gd name="T42" fmla="+- 0 3113 3086"/>
                              <a:gd name="T43" fmla="*/ 3113 h 547"/>
                              <a:gd name="T44" fmla="+- 0 10983 1369"/>
                              <a:gd name="T45" fmla="*/ T44 w 9622"/>
                              <a:gd name="T46" fmla="+- 0 3142 3086"/>
                              <a:gd name="T47" fmla="*/ 3142 h 547"/>
                              <a:gd name="T48" fmla="+- 0 10990 1369"/>
                              <a:gd name="T49" fmla="*/ T48 w 9622"/>
                              <a:gd name="T50" fmla="+- 0 3177 3086"/>
                              <a:gd name="T51" fmla="*/ 3177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621" y="91"/>
                                </a:moveTo>
                                <a:lnTo>
                                  <a:pt x="9621" y="456"/>
                                </a:lnTo>
                                <a:lnTo>
                                  <a:pt x="9614" y="491"/>
                                </a:lnTo>
                                <a:lnTo>
                                  <a:pt x="9594" y="520"/>
                                </a:lnTo>
                                <a:lnTo>
                                  <a:pt x="9565" y="540"/>
                                </a:lnTo>
                                <a:lnTo>
                                  <a:pt x="9530" y="547"/>
                                </a:lnTo>
                                <a:lnTo>
                                  <a:pt x="0" y="547"/>
                                </a:lnTo>
                                <a:lnTo>
                                  <a:pt x="0" y="0"/>
                                </a:lnTo>
                                <a:lnTo>
                                  <a:pt x="9530" y="0"/>
                                </a:lnTo>
                                <a:lnTo>
                                  <a:pt x="9565" y="7"/>
                                </a:lnTo>
                                <a:lnTo>
                                  <a:pt x="9594" y="27"/>
                                </a:lnTo>
                                <a:lnTo>
                                  <a:pt x="9614" y="56"/>
                                </a:lnTo>
                                <a:lnTo>
                                  <a:pt x="9621" y="91"/>
                                </a:lnTo>
                                <a:close/>
                              </a:path>
                            </a:pathLst>
                          </a:custGeom>
                          <a:noFill/>
                          <a:ln w="25400">
                            <a:solidFill>
                              <a:srgbClr val="FF82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30"/>
                        <wps:cNvSpPr>
                          <a:spLocks/>
                        </wps:cNvSpPr>
                        <wps:spPr bwMode="auto">
                          <a:xfrm>
                            <a:off x="780" y="3806"/>
                            <a:ext cx="589" cy="841"/>
                          </a:xfrm>
                          <a:custGeom>
                            <a:avLst/>
                            <a:gdLst>
                              <a:gd name="T0" fmla="+- 0 1369 780"/>
                              <a:gd name="T1" fmla="*/ T0 w 589"/>
                              <a:gd name="T2" fmla="+- 0 3807 3807"/>
                              <a:gd name="T3" fmla="*/ 3807 h 841"/>
                              <a:gd name="T4" fmla="+- 0 1074 780"/>
                              <a:gd name="T5" fmla="*/ T4 w 589"/>
                              <a:gd name="T6" fmla="+- 0 4101 3807"/>
                              <a:gd name="T7" fmla="*/ 4101 h 841"/>
                              <a:gd name="T8" fmla="+- 0 780 780"/>
                              <a:gd name="T9" fmla="*/ T8 w 589"/>
                              <a:gd name="T10" fmla="+- 0 3807 3807"/>
                              <a:gd name="T11" fmla="*/ 3807 h 841"/>
                              <a:gd name="T12" fmla="+- 0 780 780"/>
                              <a:gd name="T13" fmla="*/ T12 w 589"/>
                              <a:gd name="T14" fmla="+- 0 4353 3807"/>
                              <a:gd name="T15" fmla="*/ 4353 h 841"/>
                              <a:gd name="T16" fmla="+- 0 1074 780"/>
                              <a:gd name="T17" fmla="*/ T16 w 589"/>
                              <a:gd name="T18" fmla="+- 0 4648 3807"/>
                              <a:gd name="T19" fmla="*/ 4648 h 841"/>
                              <a:gd name="T20" fmla="+- 0 1369 780"/>
                              <a:gd name="T21" fmla="*/ T20 w 589"/>
                              <a:gd name="T22" fmla="+- 0 4353 3807"/>
                              <a:gd name="T23" fmla="*/ 4353 h 841"/>
                              <a:gd name="T24" fmla="+- 0 1369 780"/>
                              <a:gd name="T25" fmla="*/ T24 w 589"/>
                              <a:gd name="T26" fmla="+- 0 3807 3807"/>
                              <a:gd name="T27" fmla="*/ 3807 h 841"/>
                            </a:gdLst>
                            <a:ahLst/>
                            <a:cxnLst>
                              <a:cxn ang="0">
                                <a:pos x="T1" y="T3"/>
                              </a:cxn>
                              <a:cxn ang="0">
                                <a:pos x="T5" y="T7"/>
                              </a:cxn>
                              <a:cxn ang="0">
                                <a:pos x="T9" y="T11"/>
                              </a:cxn>
                              <a:cxn ang="0">
                                <a:pos x="T13" y="T15"/>
                              </a:cxn>
                              <a:cxn ang="0">
                                <a:pos x="T17" y="T19"/>
                              </a:cxn>
                              <a:cxn ang="0">
                                <a:pos x="T21" y="T23"/>
                              </a:cxn>
                              <a:cxn ang="0">
                                <a:pos x="T25" y="T27"/>
                              </a:cxn>
                            </a:cxnLst>
                            <a:rect l="0" t="0" r="r" b="b"/>
                            <a:pathLst>
                              <a:path w="589" h="841">
                                <a:moveTo>
                                  <a:pt x="589" y="0"/>
                                </a:moveTo>
                                <a:lnTo>
                                  <a:pt x="294" y="294"/>
                                </a:lnTo>
                                <a:lnTo>
                                  <a:pt x="0" y="0"/>
                                </a:lnTo>
                                <a:lnTo>
                                  <a:pt x="0" y="546"/>
                                </a:lnTo>
                                <a:lnTo>
                                  <a:pt x="294" y="841"/>
                                </a:lnTo>
                                <a:lnTo>
                                  <a:pt x="589" y="546"/>
                                </a:lnTo>
                                <a:lnTo>
                                  <a:pt x="589" y="0"/>
                                </a:lnTo>
                                <a:close/>
                              </a:path>
                            </a:pathLst>
                          </a:custGeom>
                          <a:solidFill>
                            <a:srgbClr val="FF8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wps:cNvSpPr>
                        <wps:spPr bwMode="auto">
                          <a:xfrm>
                            <a:off x="780" y="3806"/>
                            <a:ext cx="589" cy="841"/>
                          </a:xfrm>
                          <a:custGeom>
                            <a:avLst/>
                            <a:gdLst>
                              <a:gd name="T0" fmla="+- 0 1369 780"/>
                              <a:gd name="T1" fmla="*/ T0 w 589"/>
                              <a:gd name="T2" fmla="+- 0 3807 3807"/>
                              <a:gd name="T3" fmla="*/ 3807 h 841"/>
                              <a:gd name="T4" fmla="+- 0 1369 780"/>
                              <a:gd name="T5" fmla="*/ T4 w 589"/>
                              <a:gd name="T6" fmla="+- 0 4353 3807"/>
                              <a:gd name="T7" fmla="*/ 4353 h 841"/>
                              <a:gd name="T8" fmla="+- 0 1074 780"/>
                              <a:gd name="T9" fmla="*/ T8 w 589"/>
                              <a:gd name="T10" fmla="+- 0 4648 3807"/>
                              <a:gd name="T11" fmla="*/ 4648 h 841"/>
                              <a:gd name="T12" fmla="+- 0 780 780"/>
                              <a:gd name="T13" fmla="*/ T12 w 589"/>
                              <a:gd name="T14" fmla="+- 0 4353 3807"/>
                              <a:gd name="T15" fmla="*/ 4353 h 841"/>
                              <a:gd name="T16" fmla="+- 0 780 780"/>
                              <a:gd name="T17" fmla="*/ T16 w 589"/>
                              <a:gd name="T18" fmla="+- 0 3807 3807"/>
                              <a:gd name="T19" fmla="*/ 3807 h 841"/>
                              <a:gd name="T20" fmla="+- 0 1074 780"/>
                              <a:gd name="T21" fmla="*/ T20 w 589"/>
                              <a:gd name="T22" fmla="+- 0 4101 3807"/>
                              <a:gd name="T23" fmla="*/ 4101 h 841"/>
                              <a:gd name="T24" fmla="+- 0 1369 780"/>
                              <a:gd name="T25" fmla="*/ T24 w 589"/>
                              <a:gd name="T26" fmla="+- 0 3807 3807"/>
                              <a:gd name="T27" fmla="*/ 3807 h 841"/>
                            </a:gdLst>
                            <a:ahLst/>
                            <a:cxnLst>
                              <a:cxn ang="0">
                                <a:pos x="T1" y="T3"/>
                              </a:cxn>
                              <a:cxn ang="0">
                                <a:pos x="T5" y="T7"/>
                              </a:cxn>
                              <a:cxn ang="0">
                                <a:pos x="T9" y="T11"/>
                              </a:cxn>
                              <a:cxn ang="0">
                                <a:pos x="T13" y="T15"/>
                              </a:cxn>
                              <a:cxn ang="0">
                                <a:pos x="T17" y="T19"/>
                              </a:cxn>
                              <a:cxn ang="0">
                                <a:pos x="T21" y="T23"/>
                              </a:cxn>
                              <a:cxn ang="0">
                                <a:pos x="T25" y="T27"/>
                              </a:cxn>
                            </a:cxnLst>
                            <a:rect l="0" t="0" r="r" b="b"/>
                            <a:pathLst>
                              <a:path w="589" h="841">
                                <a:moveTo>
                                  <a:pt x="589" y="0"/>
                                </a:moveTo>
                                <a:lnTo>
                                  <a:pt x="589" y="546"/>
                                </a:lnTo>
                                <a:lnTo>
                                  <a:pt x="294" y="841"/>
                                </a:lnTo>
                                <a:lnTo>
                                  <a:pt x="0" y="546"/>
                                </a:lnTo>
                                <a:lnTo>
                                  <a:pt x="0" y="0"/>
                                </a:lnTo>
                                <a:lnTo>
                                  <a:pt x="294" y="294"/>
                                </a:lnTo>
                                <a:lnTo>
                                  <a:pt x="589" y="0"/>
                                </a:lnTo>
                                <a:close/>
                              </a:path>
                            </a:pathLst>
                          </a:custGeom>
                          <a:noFill/>
                          <a:ln w="25400">
                            <a:solidFill>
                              <a:srgbClr val="FF82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8"/>
                        <wps:cNvSpPr>
                          <a:spLocks/>
                        </wps:cNvSpPr>
                        <wps:spPr bwMode="auto">
                          <a:xfrm>
                            <a:off x="1368" y="3806"/>
                            <a:ext cx="9622" cy="547"/>
                          </a:xfrm>
                          <a:custGeom>
                            <a:avLst/>
                            <a:gdLst>
                              <a:gd name="T0" fmla="+- 0 10899 1369"/>
                              <a:gd name="T1" fmla="*/ T0 w 9622"/>
                              <a:gd name="T2" fmla="+- 0 3807 3807"/>
                              <a:gd name="T3" fmla="*/ 3807 h 547"/>
                              <a:gd name="T4" fmla="+- 0 1369 1369"/>
                              <a:gd name="T5" fmla="*/ T4 w 9622"/>
                              <a:gd name="T6" fmla="+- 0 3807 3807"/>
                              <a:gd name="T7" fmla="*/ 3807 h 547"/>
                              <a:gd name="T8" fmla="+- 0 1369 1369"/>
                              <a:gd name="T9" fmla="*/ T8 w 9622"/>
                              <a:gd name="T10" fmla="+- 0 4354 3807"/>
                              <a:gd name="T11" fmla="*/ 4354 h 547"/>
                              <a:gd name="T12" fmla="+- 0 10899 1369"/>
                              <a:gd name="T13" fmla="*/ T12 w 9622"/>
                              <a:gd name="T14" fmla="+- 0 4354 3807"/>
                              <a:gd name="T15" fmla="*/ 4354 h 547"/>
                              <a:gd name="T16" fmla="+- 0 10934 1369"/>
                              <a:gd name="T17" fmla="*/ T16 w 9622"/>
                              <a:gd name="T18" fmla="+- 0 4346 3807"/>
                              <a:gd name="T19" fmla="*/ 4346 h 547"/>
                              <a:gd name="T20" fmla="+- 0 10963 1369"/>
                              <a:gd name="T21" fmla="*/ T20 w 9622"/>
                              <a:gd name="T22" fmla="+- 0 4327 3807"/>
                              <a:gd name="T23" fmla="*/ 4327 h 547"/>
                              <a:gd name="T24" fmla="+- 0 10983 1369"/>
                              <a:gd name="T25" fmla="*/ T24 w 9622"/>
                              <a:gd name="T26" fmla="+- 0 4298 3807"/>
                              <a:gd name="T27" fmla="*/ 4298 h 547"/>
                              <a:gd name="T28" fmla="+- 0 10990 1369"/>
                              <a:gd name="T29" fmla="*/ T28 w 9622"/>
                              <a:gd name="T30" fmla="+- 0 4262 3807"/>
                              <a:gd name="T31" fmla="*/ 4262 h 547"/>
                              <a:gd name="T32" fmla="+- 0 10990 1369"/>
                              <a:gd name="T33" fmla="*/ T32 w 9622"/>
                              <a:gd name="T34" fmla="+- 0 3898 3807"/>
                              <a:gd name="T35" fmla="*/ 3898 h 547"/>
                              <a:gd name="T36" fmla="+- 0 10983 1369"/>
                              <a:gd name="T37" fmla="*/ T36 w 9622"/>
                              <a:gd name="T38" fmla="+- 0 3862 3807"/>
                              <a:gd name="T39" fmla="*/ 3862 h 547"/>
                              <a:gd name="T40" fmla="+- 0 10963 1369"/>
                              <a:gd name="T41" fmla="*/ T40 w 9622"/>
                              <a:gd name="T42" fmla="+- 0 3833 3807"/>
                              <a:gd name="T43" fmla="*/ 3833 h 547"/>
                              <a:gd name="T44" fmla="+- 0 10934 1369"/>
                              <a:gd name="T45" fmla="*/ T44 w 9622"/>
                              <a:gd name="T46" fmla="+- 0 3814 3807"/>
                              <a:gd name="T47" fmla="*/ 3814 h 547"/>
                              <a:gd name="T48" fmla="+- 0 10899 1369"/>
                              <a:gd name="T49" fmla="*/ T48 w 9622"/>
                              <a:gd name="T50" fmla="+- 0 3807 3807"/>
                              <a:gd name="T51" fmla="*/ 3807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530" y="0"/>
                                </a:moveTo>
                                <a:lnTo>
                                  <a:pt x="0" y="0"/>
                                </a:lnTo>
                                <a:lnTo>
                                  <a:pt x="0" y="547"/>
                                </a:lnTo>
                                <a:lnTo>
                                  <a:pt x="9530" y="547"/>
                                </a:lnTo>
                                <a:lnTo>
                                  <a:pt x="9565" y="539"/>
                                </a:lnTo>
                                <a:lnTo>
                                  <a:pt x="9594" y="520"/>
                                </a:lnTo>
                                <a:lnTo>
                                  <a:pt x="9614" y="491"/>
                                </a:lnTo>
                                <a:lnTo>
                                  <a:pt x="9621" y="455"/>
                                </a:lnTo>
                                <a:lnTo>
                                  <a:pt x="9621" y="91"/>
                                </a:lnTo>
                                <a:lnTo>
                                  <a:pt x="9614" y="55"/>
                                </a:lnTo>
                                <a:lnTo>
                                  <a:pt x="9594" y="26"/>
                                </a:lnTo>
                                <a:lnTo>
                                  <a:pt x="9565" y="7"/>
                                </a:lnTo>
                                <a:lnTo>
                                  <a:pt x="9530"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wps:cNvSpPr>
                          <a:spLocks/>
                        </wps:cNvSpPr>
                        <wps:spPr bwMode="auto">
                          <a:xfrm>
                            <a:off x="1368" y="3806"/>
                            <a:ext cx="9622" cy="547"/>
                          </a:xfrm>
                          <a:custGeom>
                            <a:avLst/>
                            <a:gdLst>
                              <a:gd name="T0" fmla="+- 0 10990 1369"/>
                              <a:gd name="T1" fmla="*/ T0 w 9622"/>
                              <a:gd name="T2" fmla="+- 0 3898 3807"/>
                              <a:gd name="T3" fmla="*/ 3898 h 547"/>
                              <a:gd name="T4" fmla="+- 0 10990 1369"/>
                              <a:gd name="T5" fmla="*/ T4 w 9622"/>
                              <a:gd name="T6" fmla="+- 0 4262 3807"/>
                              <a:gd name="T7" fmla="*/ 4262 h 547"/>
                              <a:gd name="T8" fmla="+- 0 10983 1369"/>
                              <a:gd name="T9" fmla="*/ T8 w 9622"/>
                              <a:gd name="T10" fmla="+- 0 4298 3807"/>
                              <a:gd name="T11" fmla="*/ 4298 h 547"/>
                              <a:gd name="T12" fmla="+- 0 10963 1369"/>
                              <a:gd name="T13" fmla="*/ T12 w 9622"/>
                              <a:gd name="T14" fmla="+- 0 4327 3807"/>
                              <a:gd name="T15" fmla="*/ 4327 h 547"/>
                              <a:gd name="T16" fmla="+- 0 10934 1369"/>
                              <a:gd name="T17" fmla="*/ T16 w 9622"/>
                              <a:gd name="T18" fmla="+- 0 4346 3807"/>
                              <a:gd name="T19" fmla="*/ 4346 h 547"/>
                              <a:gd name="T20" fmla="+- 0 10899 1369"/>
                              <a:gd name="T21" fmla="*/ T20 w 9622"/>
                              <a:gd name="T22" fmla="+- 0 4354 3807"/>
                              <a:gd name="T23" fmla="*/ 4354 h 547"/>
                              <a:gd name="T24" fmla="+- 0 1369 1369"/>
                              <a:gd name="T25" fmla="*/ T24 w 9622"/>
                              <a:gd name="T26" fmla="+- 0 4354 3807"/>
                              <a:gd name="T27" fmla="*/ 4354 h 547"/>
                              <a:gd name="T28" fmla="+- 0 1369 1369"/>
                              <a:gd name="T29" fmla="*/ T28 w 9622"/>
                              <a:gd name="T30" fmla="+- 0 3807 3807"/>
                              <a:gd name="T31" fmla="*/ 3807 h 547"/>
                              <a:gd name="T32" fmla="+- 0 10899 1369"/>
                              <a:gd name="T33" fmla="*/ T32 w 9622"/>
                              <a:gd name="T34" fmla="+- 0 3807 3807"/>
                              <a:gd name="T35" fmla="*/ 3807 h 547"/>
                              <a:gd name="T36" fmla="+- 0 10934 1369"/>
                              <a:gd name="T37" fmla="*/ T36 w 9622"/>
                              <a:gd name="T38" fmla="+- 0 3814 3807"/>
                              <a:gd name="T39" fmla="*/ 3814 h 547"/>
                              <a:gd name="T40" fmla="+- 0 10963 1369"/>
                              <a:gd name="T41" fmla="*/ T40 w 9622"/>
                              <a:gd name="T42" fmla="+- 0 3833 3807"/>
                              <a:gd name="T43" fmla="*/ 3833 h 547"/>
                              <a:gd name="T44" fmla="+- 0 10983 1369"/>
                              <a:gd name="T45" fmla="*/ T44 w 9622"/>
                              <a:gd name="T46" fmla="+- 0 3862 3807"/>
                              <a:gd name="T47" fmla="*/ 3862 h 547"/>
                              <a:gd name="T48" fmla="+- 0 10990 1369"/>
                              <a:gd name="T49" fmla="*/ T48 w 9622"/>
                              <a:gd name="T50" fmla="+- 0 3898 3807"/>
                              <a:gd name="T51" fmla="*/ 3898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621" y="91"/>
                                </a:moveTo>
                                <a:lnTo>
                                  <a:pt x="9621" y="455"/>
                                </a:lnTo>
                                <a:lnTo>
                                  <a:pt x="9614" y="491"/>
                                </a:lnTo>
                                <a:lnTo>
                                  <a:pt x="9594" y="520"/>
                                </a:lnTo>
                                <a:lnTo>
                                  <a:pt x="9565" y="539"/>
                                </a:lnTo>
                                <a:lnTo>
                                  <a:pt x="9530" y="547"/>
                                </a:lnTo>
                                <a:lnTo>
                                  <a:pt x="0" y="547"/>
                                </a:lnTo>
                                <a:lnTo>
                                  <a:pt x="0" y="0"/>
                                </a:lnTo>
                                <a:lnTo>
                                  <a:pt x="9530" y="0"/>
                                </a:lnTo>
                                <a:lnTo>
                                  <a:pt x="9565" y="7"/>
                                </a:lnTo>
                                <a:lnTo>
                                  <a:pt x="9594" y="26"/>
                                </a:lnTo>
                                <a:lnTo>
                                  <a:pt x="9614" y="55"/>
                                </a:lnTo>
                                <a:lnTo>
                                  <a:pt x="9621" y="91"/>
                                </a:lnTo>
                                <a:close/>
                              </a:path>
                            </a:pathLst>
                          </a:custGeom>
                          <a:noFill/>
                          <a:ln w="25400">
                            <a:solidFill>
                              <a:srgbClr val="FF82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6"/>
                        <wps:cNvSpPr>
                          <a:spLocks/>
                        </wps:cNvSpPr>
                        <wps:spPr bwMode="auto">
                          <a:xfrm>
                            <a:off x="780" y="4527"/>
                            <a:ext cx="589" cy="842"/>
                          </a:xfrm>
                          <a:custGeom>
                            <a:avLst/>
                            <a:gdLst>
                              <a:gd name="T0" fmla="+- 0 1369 780"/>
                              <a:gd name="T1" fmla="*/ T0 w 589"/>
                              <a:gd name="T2" fmla="+- 0 4527 4527"/>
                              <a:gd name="T3" fmla="*/ 4527 h 842"/>
                              <a:gd name="T4" fmla="+- 0 1074 780"/>
                              <a:gd name="T5" fmla="*/ T4 w 589"/>
                              <a:gd name="T6" fmla="+- 0 4822 4527"/>
                              <a:gd name="T7" fmla="*/ 4822 h 842"/>
                              <a:gd name="T8" fmla="+- 0 780 780"/>
                              <a:gd name="T9" fmla="*/ T8 w 589"/>
                              <a:gd name="T10" fmla="+- 0 4527 4527"/>
                              <a:gd name="T11" fmla="*/ 4527 h 842"/>
                              <a:gd name="T12" fmla="+- 0 780 780"/>
                              <a:gd name="T13" fmla="*/ T12 w 589"/>
                              <a:gd name="T14" fmla="+- 0 5074 4527"/>
                              <a:gd name="T15" fmla="*/ 5074 h 842"/>
                              <a:gd name="T16" fmla="+- 0 1074 780"/>
                              <a:gd name="T17" fmla="*/ T16 w 589"/>
                              <a:gd name="T18" fmla="+- 0 5368 4527"/>
                              <a:gd name="T19" fmla="*/ 5368 h 842"/>
                              <a:gd name="T20" fmla="+- 0 1369 780"/>
                              <a:gd name="T21" fmla="*/ T20 w 589"/>
                              <a:gd name="T22" fmla="+- 0 5074 4527"/>
                              <a:gd name="T23" fmla="*/ 5074 h 842"/>
                              <a:gd name="T24" fmla="+- 0 1369 780"/>
                              <a:gd name="T25" fmla="*/ T24 w 589"/>
                              <a:gd name="T26" fmla="+- 0 4527 4527"/>
                              <a:gd name="T27" fmla="*/ 4527 h 842"/>
                            </a:gdLst>
                            <a:ahLst/>
                            <a:cxnLst>
                              <a:cxn ang="0">
                                <a:pos x="T1" y="T3"/>
                              </a:cxn>
                              <a:cxn ang="0">
                                <a:pos x="T5" y="T7"/>
                              </a:cxn>
                              <a:cxn ang="0">
                                <a:pos x="T9" y="T11"/>
                              </a:cxn>
                              <a:cxn ang="0">
                                <a:pos x="T13" y="T15"/>
                              </a:cxn>
                              <a:cxn ang="0">
                                <a:pos x="T17" y="T19"/>
                              </a:cxn>
                              <a:cxn ang="0">
                                <a:pos x="T21" y="T23"/>
                              </a:cxn>
                              <a:cxn ang="0">
                                <a:pos x="T25" y="T27"/>
                              </a:cxn>
                            </a:cxnLst>
                            <a:rect l="0" t="0" r="r" b="b"/>
                            <a:pathLst>
                              <a:path w="589" h="842">
                                <a:moveTo>
                                  <a:pt x="589" y="0"/>
                                </a:moveTo>
                                <a:lnTo>
                                  <a:pt x="294" y="295"/>
                                </a:lnTo>
                                <a:lnTo>
                                  <a:pt x="0" y="0"/>
                                </a:lnTo>
                                <a:lnTo>
                                  <a:pt x="0" y="547"/>
                                </a:lnTo>
                                <a:lnTo>
                                  <a:pt x="294" y="841"/>
                                </a:lnTo>
                                <a:lnTo>
                                  <a:pt x="589" y="547"/>
                                </a:lnTo>
                                <a:lnTo>
                                  <a:pt x="589" y="0"/>
                                </a:lnTo>
                                <a:close/>
                              </a:path>
                            </a:pathLst>
                          </a:custGeom>
                          <a:solidFill>
                            <a:srgbClr val="FF8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5"/>
                        <wps:cNvSpPr>
                          <a:spLocks/>
                        </wps:cNvSpPr>
                        <wps:spPr bwMode="auto">
                          <a:xfrm>
                            <a:off x="780" y="4527"/>
                            <a:ext cx="589" cy="842"/>
                          </a:xfrm>
                          <a:custGeom>
                            <a:avLst/>
                            <a:gdLst>
                              <a:gd name="T0" fmla="+- 0 1369 780"/>
                              <a:gd name="T1" fmla="*/ T0 w 589"/>
                              <a:gd name="T2" fmla="+- 0 4527 4527"/>
                              <a:gd name="T3" fmla="*/ 4527 h 842"/>
                              <a:gd name="T4" fmla="+- 0 1369 780"/>
                              <a:gd name="T5" fmla="*/ T4 w 589"/>
                              <a:gd name="T6" fmla="+- 0 5074 4527"/>
                              <a:gd name="T7" fmla="*/ 5074 h 842"/>
                              <a:gd name="T8" fmla="+- 0 1074 780"/>
                              <a:gd name="T9" fmla="*/ T8 w 589"/>
                              <a:gd name="T10" fmla="+- 0 5368 4527"/>
                              <a:gd name="T11" fmla="*/ 5368 h 842"/>
                              <a:gd name="T12" fmla="+- 0 780 780"/>
                              <a:gd name="T13" fmla="*/ T12 w 589"/>
                              <a:gd name="T14" fmla="+- 0 5074 4527"/>
                              <a:gd name="T15" fmla="*/ 5074 h 842"/>
                              <a:gd name="T16" fmla="+- 0 780 780"/>
                              <a:gd name="T17" fmla="*/ T16 w 589"/>
                              <a:gd name="T18" fmla="+- 0 4527 4527"/>
                              <a:gd name="T19" fmla="*/ 4527 h 842"/>
                              <a:gd name="T20" fmla="+- 0 1074 780"/>
                              <a:gd name="T21" fmla="*/ T20 w 589"/>
                              <a:gd name="T22" fmla="+- 0 4822 4527"/>
                              <a:gd name="T23" fmla="*/ 4822 h 842"/>
                              <a:gd name="T24" fmla="+- 0 1369 780"/>
                              <a:gd name="T25" fmla="*/ T24 w 589"/>
                              <a:gd name="T26" fmla="+- 0 4527 4527"/>
                              <a:gd name="T27" fmla="*/ 4527 h 842"/>
                            </a:gdLst>
                            <a:ahLst/>
                            <a:cxnLst>
                              <a:cxn ang="0">
                                <a:pos x="T1" y="T3"/>
                              </a:cxn>
                              <a:cxn ang="0">
                                <a:pos x="T5" y="T7"/>
                              </a:cxn>
                              <a:cxn ang="0">
                                <a:pos x="T9" y="T11"/>
                              </a:cxn>
                              <a:cxn ang="0">
                                <a:pos x="T13" y="T15"/>
                              </a:cxn>
                              <a:cxn ang="0">
                                <a:pos x="T17" y="T19"/>
                              </a:cxn>
                              <a:cxn ang="0">
                                <a:pos x="T21" y="T23"/>
                              </a:cxn>
                              <a:cxn ang="0">
                                <a:pos x="T25" y="T27"/>
                              </a:cxn>
                            </a:cxnLst>
                            <a:rect l="0" t="0" r="r" b="b"/>
                            <a:pathLst>
                              <a:path w="589" h="842">
                                <a:moveTo>
                                  <a:pt x="589" y="0"/>
                                </a:moveTo>
                                <a:lnTo>
                                  <a:pt x="589" y="547"/>
                                </a:lnTo>
                                <a:lnTo>
                                  <a:pt x="294" y="841"/>
                                </a:lnTo>
                                <a:lnTo>
                                  <a:pt x="0" y="547"/>
                                </a:lnTo>
                                <a:lnTo>
                                  <a:pt x="0" y="0"/>
                                </a:lnTo>
                                <a:lnTo>
                                  <a:pt x="294" y="295"/>
                                </a:lnTo>
                                <a:lnTo>
                                  <a:pt x="589" y="0"/>
                                </a:lnTo>
                                <a:close/>
                              </a:path>
                            </a:pathLst>
                          </a:custGeom>
                          <a:noFill/>
                          <a:ln w="25400">
                            <a:solidFill>
                              <a:srgbClr val="FF82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4"/>
                        <wps:cNvSpPr>
                          <a:spLocks/>
                        </wps:cNvSpPr>
                        <wps:spPr bwMode="auto">
                          <a:xfrm>
                            <a:off x="1368" y="4527"/>
                            <a:ext cx="9622" cy="547"/>
                          </a:xfrm>
                          <a:custGeom>
                            <a:avLst/>
                            <a:gdLst>
                              <a:gd name="T0" fmla="+- 0 10899 1369"/>
                              <a:gd name="T1" fmla="*/ T0 w 9622"/>
                              <a:gd name="T2" fmla="+- 0 4527 4527"/>
                              <a:gd name="T3" fmla="*/ 4527 h 547"/>
                              <a:gd name="T4" fmla="+- 0 1369 1369"/>
                              <a:gd name="T5" fmla="*/ T4 w 9622"/>
                              <a:gd name="T6" fmla="+- 0 4527 4527"/>
                              <a:gd name="T7" fmla="*/ 4527 h 547"/>
                              <a:gd name="T8" fmla="+- 0 1369 1369"/>
                              <a:gd name="T9" fmla="*/ T8 w 9622"/>
                              <a:gd name="T10" fmla="+- 0 5074 4527"/>
                              <a:gd name="T11" fmla="*/ 5074 h 547"/>
                              <a:gd name="T12" fmla="+- 0 10899 1369"/>
                              <a:gd name="T13" fmla="*/ T12 w 9622"/>
                              <a:gd name="T14" fmla="+- 0 5074 4527"/>
                              <a:gd name="T15" fmla="*/ 5074 h 547"/>
                              <a:gd name="T16" fmla="+- 0 10934 1369"/>
                              <a:gd name="T17" fmla="*/ T16 w 9622"/>
                              <a:gd name="T18" fmla="+- 0 5067 4527"/>
                              <a:gd name="T19" fmla="*/ 5067 h 547"/>
                              <a:gd name="T20" fmla="+- 0 10963 1369"/>
                              <a:gd name="T21" fmla="*/ T20 w 9622"/>
                              <a:gd name="T22" fmla="+- 0 5048 4527"/>
                              <a:gd name="T23" fmla="*/ 5048 h 547"/>
                              <a:gd name="T24" fmla="+- 0 10983 1369"/>
                              <a:gd name="T25" fmla="*/ T24 w 9622"/>
                              <a:gd name="T26" fmla="+- 0 5019 4527"/>
                              <a:gd name="T27" fmla="*/ 5019 h 547"/>
                              <a:gd name="T28" fmla="+- 0 10990 1369"/>
                              <a:gd name="T29" fmla="*/ T28 w 9622"/>
                              <a:gd name="T30" fmla="+- 0 4983 4527"/>
                              <a:gd name="T31" fmla="*/ 4983 h 547"/>
                              <a:gd name="T32" fmla="+- 0 10990 1369"/>
                              <a:gd name="T33" fmla="*/ T32 w 9622"/>
                              <a:gd name="T34" fmla="+- 0 4618 4527"/>
                              <a:gd name="T35" fmla="*/ 4618 h 547"/>
                              <a:gd name="T36" fmla="+- 0 10983 1369"/>
                              <a:gd name="T37" fmla="*/ T36 w 9622"/>
                              <a:gd name="T38" fmla="+- 0 4583 4527"/>
                              <a:gd name="T39" fmla="*/ 4583 h 547"/>
                              <a:gd name="T40" fmla="+- 0 10963 1369"/>
                              <a:gd name="T41" fmla="*/ T40 w 9622"/>
                              <a:gd name="T42" fmla="+- 0 4554 4527"/>
                              <a:gd name="T43" fmla="*/ 4554 h 547"/>
                              <a:gd name="T44" fmla="+- 0 10934 1369"/>
                              <a:gd name="T45" fmla="*/ T44 w 9622"/>
                              <a:gd name="T46" fmla="+- 0 4534 4527"/>
                              <a:gd name="T47" fmla="*/ 4534 h 547"/>
                              <a:gd name="T48" fmla="+- 0 10899 1369"/>
                              <a:gd name="T49" fmla="*/ T48 w 9622"/>
                              <a:gd name="T50" fmla="+- 0 4527 4527"/>
                              <a:gd name="T51" fmla="*/ 4527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530" y="0"/>
                                </a:moveTo>
                                <a:lnTo>
                                  <a:pt x="0" y="0"/>
                                </a:lnTo>
                                <a:lnTo>
                                  <a:pt x="0" y="547"/>
                                </a:lnTo>
                                <a:lnTo>
                                  <a:pt x="9530" y="547"/>
                                </a:lnTo>
                                <a:lnTo>
                                  <a:pt x="9565" y="540"/>
                                </a:lnTo>
                                <a:lnTo>
                                  <a:pt x="9594" y="521"/>
                                </a:lnTo>
                                <a:lnTo>
                                  <a:pt x="9614" y="492"/>
                                </a:lnTo>
                                <a:lnTo>
                                  <a:pt x="9621" y="456"/>
                                </a:lnTo>
                                <a:lnTo>
                                  <a:pt x="9621" y="91"/>
                                </a:lnTo>
                                <a:lnTo>
                                  <a:pt x="9614" y="56"/>
                                </a:lnTo>
                                <a:lnTo>
                                  <a:pt x="9594" y="27"/>
                                </a:lnTo>
                                <a:lnTo>
                                  <a:pt x="9565" y="7"/>
                                </a:lnTo>
                                <a:lnTo>
                                  <a:pt x="9530"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3"/>
                        <wps:cNvSpPr>
                          <a:spLocks/>
                        </wps:cNvSpPr>
                        <wps:spPr bwMode="auto">
                          <a:xfrm>
                            <a:off x="1368" y="4527"/>
                            <a:ext cx="9622" cy="547"/>
                          </a:xfrm>
                          <a:custGeom>
                            <a:avLst/>
                            <a:gdLst>
                              <a:gd name="T0" fmla="+- 0 10990 1369"/>
                              <a:gd name="T1" fmla="*/ T0 w 9622"/>
                              <a:gd name="T2" fmla="+- 0 4618 4527"/>
                              <a:gd name="T3" fmla="*/ 4618 h 547"/>
                              <a:gd name="T4" fmla="+- 0 10990 1369"/>
                              <a:gd name="T5" fmla="*/ T4 w 9622"/>
                              <a:gd name="T6" fmla="+- 0 4983 4527"/>
                              <a:gd name="T7" fmla="*/ 4983 h 547"/>
                              <a:gd name="T8" fmla="+- 0 10983 1369"/>
                              <a:gd name="T9" fmla="*/ T8 w 9622"/>
                              <a:gd name="T10" fmla="+- 0 5019 4527"/>
                              <a:gd name="T11" fmla="*/ 5019 h 547"/>
                              <a:gd name="T12" fmla="+- 0 10963 1369"/>
                              <a:gd name="T13" fmla="*/ T12 w 9622"/>
                              <a:gd name="T14" fmla="+- 0 5048 4527"/>
                              <a:gd name="T15" fmla="*/ 5048 h 547"/>
                              <a:gd name="T16" fmla="+- 0 10934 1369"/>
                              <a:gd name="T17" fmla="*/ T16 w 9622"/>
                              <a:gd name="T18" fmla="+- 0 5067 4527"/>
                              <a:gd name="T19" fmla="*/ 5067 h 547"/>
                              <a:gd name="T20" fmla="+- 0 10899 1369"/>
                              <a:gd name="T21" fmla="*/ T20 w 9622"/>
                              <a:gd name="T22" fmla="+- 0 5074 4527"/>
                              <a:gd name="T23" fmla="*/ 5074 h 547"/>
                              <a:gd name="T24" fmla="+- 0 1369 1369"/>
                              <a:gd name="T25" fmla="*/ T24 w 9622"/>
                              <a:gd name="T26" fmla="+- 0 5074 4527"/>
                              <a:gd name="T27" fmla="*/ 5074 h 547"/>
                              <a:gd name="T28" fmla="+- 0 1369 1369"/>
                              <a:gd name="T29" fmla="*/ T28 w 9622"/>
                              <a:gd name="T30" fmla="+- 0 4527 4527"/>
                              <a:gd name="T31" fmla="*/ 4527 h 547"/>
                              <a:gd name="T32" fmla="+- 0 10899 1369"/>
                              <a:gd name="T33" fmla="*/ T32 w 9622"/>
                              <a:gd name="T34" fmla="+- 0 4527 4527"/>
                              <a:gd name="T35" fmla="*/ 4527 h 547"/>
                              <a:gd name="T36" fmla="+- 0 10934 1369"/>
                              <a:gd name="T37" fmla="*/ T36 w 9622"/>
                              <a:gd name="T38" fmla="+- 0 4534 4527"/>
                              <a:gd name="T39" fmla="*/ 4534 h 547"/>
                              <a:gd name="T40" fmla="+- 0 10963 1369"/>
                              <a:gd name="T41" fmla="*/ T40 w 9622"/>
                              <a:gd name="T42" fmla="+- 0 4554 4527"/>
                              <a:gd name="T43" fmla="*/ 4554 h 547"/>
                              <a:gd name="T44" fmla="+- 0 10983 1369"/>
                              <a:gd name="T45" fmla="*/ T44 w 9622"/>
                              <a:gd name="T46" fmla="+- 0 4583 4527"/>
                              <a:gd name="T47" fmla="*/ 4583 h 547"/>
                              <a:gd name="T48" fmla="+- 0 10990 1369"/>
                              <a:gd name="T49" fmla="*/ T48 w 9622"/>
                              <a:gd name="T50" fmla="+- 0 4618 4527"/>
                              <a:gd name="T51" fmla="*/ 4618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621" y="91"/>
                                </a:moveTo>
                                <a:lnTo>
                                  <a:pt x="9621" y="456"/>
                                </a:lnTo>
                                <a:lnTo>
                                  <a:pt x="9614" y="492"/>
                                </a:lnTo>
                                <a:lnTo>
                                  <a:pt x="9594" y="521"/>
                                </a:lnTo>
                                <a:lnTo>
                                  <a:pt x="9565" y="540"/>
                                </a:lnTo>
                                <a:lnTo>
                                  <a:pt x="9530" y="547"/>
                                </a:lnTo>
                                <a:lnTo>
                                  <a:pt x="0" y="547"/>
                                </a:lnTo>
                                <a:lnTo>
                                  <a:pt x="0" y="0"/>
                                </a:lnTo>
                                <a:lnTo>
                                  <a:pt x="9530" y="0"/>
                                </a:lnTo>
                                <a:lnTo>
                                  <a:pt x="9565" y="7"/>
                                </a:lnTo>
                                <a:lnTo>
                                  <a:pt x="9594" y="27"/>
                                </a:lnTo>
                                <a:lnTo>
                                  <a:pt x="9614" y="56"/>
                                </a:lnTo>
                                <a:lnTo>
                                  <a:pt x="9621" y="91"/>
                                </a:lnTo>
                                <a:close/>
                              </a:path>
                            </a:pathLst>
                          </a:custGeom>
                          <a:noFill/>
                          <a:ln w="25400">
                            <a:solidFill>
                              <a:srgbClr val="FF82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2"/>
                        <wps:cNvSpPr>
                          <a:spLocks/>
                        </wps:cNvSpPr>
                        <wps:spPr bwMode="auto">
                          <a:xfrm>
                            <a:off x="780" y="5248"/>
                            <a:ext cx="589" cy="842"/>
                          </a:xfrm>
                          <a:custGeom>
                            <a:avLst/>
                            <a:gdLst>
                              <a:gd name="T0" fmla="+- 0 1369 780"/>
                              <a:gd name="T1" fmla="*/ T0 w 589"/>
                              <a:gd name="T2" fmla="+- 0 5248 5248"/>
                              <a:gd name="T3" fmla="*/ 5248 h 842"/>
                              <a:gd name="T4" fmla="+- 0 1074 780"/>
                              <a:gd name="T5" fmla="*/ T4 w 589"/>
                              <a:gd name="T6" fmla="+- 0 5542 5248"/>
                              <a:gd name="T7" fmla="*/ 5542 h 842"/>
                              <a:gd name="T8" fmla="+- 0 780 780"/>
                              <a:gd name="T9" fmla="*/ T8 w 589"/>
                              <a:gd name="T10" fmla="+- 0 5248 5248"/>
                              <a:gd name="T11" fmla="*/ 5248 h 842"/>
                              <a:gd name="T12" fmla="+- 0 780 780"/>
                              <a:gd name="T13" fmla="*/ T12 w 589"/>
                              <a:gd name="T14" fmla="+- 0 5795 5248"/>
                              <a:gd name="T15" fmla="*/ 5795 h 842"/>
                              <a:gd name="T16" fmla="+- 0 1074 780"/>
                              <a:gd name="T17" fmla="*/ T16 w 589"/>
                              <a:gd name="T18" fmla="+- 0 6089 5248"/>
                              <a:gd name="T19" fmla="*/ 6089 h 842"/>
                              <a:gd name="T20" fmla="+- 0 1369 780"/>
                              <a:gd name="T21" fmla="*/ T20 w 589"/>
                              <a:gd name="T22" fmla="+- 0 5795 5248"/>
                              <a:gd name="T23" fmla="*/ 5795 h 842"/>
                              <a:gd name="T24" fmla="+- 0 1369 780"/>
                              <a:gd name="T25" fmla="*/ T24 w 589"/>
                              <a:gd name="T26" fmla="+- 0 5248 5248"/>
                              <a:gd name="T27" fmla="*/ 5248 h 842"/>
                            </a:gdLst>
                            <a:ahLst/>
                            <a:cxnLst>
                              <a:cxn ang="0">
                                <a:pos x="T1" y="T3"/>
                              </a:cxn>
                              <a:cxn ang="0">
                                <a:pos x="T5" y="T7"/>
                              </a:cxn>
                              <a:cxn ang="0">
                                <a:pos x="T9" y="T11"/>
                              </a:cxn>
                              <a:cxn ang="0">
                                <a:pos x="T13" y="T15"/>
                              </a:cxn>
                              <a:cxn ang="0">
                                <a:pos x="T17" y="T19"/>
                              </a:cxn>
                              <a:cxn ang="0">
                                <a:pos x="T21" y="T23"/>
                              </a:cxn>
                              <a:cxn ang="0">
                                <a:pos x="T25" y="T27"/>
                              </a:cxn>
                            </a:cxnLst>
                            <a:rect l="0" t="0" r="r" b="b"/>
                            <a:pathLst>
                              <a:path w="589" h="842">
                                <a:moveTo>
                                  <a:pt x="589" y="0"/>
                                </a:moveTo>
                                <a:lnTo>
                                  <a:pt x="294" y="294"/>
                                </a:lnTo>
                                <a:lnTo>
                                  <a:pt x="0" y="0"/>
                                </a:lnTo>
                                <a:lnTo>
                                  <a:pt x="0" y="547"/>
                                </a:lnTo>
                                <a:lnTo>
                                  <a:pt x="294" y="841"/>
                                </a:lnTo>
                                <a:lnTo>
                                  <a:pt x="589" y="547"/>
                                </a:lnTo>
                                <a:lnTo>
                                  <a:pt x="589" y="0"/>
                                </a:lnTo>
                                <a:close/>
                              </a:path>
                            </a:pathLst>
                          </a:custGeom>
                          <a:solidFill>
                            <a:srgbClr val="FF8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1"/>
                        <wps:cNvSpPr>
                          <a:spLocks/>
                        </wps:cNvSpPr>
                        <wps:spPr bwMode="auto">
                          <a:xfrm>
                            <a:off x="780" y="5248"/>
                            <a:ext cx="589" cy="842"/>
                          </a:xfrm>
                          <a:custGeom>
                            <a:avLst/>
                            <a:gdLst>
                              <a:gd name="T0" fmla="+- 0 1369 780"/>
                              <a:gd name="T1" fmla="*/ T0 w 589"/>
                              <a:gd name="T2" fmla="+- 0 5248 5248"/>
                              <a:gd name="T3" fmla="*/ 5248 h 842"/>
                              <a:gd name="T4" fmla="+- 0 1369 780"/>
                              <a:gd name="T5" fmla="*/ T4 w 589"/>
                              <a:gd name="T6" fmla="+- 0 5795 5248"/>
                              <a:gd name="T7" fmla="*/ 5795 h 842"/>
                              <a:gd name="T8" fmla="+- 0 1074 780"/>
                              <a:gd name="T9" fmla="*/ T8 w 589"/>
                              <a:gd name="T10" fmla="+- 0 6089 5248"/>
                              <a:gd name="T11" fmla="*/ 6089 h 842"/>
                              <a:gd name="T12" fmla="+- 0 780 780"/>
                              <a:gd name="T13" fmla="*/ T12 w 589"/>
                              <a:gd name="T14" fmla="+- 0 5795 5248"/>
                              <a:gd name="T15" fmla="*/ 5795 h 842"/>
                              <a:gd name="T16" fmla="+- 0 780 780"/>
                              <a:gd name="T17" fmla="*/ T16 w 589"/>
                              <a:gd name="T18" fmla="+- 0 5248 5248"/>
                              <a:gd name="T19" fmla="*/ 5248 h 842"/>
                              <a:gd name="T20" fmla="+- 0 1074 780"/>
                              <a:gd name="T21" fmla="*/ T20 w 589"/>
                              <a:gd name="T22" fmla="+- 0 5542 5248"/>
                              <a:gd name="T23" fmla="*/ 5542 h 842"/>
                              <a:gd name="T24" fmla="+- 0 1369 780"/>
                              <a:gd name="T25" fmla="*/ T24 w 589"/>
                              <a:gd name="T26" fmla="+- 0 5248 5248"/>
                              <a:gd name="T27" fmla="*/ 5248 h 842"/>
                            </a:gdLst>
                            <a:ahLst/>
                            <a:cxnLst>
                              <a:cxn ang="0">
                                <a:pos x="T1" y="T3"/>
                              </a:cxn>
                              <a:cxn ang="0">
                                <a:pos x="T5" y="T7"/>
                              </a:cxn>
                              <a:cxn ang="0">
                                <a:pos x="T9" y="T11"/>
                              </a:cxn>
                              <a:cxn ang="0">
                                <a:pos x="T13" y="T15"/>
                              </a:cxn>
                              <a:cxn ang="0">
                                <a:pos x="T17" y="T19"/>
                              </a:cxn>
                              <a:cxn ang="0">
                                <a:pos x="T21" y="T23"/>
                              </a:cxn>
                              <a:cxn ang="0">
                                <a:pos x="T25" y="T27"/>
                              </a:cxn>
                            </a:cxnLst>
                            <a:rect l="0" t="0" r="r" b="b"/>
                            <a:pathLst>
                              <a:path w="589" h="842">
                                <a:moveTo>
                                  <a:pt x="589" y="0"/>
                                </a:moveTo>
                                <a:lnTo>
                                  <a:pt x="589" y="547"/>
                                </a:lnTo>
                                <a:lnTo>
                                  <a:pt x="294" y="841"/>
                                </a:lnTo>
                                <a:lnTo>
                                  <a:pt x="0" y="547"/>
                                </a:lnTo>
                                <a:lnTo>
                                  <a:pt x="0" y="0"/>
                                </a:lnTo>
                                <a:lnTo>
                                  <a:pt x="294" y="294"/>
                                </a:lnTo>
                                <a:lnTo>
                                  <a:pt x="589" y="0"/>
                                </a:lnTo>
                                <a:close/>
                              </a:path>
                            </a:pathLst>
                          </a:custGeom>
                          <a:noFill/>
                          <a:ln w="25400">
                            <a:solidFill>
                              <a:srgbClr val="FF82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0"/>
                        <wps:cNvSpPr>
                          <a:spLocks/>
                        </wps:cNvSpPr>
                        <wps:spPr bwMode="auto">
                          <a:xfrm>
                            <a:off x="1368" y="5248"/>
                            <a:ext cx="9622" cy="547"/>
                          </a:xfrm>
                          <a:custGeom>
                            <a:avLst/>
                            <a:gdLst>
                              <a:gd name="T0" fmla="+- 0 10899 1369"/>
                              <a:gd name="T1" fmla="*/ T0 w 9622"/>
                              <a:gd name="T2" fmla="+- 0 5248 5248"/>
                              <a:gd name="T3" fmla="*/ 5248 h 547"/>
                              <a:gd name="T4" fmla="+- 0 1369 1369"/>
                              <a:gd name="T5" fmla="*/ T4 w 9622"/>
                              <a:gd name="T6" fmla="+- 0 5248 5248"/>
                              <a:gd name="T7" fmla="*/ 5248 h 547"/>
                              <a:gd name="T8" fmla="+- 0 1369 1369"/>
                              <a:gd name="T9" fmla="*/ T8 w 9622"/>
                              <a:gd name="T10" fmla="+- 0 5795 5248"/>
                              <a:gd name="T11" fmla="*/ 5795 h 547"/>
                              <a:gd name="T12" fmla="+- 0 10899 1369"/>
                              <a:gd name="T13" fmla="*/ T12 w 9622"/>
                              <a:gd name="T14" fmla="+- 0 5795 5248"/>
                              <a:gd name="T15" fmla="*/ 5795 h 547"/>
                              <a:gd name="T16" fmla="+- 0 10934 1369"/>
                              <a:gd name="T17" fmla="*/ T16 w 9622"/>
                              <a:gd name="T18" fmla="+- 0 5788 5248"/>
                              <a:gd name="T19" fmla="*/ 5788 h 547"/>
                              <a:gd name="T20" fmla="+- 0 10963 1369"/>
                              <a:gd name="T21" fmla="*/ T20 w 9622"/>
                              <a:gd name="T22" fmla="+- 0 5768 5248"/>
                              <a:gd name="T23" fmla="*/ 5768 h 547"/>
                              <a:gd name="T24" fmla="+- 0 10983 1369"/>
                              <a:gd name="T25" fmla="*/ T24 w 9622"/>
                              <a:gd name="T26" fmla="+- 0 5739 5248"/>
                              <a:gd name="T27" fmla="*/ 5739 h 547"/>
                              <a:gd name="T28" fmla="+- 0 10990 1369"/>
                              <a:gd name="T29" fmla="*/ T28 w 9622"/>
                              <a:gd name="T30" fmla="+- 0 5704 5248"/>
                              <a:gd name="T31" fmla="*/ 5704 h 547"/>
                              <a:gd name="T32" fmla="+- 0 10990 1369"/>
                              <a:gd name="T33" fmla="*/ T32 w 9622"/>
                              <a:gd name="T34" fmla="+- 0 5339 5248"/>
                              <a:gd name="T35" fmla="*/ 5339 h 547"/>
                              <a:gd name="T36" fmla="+- 0 10983 1369"/>
                              <a:gd name="T37" fmla="*/ T36 w 9622"/>
                              <a:gd name="T38" fmla="+- 0 5304 5248"/>
                              <a:gd name="T39" fmla="*/ 5304 h 547"/>
                              <a:gd name="T40" fmla="+- 0 10963 1369"/>
                              <a:gd name="T41" fmla="*/ T40 w 9622"/>
                              <a:gd name="T42" fmla="+- 0 5275 5248"/>
                              <a:gd name="T43" fmla="*/ 5275 h 547"/>
                              <a:gd name="T44" fmla="+- 0 10934 1369"/>
                              <a:gd name="T45" fmla="*/ T44 w 9622"/>
                              <a:gd name="T46" fmla="+- 0 5255 5248"/>
                              <a:gd name="T47" fmla="*/ 5255 h 547"/>
                              <a:gd name="T48" fmla="+- 0 10899 1369"/>
                              <a:gd name="T49" fmla="*/ T48 w 9622"/>
                              <a:gd name="T50" fmla="+- 0 5248 5248"/>
                              <a:gd name="T51" fmla="*/ 5248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530" y="0"/>
                                </a:moveTo>
                                <a:lnTo>
                                  <a:pt x="0" y="0"/>
                                </a:lnTo>
                                <a:lnTo>
                                  <a:pt x="0" y="547"/>
                                </a:lnTo>
                                <a:lnTo>
                                  <a:pt x="9530" y="547"/>
                                </a:lnTo>
                                <a:lnTo>
                                  <a:pt x="9565" y="540"/>
                                </a:lnTo>
                                <a:lnTo>
                                  <a:pt x="9594" y="520"/>
                                </a:lnTo>
                                <a:lnTo>
                                  <a:pt x="9614" y="491"/>
                                </a:lnTo>
                                <a:lnTo>
                                  <a:pt x="9621" y="456"/>
                                </a:lnTo>
                                <a:lnTo>
                                  <a:pt x="9621" y="91"/>
                                </a:lnTo>
                                <a:lnTo>
                                  <a:pt x="9614" y="56"/>
                                </a:lnTo>
                                <a:lnTo>
                                  <a:pt x="9594" y="27"/>
                                </a:lnTo>
                                <a:lnTo>
                                  <a:pt x="9565" y="7"/>
                                </a:lnTo>
                                <a:lnTo>
                                  <a:pt x="9530"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9"/>
                        <wps:cNvSpPr>
                          <a:spLocks/>
                        </wps:cNvSpPr>
                        <wps:spPr bwMode="auto">
                          <a:xfrm>
                            <a:off x="1368" y="5248"/>
                            <a:ext cx="9622" cy="547"/>
                          </a:xfrm>
                          <a:custGeom>
                            <a:avLst/>
                            <a:gdLst>
                              <a:gd name="T0" fmla="+- 0 10990 1369"/>
                              <a:gd name="T1" fmla="*/ T0 w 9622"/>
                              <a:gd name="T2" fmla="+- 0 5339 5248"/>
                              <a:gd name="T3" fmla="*/ 5339 h 547"/>
                              <a:gd name="T4" fmla="+- 0 10990 1369"/>
                              <a:gd name="T5" fmla="*/ T4 w 9622"/>
                              <a:gd name="T6" fmla="+- 0 5704 5248"/>
                              <a:gd name="T7" fmla="*/ 5704 h 547"/>
                              <a:gd name="T8" fmla="+- 0 10983 1369"/>
                              <a:gd name="T9" fmla="*/ T8 w 9622"/>
                              <a:gd name="T10" fmla="+- 0 5739 5248"/>
                              <a:gd name="T11" fmla="*/ 5739 h 547"/>
                              <a:gd name="T12" fmla="+- 0 10963 1369"/>
                              <a:gd name="T13" fmla="*/ T12 w 9622"/>
                              <a:gd name="T14" fmla="+- 0 5768 5248"/>
                              <a:gd name="T15" fmla="*/ 5768 h 547"/>
                              <a:gd name="T16" fmla="+- 0 10934 1369"/>
                              <a:gd name="T17" fmla="*/ T16 w 9622"/>
                              <a:gd name="T18" fmla="+- 0 5788 5248"/>
                              <a:gd name="T19" fmla="*/ 5788 h 547"/>
                              <a:gd name="T20" fmla="+- 0 10899 1369"/>
                              <a:gd name="T21" fmla="*/ T20 w 9622"/>
                              <a:gd name="T22" fmla="+- 0 5795 5248"/>
                              <a:gd name="T23" fmla="*/ 5795 h 547"/>
                              <a:gd name="T24" fmla="+- 0 1369 1369"/>
                              <a:gd name="T25" fmla="*/ T24 w 9622"/>
                              <a:gd name="T26" fmla="+- 0 5795 5248"/>
                              <a:gd name="T27" fmla="*/ 5795 h 547"/>
                              <a:gd name="T28" fmla="+- 0 1369 1369"/>
                              <a:gd name="T29" fmla="*/ T28 w 9622"/>
                              <a:gd name="T30" fmla="+- 0 5248 5248"/>
                              <a:gd name="T31" fmla="*/ 5248 h 547"/>
                              <a:gd name="T32" fmla="+- 0 10899 1369"/>
                              <a:gd name="T33" fmla="*/ T32 w 9622"/>
                              <a:gd name="T34" fmla="+- 0 5248 5248"/>
                              <a:gd name="T35" fmla="*/ 5248 h 547"/>
                              <a:gd name="T36" fmla="+- 0 10934 1369"/>
                              <a:gd name="T37" fmla="*/ T36 w 9622"/>
                              <a:gd name="T38" fmla="+- 0 5255 5248"/>
                              <a:gd name="T39" fmla="*/ 5255 h 547"/>
                              <a:gd name="T40" fmla="+- 0 10963 1369"/>
                              <a:gd name="T41" fmla="*/ T40 w 9622"/>
                              <a:gd name="T42" fmla="+- 0 5275 5248"/>
                              <a:gd name="T43" fmla="*/ 5275 h 547"/>
                              <a:gd name="T44" fmla="+- 0 10983 1369"/>
                              <a:gd name="T45" fmla="*/ T44 w 9622"/>
                              <a:gd name="T46" fmla="+- 0 5304 5248"/>
                              <a:gd name="T47" fmla="*/ 5304 h 547"/>
                              <a:gd name="T48" fmla="+- 0 10990 1369"/>
                              <a:gd name="T49" fmla="*/ T48 w 9622"/>
                              <a:gd name="T50" fmla="+- 0 5339 5248"/>
                              <a:gd name="T51" fmla="*/ 5339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622" h="547">
                                <a:moveTo>
                                  <a:pt x="9621" y="91"/>
                                </a:moveTo>
                                <a:lnTo>
                                  <a:pt x="9621" y="456"/>
                                </a:lnTo>
                                <a:lnTo>
                                  <a:pt x="9614" y="491"/>
                                </a:lnTo>
                                <a:lnTo>
                                  <a:pt x="9594" y="520"/>
                                </a:lnTo>
                                <a:lnTo>
                                  <a:pt x="9565" y="540"/>
                                </a:lnTo>
                                <a:lnTo>
                                  <a:pt x="9530" y="547"/>
                                </a:lnTo>
                                <a:lnTo>
                                  <a:pt x="0" y="547"/>
                                </a:lnTo>
                                <a:lnTo>
                                  <a:pt x="0" y="0"/>
                                </a:lnTo>
                                <a:lnTo>
                                  <a:pt x="9530" y="0"/>
                                </a:lnTo>
                                <a:lnTo>
                                  <a:pt x="9565" y="7"/>
                                </a:lnTo>
                                <a:lnTo>
                                  <a:pt x="9594" y="27"/>
                                </a:lnTo>
                                <a:lnTo>
                                  <a:pt x="9614" y="56"/>
                                </a:lnTo>
                                <a:lnTo>
                                  <a:pt x="9621" y="91"/>
                                </a:lnTo>
                                <a:close/>
                              </a:path>
                            </a:pathLst>
                          </a:custGeom>
                          <a:noFill/>
                          <a:ln w="25400">
                            <a:solidFill>
                              <a:srgbClr val="FF82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10"/>
                        <wps:cNvSpPr txBox="1">
                          <a:spLocks noChangeArrowheads="1"/>
                        </wps:cNvSpPr>
                        <wps:spPr bwMode="auto">
                          <a:xfrm>
                            <a:off x="1388" y="5368"/>
                            <a:ext cx="9511"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C5F44" w14:textId="44E62122" w:rsidR="00A9188C" w:rsidRPr="00D37730" w:rsidRDefault="002166A3" w:rsidP="00D37730">
                              <w:pPr>
                                <w:widowControl w:val="0"/>
                                <w:tabs>
                                  <w:tab w:val="left" w:pos="195"/>
                                </w:tabs>
                                <w:autoSpaceDE w:val="0"/>
                                <w:autoSpaceDN w:val="0"/>
                                <w:spacing w:before="114" w:after="0" w:line="240" w:lineRule="auto"/>
                                <w:ind w:left="194"/>
                                <w:rPr>
                                  <w:rFonts w:cs="Arial"/>
                                  <w:sz w:val="20"/>
                                  <w:szCs w:val="20"/>
                                </w:rPr>
                              </w:pPr>
                              <w:r w:rsidRPr="00D37730">
                                <w:rPr>
                                  <w:rFonts w:cs="Arial"/>
                                  <w:sz w:val="20"/>
                                  <w:szCs w:val="20"/>
                                </w:rPr>
                                <w:t>The</w:t>
                              </w:r>
                              <w:r w:rsidRPr="00D37730">
                                <w:rPr>
                                  <w:rFonts w:cs="Arial"/>
                                  <w:spacing w:val="-5"/>
                                  <w:sz w:val="20"/>
                                  <w:szCs w:val="20"/>
                                </w:rPr>
                                <w:t xml:space="preserve"> </w:t>
                              </w:r>
                              <w:r w:rsidRPr="00D37730">
                                <w:rPr>
                                  <w:rFonts w:cs="Arial"/>
                                  <w:sz w:val="20"/>
                                  <w:szCs w:val="20"/>
                                </w:rPr>
                                <w:t>grant</w:t>
                              </w:r>
                              <w:r w:rsidRPr="00D37730">
                                <w:rPr>
                                  <w:rFonts w:cs="Arial"/>
                                  <w:spacing w:val="-2"/>
                                  <w:sz w:val="20"/>
                                  <w:szCs w:val="20"/>
                                </w:rPr>
                                <w:t xml:space="preserve"> </w:t>
                              </w:r>
                              <w:r w:rsidRPr="00D37730">
                                <w:rPr>
                                  <w:rFonts w:cs="Arial"/>
                                  <w:sz w:val="20"/>
                                  <w:szCs w:val="20"/>
                                </w:rPr>
                                <w:t>activity must</w:t>
                              </w:r>
                              <w:r w:rsidRPr="00D37730">
                                <w:rPr>
                                  <w:rFonts w:cs="Arial"/>
                                  <w:spacing w:val="-2"/>
                                  <w:sz w:val="20"/>
                                  <w:szCs w:val="20"/>
                                </w:rPr>
                                <w:t xml:space="preserve"> </w:t>
                              </w:r>
                              <w:r w:rsidRPr="00D37730">
                                <w:rPr>
                                  <w:rFonts w:cs="Arial"/>
                                  <w:sz w:val="20"/>
                                  <w:szCs w:val="20"/>
                                </w:rPr>
                                <w:t>be completed</w:t>
                              </w:r>
                              <w:r w:rsidRPr="00D37730">
                                <w:rPr>
                                  <w:rFonts w:cs="Arial"/>
                                  <w:spacing w:val="1"/>
                                  <w:sz w:val="20"/>
                                  <w:szCs w:val="20"/>
                                </w:rPr>
                                <w:t xml:space="preserve"> </w:t>
                              </w:r>
                              <w:r w:rsidRPr="00D37730">
                                <w:rPr>
                                  <w:rFonts w:cs="Arial"/>
                                  <w:sz w:val="20"/>
                                  <w:szCs w:val="20"/>
                                </w:rPr>
                                <w:t xml:space="preserve">by </w:t>
                              </w:r>
                              <w:r w:rsidR="00B34A1D">
                                <w:rPr>
                                  <w:rFonts w:cs="Arial"/>
                                  <w:b/>
                                  <w:sz w:val="20"/>
                                  <w:szCs w:val="20"/>
                                </w:rPr>
                                <w:t>31</w:t>
                              </w:r>
                              <w:r w:rsidR="009D1114">
                                <w:rPr>
                                  <w:rFonts w:cs="Arial"/>
                                  <w:b/>
                                  <w:sz w:val="20"/>
                                  <w:szCs w:val="20"/>
                                </w:rPr>
                                <w:t xml:space="preserve"> </w:t>
                              </w:r>
                              <w:r w:rsidR="00B34A1D">
                                <w:rPr>
                                  <w:rFonts w:cs="Arial"/>
                                  <w:b/>
                                  <w:sz w:val="20"/>
                                  <w:szCs w:val="20"/>
                                </w:rPr>
                                <w:t xml:space="preserve">December </w:t>
                              </w:r>
                              <w:r w:rsidR="009D1114">
                                <w:rPr>
                                  <w:rFonts w:cs="Arial"/>
                                  <w:b/>
                                  <w:sz w:val="20"/>
                                  <w:szCs w:val="20"/>
                                </w:rPr>
                                <w:t>2023</w:t>
                              </w:r>
                              <w:r w:rsidR="004B2CCF" w:rsidRPr="00D37730">
                                <w:rPr>
                                  <w:rFonts w:cs="Arial"/>
                                  <w:sz w:val="20"/>
                                  <w:szCs w:val="20"/>
                                </w:rPr>
                                <w:t xml:space="preserve"> and p</w:t>
                              </w:r>
                              <w:r w:rsidR="00A9188C" w:rsidRPr="00D37730">
                                <w:rPr>
                                  <w:rFonts w:cs="Arial"/>
                                  <w:sz w:val="20"/>
                                  <w:szCs w:val="20"/>
                                </w:rPr>
                                <w:t xml:space="preserve">roject end reports to be submitted by grantee. </w:t>
                              </w:r>
                            </w:p>
                          </w:txbxContent>
                        </wps:txbx>
                        <wps:bodyPr rot="0" vert="horz" wrap="square" lIns="0" tIns="0" rIns="0" bIns="0" anchor="t" anchorCtr="0" upright="1">
                          <a:noAutofit/>
                        </wps:bodyPr>
                      </wps:wsp>
                      <wps:wsp>
                        <wps:cNvPr id="46" name="Text Box 9"/>
                        <wps:cNvSpPr txBox="1">
                          <a:spLocks noChangeArrowheads="1"/>
                        </wps:cNvSpPr>
                        <wps:spPr bwMode="auto">
                          <a:xfrm>
                            <a:off x="1388" y="4647"/>
                            <a:ext cx="9511"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128BC" w14:textId="61A5CD4E" w:rsidR="00A9188C" w:rsidRPr="00D37730" w:rsidRDefault="00D7536E" w:rsidP="00D37730">
                              <w:pPr>
                                <w:widowControl w:val="0"/>
                                <w:tabs>
                                  <w:tab w:val="left" w:pos="195"/>
                                </w:tabs>
                                <w:autoSpaceDE w:val="0"/>
                                <w:autoSpaceDN w:val="0"/>
                                <w:spacing w:before="20" w:after="0" w:line="216" w:lineRule="auto"/>
                                <w:ind w:left="194" w:right="120"/>
                                <w:rPr>
                                  <w:rFonts w:cs="Arial"/>
                                  <w:sz w:val="20"/>
                                  <w:szCs w:val="20"/>
                                </w:rPr>
                              </w:pPr>
                              <w:r w:rsidRPr="00D37730">
                                <w:rPr>
                                  <w:rFonts w:cs="Arial"/>
                                  <w:sz w:val="20"/>
                                  <w:szCs w:val="20"/>
                                </w:rPr>
                                <w:t xml:space="preserve">As part of the grant agreement, you will be </w:t>
                              </w:r>
                              <w:r w:rsidR="00F85B48" w:rsidRPr="00D37730">
                                <w:rPr>
                                  <w:rFonts w:cs="Arial"/>
                                  <w:sz w:val="20"/>
                                  <w:szCs w:val="20"/>
                                </w:rPr>
                                <w:t xml:space="preserve">required </w:t>
                              </w:r>
                              <w:r w:rsidR="005150B7" w:rsidRPr="00D37730">
                                <w:rPr>
                                  <w:rFonts w:cs="Arial"/>
                                  <w:sz w:val="20"/>
                                  <w:szCs w:val="20"/>
                                </w:rPr>
                                <w:t xml:space="preserve">to </w:t>
                              </w:r>
                              <w:r w:rsidR="000F4667" w:rsidRPr="00D37730">
                                <w:rPr>
                                  <w:rFonts w:cs="Arial"/>
                                  <w:sz w:val="20"/>
                                  <w:szCs w:val="20"/>
                                </w:rPr>
                                <w:t>have a final public presentation</w:t>
                              </w:r>
                              <w:r w:rsidR="00A92F5C" w:rsidRPr="00D37730">
                                <w:rPr>
                                  <w:rFonts w:cs="Arial"/>
                                  <w:sz w:val="20"/>
                                  <w:szCs w:val="20"/>
                                </w:rPr>
                                <w:t xml:space="preserve"> with </w:t>
                              </w:r>
                              <w:r w:rsidR="00DE63AC" w:rsidRPr="00D37730">
                                <w:rPr>
                                  <w:rFonts w:cs="Arial"/>
                                  <w:sz w:val="20"/>
                                  <w:szCs w:val="20"/>
                                </w:rPr>
                                <w:t>your wider audience</w:t>
                              </w:r>
                              <w:r w:rsidR="00437952" w:rsidRPr="00D37730">
                                <w:rPr>
                                  <w:rFonts w:cs="Arial"/>
                                  <w:sz w:val="20"/>
                                  <w:szCs w:val="20"/>
                                </w:rPr>
                                <w:t xml:space="preserve">/stakeholders. </w:t>
                              </w:r>
                              <w:r w:rsidR="00DE63AC" w:rsidRPr="00D37730">
                                <w:rPr>
                                  <w:rFonts w:cs="Arial"/>
                                  <w:sz w:val="20"/>
                                  <w:szCs w:val="20"/>
                                </w:rPr>
                                <w:t xml:space="preserve"> </w:t>
                              </w:r>
                            </w:p>
                          </w:txbxContent>
                        </wps:txbx>
                        <wps:bodyPr rot="0" vert="horz" wrap="square" lIns="0" tIns="0" rIns="0" bIns="0" anchor="t" anchorCtr="0" upright="1">
                          <a:noAutofit/>
                        </wps:bodyPr>
                      </wps:wsp>
                      <wps:wsp>
                        <wps:cNvPr id="47" name="Text Box 8"/>
                        <wps:cNvSpPr txBox="1">
                          <a:spLocks noChangeArrowheads="1"/>
                        </wps:cNvSpPr>
                        <wps:spPr bwMode="auto">
                          <a:xfrm>
                            <a:off x="1526" y="3871"/>
                            <a:ext cx="9373"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16850" w14:textId="173E15C4" w:rsidR="00A9188C" w:rsidRPr="00D37730" w:rsidRDefault="002C67A9" w:rsidP="00D37730">
                              <w:pPr>
                                <w:widowControl w:val="0"/>
                                <w:tabs>
                                  <w:tab w:val="left" w:pos="426"/>
                                </w:tabs>
                                <w:autoSpaceDE w:val="0"/>
                                <w:autoSpaceDN w:val="0"/>
                                <w:spacing w:before="114" w:after="0" w:line="240" w:lineRule="auto"/>
                                <w:rPr>
                                  <w:rFonts w:cs="Arial"/>
                                  <w:sz w:val="22"/>
                                  <w:szCs w:val="22"/>
                                </w:rPr>
                              </w:pPr>
                              <w:r w:rsidRPr="00D37730">
                                <w:rPr>
                                  <w:rFonts w:cs="Arial"/>
                                  <w:sz w:val="22"/>
                                  <w:szCs w:val="22"/>
                                </w:rPr>
                                <w:t xml:space="preserve"> </w:t>
                              </w:r>
                              <w:r w:rsidR="00D60977" w:rsidRPr="00D37730">
                                <w:rPr>
                                  <w:rFonts w:cs="Arial"/>
                                  <w:sz w:val="20"/>
                                  <w:szCs w:val="20"/>
                                </w:rPr>
                                <w:t xml:space="preserve">As you deliver your </w:t>
                              </w:r>
                              <w:r w:rsidR="00D02984" w:rsidRPr="00D37730">
                                <w:rPr>
                                  <w:rFonts w:cs="Arial"/>
                                  <w:sz w:val="20"/>
                                  <w:szCs w:val="20"/>
                                </w:rPr>
                                <w:t xml:space="preserve">grants, </w:t>
                              </w:r>
                              <w:r w:rsidR="005D771C" w:rsidRPr="00D37730">
                                <w:rPr>
                                  <w:rFonts w:cs="Arial"/>
                                  <w:sz w:val="20"/>
                                  <w:szCs w:val="20"/>
                                </w:rPr>
                                <w:t>British Council staff</w:t>
                              </w:r>
                              <w:r w:rsidR="006F3089" w:rsidRPr="00D37730">
                                <w:rPr>
                                  <w:rFonts w:cs="Arial"/>
                                  <w:sz w:val="20"/>
                                  <w:szCs w:val="20"/>
                                </w:rPr>
                                <w:t xml:space="preserve"> will be in communication with you </w:t>
                              </w:r>
                              <w:r w:rsidR="00204368" w:rsidRPr="00D37730">
                                <w:rPr>
                                  <w:rFonts w:cs="Arial"/>
                                  <w:sz w:val="20"/>
                                  <w:szCs w:val="20"/>
                                </w:rPr>
                                <w:t xml:space="preserve">for </w:t>
                              </w:r>
                              <w:r w:rsidR="00301F73" w:rsidRPr="00D37730">
                                <w:rPr>
                                  <w:rFonts w:cs="Arial"/>
                                  <w:sz w:val="20"/>
                                  <w:szCs w:val="20"/>
                                </w:rPr>
                                <w:t xml:space="preserve">support and progress updates. </w:t>
                              </w:r>
                              <w:r w:rsidR="00D02984" w:rsidRPr="00D37730">
                                <w:rPr>
                                  <w:rFonts w:cs="Arial"/>
                                  <w:sz w:val="20"/>
                                  <w:szCs w:val="20"/>
                                </w:rPr>
                                <w:t xml:space="preserve"> </w:t>
                              </w:r>
                            </w:p>
                          </w:txbxContent>
                        </wps:txbx>
                        <wps:bodyPr rot="0" vert="horz" wrap="square" lIns="0" tIns="0" rIns="0" bIns="0" anchor="t" anchorCtr="0" upright="1">
                          <a:noAutofit/>
                        </wps:bodyPr>
                      </wps:wsp>
                      <wps:wsp>
                        <wps:cNvPr id="48" name="Text Box 7"/>
                        <wps:cNvSpPr txBox="1">
                          <a:spLocks noChangeArrowheads="1"/>
                        </wps:cNvSpPr>
                        <wps:spPr bwMode="auto">
                          <a:xfrm>
                            <a:off x="1526" y="3195"/>
                            <a:ext cx="9373"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EBB9D" w14:textId="7FC2E0B2" w:rsidR="00A9188C" w:rsidRPr="00D37730" w:rsidRDefault="00E84EA5" w:rsidP="00D37730">
                              <w:pPr>
                                <w:spacing w:after="0" w:line="240" w:lineRule="auto"/>
                                <w:rPr>
                                  <w:sz w:val="20"/>
                                  <w:szCs w:val="20"/>
                                </w:rPr>
                              </w:pPr>
                              <w:r w:rsidRPr="00D37730">
                                <w:rPr>
                                  <w:sz w:val="20"/>
                                  <w:szCs w:val="20"/>
                                </w:rPr>
                                <w:t xml:space="preserve">British Council will </w:t>
                              </w:r>
                              <w:r w:rsidR="00675B11" w:rsidRPr="00D37730">
                                <w:rPr>
                                  <w:sz w:val="20"/>
                                  <w:szCs w:val="20"/>
                                </w:rPr>
                                <w:t>have an</w:t>
                              </w:r>
                              <w:r w:rsidR="00086C4F" w:rsidRPr="00D37730">
                                <w:rPr>
                                  <w:sz w:val="20"/>
                                  <w:szCs w:val="20"/>
                                </w:rPr>
                                <w:t xml:space="preserve"> </w:t>
                              </w:r>
                              <w:r w:rsidR="00675B11" w:rsidRPr="00D37730">
                                <w:rPr>
                                  <w:sz w:val="20"/>
                                  <w:szCs w:val="20"/>
                                </w:rPr>
                                <w:t>Orientation Session for Grantees, covering all requirements for grant project delivery</w:t>
                              </w:r>
                              <w:r w:rsidR="0048618C">
                                <w:rPr>
                                  <w:sz w:val="20"/>
                                  <w:szCs w:val="20"/>
                                </w:rPr>
                                <w:t xml:space="preserve"> in</w:t>
                              </w:r>
                              <w:r w:rsidR="00086C4F" w:rsidRPr="00D37730">
                                <w:rPr>
                                  <w:sz w:val="20"/>
                                  <w:szCs w:val="20"/>
                                </w:rPr>
                                <w:t xml:space="preserve"> </w:t>
                              </w:r>
                              <w:r w:rsidR="00B34A1D">
                                <w:rPr>
                                  <w:b/>
                                  <w:sz w:val="20"/>
                                  <w:szCs w:val="20"/>
                                </w:rPr>
                                <w:t>April 2023</w:t>
                              </w:r>
                              <w:r w:rsidR="00086C4F" w:rsidRPr="00D37730">
                                <w:rPr>
                                  <w:b/>
                                  <w:sz w:val="20"/>
                                  <w:szCs w:val="20"/>
                                </w:rPr>
                                <w:t>. (Exact date to be confirmed</w:t>
                              </w:r>
                              <w:r w:rsidR="00086C4F" w:rsidRPr="00D37730">
                                <w:rPr>
                                  <w:sz w:val="20"/>
                                  <w:szCs w:val="20"/>
                                </w:rPr>
                                <w:t xml:space="preserve">.) </w:t>
                              </w:r>
                            </w:p>
                          </w:txbxContent>
                        </wps:txbx>
                        <wps:bodyPr rot="0" vert="horz" wrap="square" lIns="0" tIns="0" rIns="0" bIns="0" anchor="t" anchorCtr="0" upright="1">
                          <a:noAutofit/>
                        </wps:bodyPr>
                      </wps:wsp>
                      <wps:wsp>
                        <wps:cNvPr id="49" name="Text Box 6"/>
                        <wps:cNvSpPr txBox="1">
                          <a:spLocks noChangeArrowheads="1"/>
                        </wps:cNvSpPr>
                        <wps:spPr bwMode="auto">
                          <a:xfrm>
                            <a:off x="1388" y="2385"/>
                            <a:ext cx="9511" cy="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CB27F" w14:textId="40B95C02" w:rsidR="00A9188C" w:rsidRPr="00D37730" w:rsidRDefault="002C67A9" w:rsidP="00D37730">
                              <w:pPr>
                                <w:widowControl w:val="0"/>
                                <w:tabs>
                                  <w:tab w:val="left" w:pos="195"/>
                                </w:tabs>
                                <w:autoSpaceDE w:val="0"/>
                                <w:autoSpaceDN w:val="0"/>
                                <w:spacing w:before="20" w:after="0" w:line="216" w:lineRule="auto"/>
                                <w:ind w:left="194" w:right="-29"/>
                                <w:rPr>
                                  <w:rFonts w:cs="Arial"/>
                                  <w:sz w:val="20"/>
                                  <w:szCs w:val="20"/>
                                </w:rPr>
                              </w:pPr>
                              <w:r w:rsidRPr="00D37730">
                                <w:rPr>
                                  <w:rFonts w:cs="Arial"/>
                                  <w:sz w:val="20"/>
                                  <w:szCs w:val="20"/>
                                </w:rPr>
                                <w:t>Successful applicants</w:t>
                              </w:r>
                              <w:r w:rsidR="00A9188C" w:rsidRPr="00D37730">
                                <w:rPr>
                                  <w:rFonts w:cs="Arial"/>
                                  <w:sz w:val="20"/>
                                  <w:szCs w:val="20"/>
                                </w:rPr>
                                <w:t xml:space="preserve"> </w:t>
                              </w:r>
                              <w:r w:rsidRPr="00D37730">
                                <w:rPr>
                                  <w:rFonts w:cs="Arial"/>
                                  <w:sz w:val="20"/>
                                  <w:szCs w:val="20"/>
                                </w:rPr>
                                <w:t>will</w:t>
                              </w:r>
                              <w:r w:rsidR="00A9188C" w:rsidRPr="00D37730">
                                <w:rPr>
                                  <w:rFonts w:cs="Arial"/>
                                  <w:sz w:val="20"/>
                                  <w:szCs w:val="20"/>
                                </w:rPr>
                                <w:t xml:space="preserve"> sign </w:t>
                              </w:r>
                              <w:r w:rsidR="00835EB5" w:rsidRPr="00D37730">
                                <w:rPr>
                                  <w:rFonts w:cs="Arial"/>
                                  <w:sz w:val="20"/>
                                  <w:szCs w:val="20"/>
                                </w:rPr>
                                <w:t>a British Council G</w:t>
                              </w:r>
                              <w:r w:rsidR="00A9188C" w:rsidRPr="00D37730">
                                <w:rPr>
                                  <w:rFonts w:cs="Arial"/>
                                  <w:sz w:val="20"/>
                                  <w:szCs w:val="20"/>
                                </w:rPr>
                                <w:t xml:space="preserve">rant </w:t>
                              </w:r>
                              <w:r w:rsidR="00835EB5" w:rsidRPr="00D37730">
                                <w:rPr>
                                  <w:rFonts w:cs="Arial"/>
                                  <w:sz w:val="20"/>
                                  <w:szCs w:val="20"/>
                                </w:rPr>
                                <w:t>a</w:t>
                              </w:r>
                              <w:r w:rsidR="00A9188C" w:rsidRPr="00D37730">
                                <w:rPr>
                                  <w:rFonts w:cs="Arial"/>
                                  <w:sz w:val="20"/>
                                  <w:szCs w:val="20"/>
                                </w:rPr>
                                <w:t>greement and share payment details for the</w:t>
                              </w:r>
                              <w:r w:rsidR="00735CC8">
                                <w:rPr>
                                  <w:rFonts w:cs="Arial"/>
                                  <w:sz w:val="20"/>
                                  <w:szCs w:val="20"/>
                                </w:rPr>
                                <w:t xml:space="preserve"> </w:t>
                              </w:r>
                              <w:r w:rsidR="00A9188C" w:rsidRPr="00D37730">
                                <w:rPr>
                                  <w:rFonts w:cs="Arial"/>
                                  <w:sz w:val="20"/>
                                  <w:szCs w:val="20"/>
                                </w:rPr>
                                <w:t>transfer</w:t>
                              </w:r>
                              <w:r w:rsidR="00A9188C" w:rsidRPr="00D37730">
                                <w:rPr>
                                  <w:rFonts w:cs="Arial"/>
                                  <w:spacing w:val="-8"/>
                                  <w:sz w:val="20"/>
                                  <w:szCs w:val="20"/>
                                </w:rPr>
                                <w:t xml:space="preserve"> </w:t>
                              </w:r>
                              <w:r w:rsidR="00A9188C" w:rsidRPr="00D37730">
                                <w:rPr>
                                  <w:rFonts w:cs="Arial"/>
                                  <w:sz w:val="20"/>
                                  <w:szCs w:val="20"/>
                                </w:rPr>
                                <w:t>of</w:t>
                              </w:r>
                              <w:r w:rsidR="00A9188C" w:rsidRPr="00D37730">
                                <w:rPr>
                                  <w:rFonts w:cs="Arial"/>
                                  <w:spacing w:val="-1"/>
                                  <w:sz w:val="20"/>
                                  <w:szCs w:val="20"/>
                                </w:rPr>
                                <w:t xml:space="preserve"> </w:t>
                              </w:r>
                              <w:r w:rsidR="00A9188C" w:rsidRPr="00D37730">
                                <w:rPr>
                                  <w:rFonts w:cs="Arial"/>
                                  <w:sz w:val="20"/>
                                  <w:szCs w:val="20"/>
                                </w:rPr>
                                <w:t>the</w:t>
                              </w:r>
                              <w:r w:rsidR="00A9188C" w:rsidRPr="00D37730">
                                <w:rPr>
                                  <w:rFonts w:cs="Arial"/>
                                  <w:spacing w:val="-2"/>
                                  <w:sz w:val="20"/>
                                  <w:szCs w:val="20"/>
                                </w:rPr>
                                <w:t xml:space="preserve"> </w:t>
                              </w:r>
                              <w:r w:rsidR="00A9188C" w:rsidRPr="00D37730">
                                <w:rPr>
                                  <w:rFonts w:cs="Arial"/>
                                  <w:sz w:val="20"/>
                                  <w:szCs w:val="20"/>
                                </w:rPr>
                                <w:t>funds.</w:t>
                              </w:r>
                              <w:r w:rsidR="00A11153" w:rsidRPr="00D37730">
                                <w:rPr>
                                  <w:rFonts w:cs="Arial"/>
                                  <w:sz w:val="20"/>
                                  <w:szCs w:val="20"/>
                                </w:rPr>
                                <w:t xml:space="preserve"> Payment will be </w:t>
                              </w:r>
                              <w:r w:rsidR="007103F9">
                                <w:rPr>
                                  <w:rFonts w:cs="Arial"/>
                                  <w:sz w:val="20"/>
                                  <w:szCs w:val="20"/>
                                </w:rPr>
                                <w:t xml:space="preserve">made in two </w:t>
                              </w:r>
                              <w:r w:rsidR="005D150D">
                                <w:rPr>
                                  <w:rFonts w:cs="Arial"/>
                                  <w:sz w:val="20"/>
                                  <w:szCs w:val="20"/>
                                </w:rPr>
                                <w:t>installments</w:t>
                              </w:r>
                              <w:r w:rsidR="00555E98">
                                <w:rPr>
                                  <w:rFonts w:cs="Arial"/>
                                  <w:sz w:val="20"/>
                                  <w:szCs w:val="20"/>
                                </w:rPr>
                                <w:t xml:space="preserve"> (</w:t>
                              </w:r>
                              <w:r w:rsidR="00B15D79">
                                <w:rPr>
                                  <w:rFonts w:cs="Arial"/>
                                  <w:sz w:val="20"/>
                                  <w:szCs w:val="20"/>
                                </w:rPr>
                                <w:t>t</w:t>
                              </w:r>
                              <w:r w:rsidR="00B15D79" w:rsidRPr="00B15D79">
                                <w:rPr>
                                  <w:rFonts w:cs="Arial"/>
                                  <w:sz w:val="20"/>
                                  <w:szCs w:val="20"/>
                                </w:rPr>
                                <w:t xml:space="preserve">he first payment is due 30 days after the signing of the contract, the second </w:t>
                              </w:r>
                              <w:r w:rsidR="00A130DF">
                                <w:rPr>
                                  <w:rFonts w:cs="Arial"/>
                                  <w:sz w:val="20"/>
                                  <w:szCs w:val="20"/>
                                </w:rPr>
                                <w:t xml:space="preserve">payment will be </w:t>
                              </w:r>
                              <w:r w:rsidR="00B15D79" w:rsidRPr="00B15D79">
                                <w:rPr>
                                  <w:rFonts w:cs="Arial"/>
                                  <w:sz w:val="20"/>
                                  <w:szCs w:val="20"/>
                                </w:rPr>
                                <w:t>after the submission of the project completion report</w:t>
                              </w:r>
                              <w:r w:rsidR="00F56675">
                                <w:rPr>
                                  <w:rFonts w:cs="Arial"/>
                                  <w:sz w:val="20"/>
                                  <w:szCs w:val="20"/>
                                </w:rPr>
                                <w:t>)</w:t>
                              </w:r>
                              <w:r w:rsidR="00A11153" w:rsidRPr="00D37730">
                                <w:rPr>
                                  <w:rFonts w:cs="Arial"/>
                                  <w:b/>
                                  <w:sz w:val="20"/>
                                  <w:szCs w:val="20"/>
                                </w:rPr>
                                <w:t>.</w:t>
                              </w:r>
                              <w:r w:rsidR="00A9188C" w:rsidRPr="00D37730">
                                <w:rPr>
                                  <w:rFonts w:cs="Arial"/>
                                  <w:sz w:val="20"/>
                                  <w:szCs w:val="20"/>
                                </w:rPr>
                                <w:t xml:space="preserve"> There may be specific eligibility and payment condition</w:t>
                              </w:r>
                              <w:r w:rsidR="00B34A1D">
                                <w:rPr>
                                  <w:rFonts w:cs="Arial"/>
                                  <w:sz w:val="20"/>
                                  <w:szCs w:val="20"/>
                                </w:rPr>
                                <w:t>s</w:t>
                              </w:r>
                              <w:r w:rsidR="00A9188C" w:rsidRPr="00D37730">
                                <w:rPr>
                                  <w:rFonts w:cs="Arial"/>
                                  <w:sz w:val="20"/>
                                  <w:szCs w:val="20"/>
                                </w:rPr>
                                <w:t xml:space="preserve">. </w:t>
                              </w:r>
                            </w:p>
                          </w:txbxContent>
                        </wps:txbx>
                        <wps:bodyPr rot="0" vert="horz" wrap="square" lIns="0" tIns="0" rIns="0" bIns="0" anchor="t" anchorCtr="0" upright="1">
                          <a:noAutofit/>
                        </wps:bodyPr>
                      </wps:wsp>
                      <wps:wsp>
                        <wps:cNvPr id="50" name="Text Box 5"/>
                        <wps:cNvSpPr txBox="1">
                          <a:spLocks noChangeArrowheads="1"/>
                        </wps:cNvSpPr>
                        <wps:spPr bwMode="auto">
                          <a:xfrm>
                            <a:off x="1388" y="1755"/>
                            <a:ext cx="9511"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0DE5E" w14:textId="7FD24C2B" w:rsidR="00A9188C" w:rsidRPr="00D37730" w:rsidRDefault="00A9188C" w:rsidP="00D37730">
                              <w:pPr>
                                <w:widowControl w:val="0"/>
                                <w:tabs>
                                  <w:tab w:val="left" w:pos="195"/>
                                </w:tabs>
                                <w:autoSpaceDE w:val="0"/>
                                <w:autoSpaceDN w:val="0"/>
                                <w:spacing w:before="113" w:after="0" w:line="240" w:lineRule="auto"/>
                                <w:ind w:left="194"/>
                                <w:rPr>
                                  <w:rFonts w:cs="Arial"/>
                                  <w:sz w:val="20"/>
                                  <w:szCs w:val="20"/>
                                </w:rPr>
                              </w:pPr>
                              <w:r w:rsidRPr="00D37730">
                                <w:rPr>
                                  <w:rFonts w:cs="Arial"/>
                                  <w:sz w:val="20"/>
                                  <w:szCs w:val="20"/>
                                </w:rPr>
                                <w:t>We</w:t>
                              </w:r>
                              <w:r w:rsidRPr="00D37730">
                                <w:rPr>
                                  <w:rFonts w:cs="Arial"/>
                                  <w:spacing w:val="-8"/>
                                  <w:sz w:val="20"/>
                                  <w:szCs w:val="20"/>
                                </w:rPr>
                                <w:t xml:space="preserve"> </w:t>
                              </w:r>
                              <w:r w:rsidRPr="00D37730">
                                <w:rPr>
                                  <w:rFonts w:cs="Arial"/>
                                  <w:sz w:val="20"/>
                                  <w:szCs w:val="20"/>
                                </w:rPr>
                                <w:t>will</w:t>
                              </w:r>
                              <w:r w:rsidRPr="00D37730">
                                <w:rPr>
                                  <w:rFonts w:cs="Arial"/>
                                  <w:spacing w:val="4"/>
                                  <w:sz w:val="20"/>
                                  <w:szCs w:val="20"/>
                                </w:rPr>
                                <w:t xml:space="preserve"> </w:t>
                              </w:r>
                              <w:r w:rsidRPr="00D37730">
                                <w:rPr>
                                  <w:rFonts w:cs="Arial"/>
                                  <w:sz w:val="20"/>
                                  <w:szCs w:val="20"/>
                                </w:rPr>
                                <w:t>let</w:t>
                              </w:r>
                              <w:r w:rsidRPr="00D37730">
                                <w:rPr>
                                  <w:rFonts w:cs="Arial"/>
                                  <w:spacing w:val="-2"/>
                                  <w:sz w:val="20"/>
                                  <w:szCs w:val="20"/>
                                </w:rPr>
                                <w:t xml:space="preserve"> </w:t>
                              </w:r>
                              <w:r w:rsidRPr="00D37730">
                                <w:rPr>
                                  <w:rFonts w:cs="Arial"/>
                                  <w:sz w:val="20"/>
                                  <w:szCs w:val="20"/>
                                </w:rPr>
                                <w:t>all applicants know</w:t>
                              </w:r>
                              <w:r w:rsidR="005D3D22" w:rsidRPr="00D37730">
                                <w:rPr>
                                  <w:rFonts w:cs="Arial"/>
                                  <w:sz w:val="20"/>
                                  <w:szCs w:val="20"/>
                                </w:rPr>
                                <w:t xml:space="preserve"> the outcome of their applications</w:t>
                              </w:r>
                              <w:r w:rsidRPr="00D37730">
                                <w:rPr>
                                  <w:rFonts w:cs="Arial"/>
                                  <w:spacing w:val="-5"/>
                                  <w:sz w:val="20"/>
                                  <w:szCs w:val="20"/>
                                </w:rPr>
                                <w:t xml:space="preserve"> </w:t>
                              </w:r>
                              <w:r w:rsidRPr="00D37730">
                                <w:rPr>
                                  <w:rFonts w:cs="Arial"/>
                                  <w:sz w:val="20"/>
                                  <w:szCs w:val="20"/>
                                </w:rPr>
                                <w:t>via</w:t>
                              </w:r>
                              <w:r w:rsidRPr="00D37730">
                                <w:rPr>
                                  <w:rFonts w:cs="Arial"/>
                                  <w:spacing w:val="2"/>
                                  <w:sz w:val="20"/>
                                  <w:szCs w:val="20"/>
                                </w:rPr>
                                <w:t xml:space="preserve"> </w:t>
                              </w:r>
                              <w:r w:rsidRPr="00D37730">
                                <w:rPr>
                                  <w:rFonts w:cs="Arial"/>
                                  <w:sz w:val="20"/>
                                  <w:szCs w:val="20"/>
                                </w:rPr>
                                <w:t>email</w:t>
                              </w:r>
                              <w:r w:rsidRPr="00D37730">
                                <w:rPr>
                                  <w:rFonts w:cs="Arial"/>
                                  <w:spacing w:val="-3"/>
                                  <w:sz w:val="20"/>
                                  <w:szCs w:val="20"/>
                                </w:rPr>
                                <w:t xml:space="preserve"> </w:t>
                              </w:r>
                              <w:r w:rsidR="009B16EC">
                                <w:rPr>
                                  <w:rFonts w:cs="Arial"/>
                                  <w:sz w:val="20"/>
                                  <w:szCs w:val="20"/>
                                </w:rPr>
                                <w:t xml:space="preserve">by </w:t>
                              </w:r>
                              <w:r w:rsidR="006237A3">
                                <w:rPr>
                                  <w:rFonts w:cs="Arial"/>
                                  <w:b/>
                                  <w:bCs/>
                                  <w:sz w:val="20"/>
                                  <w:szCs w:val="20"/>
                                </w:rPr>
                                <w:t>1</w:t>
                              </w:r>
                              <w:r w:rsidR="009B16EC">
                                <w:rPr>
                                  <w:rFonts w:cs="Arial"/>
                                  <w:b/>
                                  <w:bCs/>
                                  <w:sz w:val="20"/>
                                  <w:szCs w:val="20"/>
                                </w:rPr>
                                <w:t xml:space="preserve"> </w:t>
                              </w:r>
                              <w:r w:rsidR="006237A3">
                                <w:rPr>
                                  <w:rFonts w:cs="Arial"/>
                                  <w:b/>
                                  <w:bCs/>
                                  <w:sz w:val="20"/>
                                  <w:szCs w:val="20"/>
                                </w:rPr>
                                <w:t>March</w:t>
                              </w:r>
                              <w:r w:rsidR="009B16EC" w:rsidRPr="00B74FF5">
                                <w:rPr>
                                  <w:rFonts w:cs="Arial"/>
                                  <w:b/>
                                  <w:bCs/>
                                  <w:sz w:val="20"/>
                                  <w:szCs w:val="20"/>
                                </w:rPr>
                                <w:t xml:space="preserve"> 202</w:t>
                              </w:r>
                              <w:r w:rsidR="00AF1D2C">
                                <w:rPr>
                                  <w:rFonts w:cs="Arial"/>
                                  <w:b/>
                                  <w:bCs/>
                                  <w:sz w:val="20"/>
                                  <w:szCs w:val="20"/>
                                </w:rPr>
                                <w:t>3</w:t>
                              </w:r>
                              <w:r w:rsidRPr="00D37730">
                                <w:rPr>
                                  <w:rFonts w:cs="Arial"/>
                                  <w:sz w:val="20"/>
                                  <w:szCs w:val="20"/>
                                </w:rPr>
                                <w:t>.</w:t>
                              </w:r>
                              <w:r w:rsidR="00952433" w:rsidRPr="00D37730">
                                <w:rPr>
                                  <w:rFonts w:cs="Arial"/>
                                  <w:sz w:val="20"/>
                                  <w:szCs w:val="20"/>
                                </w:rPr>
                                <w:t xml:space="preserve"> </w:t>
                              </w:r>
                            </w:p>
                          </w:txbxContent>
                        </wps:txbx>
                        <wps:bodyPr rot="0" vert="horz" wrap="square" lIns="0" tIns="0" rIns="0" bIns="0" anchor="t" anchorCtr="0" upright="1">
                          <a:noAutofit/>
                        </wps:bodyPr>
                      </wps:wsp>
                      <wps:wsp>
                        <wps:cNvPr id="51" name="Text Box 4"/>
                        <wps:cNvSpPr txBox="1">
                          <a:spLocks noChangeArrowheads="1"/>
                        </wps:cNvSpPr>
                        <wps:spPr bwMode="auto">
                          <a:xfrm>
                            <a:off x="1388" y="1044"/>
                            <a:ext cx="9511"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CE7F6" w14:textId="4E7A7C3F" w:rsidR="00A9188C" w:rsidRPr="00D37730" w:rsidRDefault="00A9188C" w:rsidP="00D37730">
                              <w:pPr>
                                <w:widowControl w:val="0"/>
                                <w:tabs>
                                  <w:tab w:val="left" w:pos="195"/>
                                </w:tabs>
                                <w:autoSpaceDE w:val="0"/>
                                <w:autoSpaceDN w:val="0"/>
                                <w:spacing w:before="113" w:after="0" w:line="240" w:lineRule="auto"/>
                                <w:ind w:left="194"/>
                                <w:rPr>
                                  <w:rFonts w:cs="Arial"/>
                                  <w:sz w:val="20"/>
                                  <w:szCs w:val="20"/>
                                </w:rPr>
                              </w:pPr>
                              <w:r w:rsidRPr="00D37730">
                                <w:rPr>
                                  <w:rFonts w:cs="Arial"/>
                                  <w:sz w:val="20"/>
                                  <w:szCs w:val="20"/>
                                </w:rPr>
                                <w:t>Your</w:t>
                              </w:r>
                              <w:r w:rsidRPr="00D37730">
                                <w:rPr>
                                  <w:rFonts w:cs="Arial"/>
                                  <w:spacing w:val="-2"/>
                                  <w:sz w:val="20"/>
                                  <w:szCs w:val="20"/>
                                </w:rPr>
                                <w:t xml:space="preserve"> </w:t>
                              </w:r>
                              <w:r w:rsidRPr="00D37730">
                                <w:rPr>
                                  <w:rFonts w:cs="Arial"/>
                                  <w:sz w:val="20"/>
                                  <w:szCs w:val="20"/>
                                </w:rPr>
                                <w:t>application will</w:t>
                              </w:r>
                              <w:r w:rsidRPr="00D37730">
                                <w:rPr>
                                  <w:rFonts w:cs="Arial"/>
                                  <w:spacing w:val="3"/>
                                  <w:sz w:val="20"/>
                                  <w:szCs w:val="20"/>
                                </w:rPr>
                                <w:t xml:space="preserve"> </w:t>
                              </w:r>
                              <w:r w:rsidRPr="00D37730">
                                <w:rPr>
                                  <w:rFonts w:cs="Arial"/>
                                  <w:sz w:val="20"/>
                                  <w:szCs w:val="20"/>
                                </w:rPr>
                                <w:t>be</w:t>
                              </w:r>
                              <w:r w:rsidRPr="00D37730">
                                <w:rPr>
                                  <w:rFonts w:cs="Arial"/>
                                  <w:spacing w:val="-2"/>
                                  <w:sz w:val="20"/>
                                  <w:szCs w:val="20"/>
                                </w:rPr>
                                <w:t xml:space="preserve"> </w:t>
                              </w:r>
                              <w:r w:rsidRPr="00D37730">
                                <w:rPr>
                                  <w:rFonts w:cs="Arial"/>
                                  <w:sz w:val="20"/>
                                  <w:szCs w:val="20"/>
                                </w:rPr>
                                <w:t>evaluated</w:t>
                              </w:r>
                              <w:r w:rsidRPr="00D37730">
                                <w:rPr>
                                  <w:rFonts w:cs="Arial"/>
                                  <w:spacing w:val="-1"/>
                                  <w:sz w:val="20"/>
                                  <w:szCs w:val="20"/>
                                </w:rPr>
                                <w:t xml:space="preserve"> </w:t>
                              </w:r>
                              <w:r w:rsidRPr="00D37730">
                                <w:rPr>
                                  <w:rFonts w:cs="Arial"/>
                                  <w:sz w:val="20"/>
                                  <w:szCs w:val="20"/>
                                </w:rPr>
                                <w:t>by British</w:t>
                              </w:r>
                              <w:r w:rsidRPr="00D37730">
                                <w:rPr>
                                  <w:rFonts w:cs="Arial"/>
                                  <w:spacing w:val="-3"/>
                                  <w:sz w:val="20"/>
                                  <w:szCs w:val="20"/>
                                </w:rPr>
                                <w:t xml:space="preserve"> </w:t>
                              </w:r>
                              <w:r w:rsidRPr="00D37730">
                                <w:rPr>
                                  <w:rFonts w:cs="Arial"/>
                                  <w:sz w:val="20"/>
                                  <w:szCs w:val="20"/>
                                </w:rPr>
                                <w:t>Council staff</w:t>
                              </w:r>
                              <w:r w:rsidRPr="00D37730">
                                <w:rPr>
                                  <w:rFonts w:cs="Arial"/>
                                  <w:spacing w:val="-6"/>
                                  <w:sz w:val="20"/>
                                  <w:szCs w:val="20"/>
                                </w:rPr>
                                <w:t xml:space="preserve"> </w:t>
                              </w:r>
                              <w:r w:rsidRPr="00D37730">
                                <w:rPr>
                                  <w:rFonts w:cs="Arial"/>
                                  <w:sz w:val="20"/>
                                  <w:szCs w:val="20"/>
                                </w:rPr>
                                <w:t>from</w:t>
                              </w:r>
                              <w:r w:rsidRPr="00D37730">
                                <w:rPr>
                                  <w:rFonts w:cs="Arial"/>
                                  <w:spacing w:val="-7"/>
                                  <w:sz w:val="20"/>
                                  <w:szCs w:val="20"/>
                                </w:rPr>
                                <w:t xml:space="preserve"> </w:t>
                              </w:r>
                              <w:r w:rsidRPr="00D37730">
                                <w:rPr>
                                  <w:rFonts w:cs="Arial"/>
                                  <w:sz w:val="20"/>
                                  <w:szCs w:val="20"/>
                                </w:rPr>
                                <w:t>the</w:t>
                              </w:r>
                              <w:r w:rsidRPr="00D37730">
                                <w:rPr>
                                  <w:rFonts w:cs="Arial"/>
                                  <w:spacing w:val="-2"/>
                                  <w:sz w:val="20"/>
                                  <w:szCs w:val="20"/>
                                </w:rPr>
                                <w:t xml:space="preserve"> </w:t>
                              </w:r>
                              <w:r w:rsidRPr="00D37730">
                                <w:rPr>
                                  <w:rFonts w:cs="Arial"/>
                                  <w:sz w:val="20"/>
                                  <w:szCs w:val="20"/>
                                </w:rPr>
                                <w:t>UK</w:t>
                              </w:r>
                              <w:r w:rsidRPr="00D37730">
                                <w:rPr>
                                  <w:rFonts w:cs="Arial"/>
                                  <w:spacing w:val="-3"/>
                                  <w:sz w:val="20"/>
                                  <w:szCs w:val="20"/>
                                </w:rPr>
                                <w:t xml:space="preserve"> </w:t>
                              </w:r>
                              <w:r w:rsidRPr="00D37730">
                                <w:rPr>
                                  <w:rFonts w:cs="Arial"/>
                                  <w:sz w:val="20"/>
                                  <w:szCs w:val="20"/>
                                </w:rPr>
                                <w:t xml:space="preserve">and </w:t>
                              </w:r>
                              <w:r w:rsidR="00AF265D">
                                <w:rPr>
                                  <w:rFonts w:cs="Arial"/>
                                  <w:sz w:val="20"/>
                                  <w:szCs w:val="20"/>
                                </w:rPr>
                                <w:t>China</w:t>
                              </w:r>
                              <w:r w:rsidR="006736C0" w:rsidRPr="00D37730">
                                <w:rPr>
                                  <w:rFonts w:cs="Arial"/>
                                  <w:sz w:val="20"/>
                                  <w:szCs w:val="20"/>
                                </w:rPr>
                                <w:t>.</w:t>
                              </w:r>
                            </w:p>
                          </w:txbxContent>
                        </wps:txbx>
                        <wps:bodyPr rot="0" vert="horz" wrap="square" lIns="0" tIns="0" rIns="0" bIns="0" anchor="t" anchorCtr="0" upright="1">
                          <a:noAutofit/>
                        </wps:bodyPr>
                      </wps:wsp>
                      <wps:wsp>
                        <wps:cNvPr id="52" name="Text Box 3"/>
                        <wps:cNvSpPr txBox="1">
                          <a:spLocks noChangeArrowheads="1"/>
                        </wps:cNvSpPr>
                        <wps:spPr bwMode="auto">
                          <a:xfrm>
                            <a:off x="1266" y="202"/>
                            <a:ext cx="9724"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D8A1F" w14:textId="3220A049" w:rsidR="00DD7915" w:rsidRPr="00D37730" w:rsidRDefault="00A9188C">
                              <w:pPr>
                                <w:widowControl w:val="0"/>
                                <w:tabs>
                                  <w:tab w:val="left" w:pos="195"/>
                                </w:tabs>
                                <w:autoSpaceDE w:val="0"/>
                                <w:autoSpaceDN w:val="0"/>
                                <w:spacing w:before="113" w:after="0" w:line="240" w:lineRule="auto"/>
                                <w:ind w:left="194"/>
                                <w:rPr>
                                  <w:rFonts w:cs="Arial"/>
                                  <w:sz w:val="20"/>
                                  <w:szCs w:val="20"/>
                                </w:rPr>
                              </w:pPr>
                              <w:r w:rsidRPr="00D37730">
                                <w:rPr>
                                  <w:rFonts w:cs="Arial"/>
                                  <w:sz w:val="20"/>
                                  <w:szCs w:val="20"/>
                                </w:rPr>
                                <w:t>The</w:t>
                              </w:r>
                              <w:r w:rsidRPr="00D37730">
                                <w:rPr>
                                  <w:rFonts w:cs="Arial"/>
                                  <w:spacing w:val="-5"/>
                                  <w:sz w:val="20"/>
                                  <w:szCs w:val="20"/>
                                </w:rPr>
                                <w:t xml:space="preserve"> </w:t>
                              </w:r>
                              <w:r w:rsidRPr="00D37730">
                                <w:rPr>
                                  <w:rFonts w:cs="Arial"/>
                                  <w:sz w:val="20"/>
                                  <w:szCs w:val="20"/>
                                </w:rPr>
                                <w:t>application site</w:t>
                              </w:r>
                              <w:r w:rsidRPr="00D37730">
                                <w:rPr>
                                  <w:rFonts w:cs="Arial"/>
                                  <w:spacing w:val="-1"/>
                                  <w:sz w:val="20"/>
                                  <w:szCs w:val="20"/>
                                </w:rPr>
                                <w:t xml:space="preserve"> </w:t>
                              </w:r>
                              <w:r w:rsidRPr="00D37730">
                                <w:rPr>
                                  <w:rFonts w:cs="Arial"/>
                                  <w:sz w:val="20"/>
                                  <w:szCs w:val="20"/>
                                </w:rPr>
                                <w:t>will</w:t>
                              </w:r>
                              <w:r w:rsidRPr="00D37730">
                                <w:rPr>
                                  <w:rFonts w:cs="Arial"/>
                                  <w:spacing w:val="5"/>
                                  <w:sz w:val="20"/>
                                  <w:szCs w:val="20"/>
                                </w:rPr>
                                <w:t xml:space="preserve"> </w:t>
                              </w:r>
                              <w:r w:rsidRPr="00D37730">
                                <w:rPr>
                                  <w:rFonts w:cs="Arial"/>
                                  <w:sz w:val="20"/>
                                  <w:szCs w:val="20"/>
                                </w:rPr>
                                <w:t>be open</w:t>
                              </w:r>
                              <w:r w:rsidRPr="00D37730">
                                <w:rPr>
                                  <w:rFonts w:cs="Arial"/>
                                  <w:spacing w:val="-2"/>
                                  <w:sz w:val="20"/>
                                  <w:szCs w:val="20"/>
                                </w:rPr>
                                <w:t xml:space="preserve"> </w:t>
                              </w:r>
                              <w:r w:rsidRPr="00D37730">
                                <w:rPr>
                                  <w:rFonts w:cs="Arial"/>
                                  <w:sz w:val="20"/>
                                  <w:szCs w:val="20"/>
                                </w:rPr>
                                <w:t>for</w:t>
                              </w:r>
                              <w:r w:rsidRPr="00D37730">
                                <w:rPr>
                                  <w:rFonts w:cs="Arial"/>
                                  <w:spacing w:val="-3"/>
                                  <w:sz w:val="20"/>
                                  <w:szCs w:val="20"/>
                                </w:rPr>
                                <w:t xml:space="preserve"> </w:t>
                              </w:r>
                              <w:r w:rsidR="009A2532">
                                <w:rPr>
                                  <w:rFonts w:cs="Arial"/>
                                  <w:sz w:val="20"/>
                                  <w:szCs w:val="20"/>
                                </w:rPr>
                                <w:t>four</w:t>
                              </w:r>
                              <w:r w:rsidRPr="00D37730">
                                <w:rPr>
                                  <w:rFonts w:cs="Arial"/>
                                  <w:spacing w:val="-4"/>
                                  <w:sz w:val="20"/>
                                  <w:szCs w:val="20"/>
                                </w:rPr>
                                <w:t xml:space="preserve"> </w:t>
                              </w:r>
                              <w:r w:rsidRPr="00D37730">
                                <w:rPr>
                                  <w:rFonts w:cs="Arial"/>
                                  <w:sz w:val="20"/>
                                  <w:szCs w:val="20"/>
                                </w:rPr>
                                <w:t>weeks from</w:t>
                              </w:r>
                              <w:r w:rsidR="001209F3">
                                <w:rPr>
                                  <w:rFonts w:cs="Arial"/>
                                  <w:sz w:val="20"/>
                                  <w:szCs w:val="20"/>
                                </w:rPr>
                                <w:t xml:space="preserve"> </w:t>
                              </w:r>
                              <w:r w:rsidR="00AF265D">
                                <w:rPr>
                                  <w:rFonts w:cs="Arial"/>
                                  <w:b/>
                                  <w:sz w:val="20"/>
                                  <w:szCs w:val="20"/>
                                </w:rPr>
                                <w:t>20</w:t>
                              </w:r>
                              <w:r w:rsidR="006C4DB9">
                                <w:rPr>
                                  <w:rFonts w:cs="Arial"/>
                                  <w:b/>
                                  <w:sz w:val="20"/>
                                  <w:szCs w:val="20"/>
                                </w:rPr>
                                <w:t xml:space="preserve"> </w:t>
                              </w:r>
                              <w:r w:rsidR="00AF265D">
                                <w:rPr>
                                  <w:rFonts w:cs="Arial"/>
                                  <w:b/>
                                  <w:sz w:val="20"/>
                                  <w:szCs w:val="20"/>
                                </w:rPr>
                                <w:t>January</w:t>
                              </w:r>
                              <w:r w:rsidR="006C4DB9">
                                <w:rPr>
                                  <w:rFonts w:cs="Arial"/>
                                  <w:b/>
                                  <w:sz w:val="20"/>
                                  <w:szCs w:val="20"/>
                                </w:rPr>
                                <w:t xml:space="preserve"> to </w:t>
                              </w:r>
                              <w:r w:rsidR="00AF265D">
                                <w:rPr>
                                  <w:rFonts w:cs="Arial"/>
                                  <w:b/>
                                  <w:sz w:val="20"/>
                                  <w:szCs w:val="20"/>
                                </w:rPr>
                                <w:t>17 Feburary</w:t>
                              </w:r>
                              <w:r w:rsidR="006C4DB9">
                                <w:rPr>
                                  <w:rFonts w:cs="Arial"/>
                                  <w:b/>
                                  <w:sz w:val="20"/>
                                  <w:szCs w:val="20"/>
                                </w:rPr>
                                <w:t xml:space="preserve"> 202</w:t>
                              </w:r>
                              <w:r w:rsidR="00AF265D">
                                <w:rPr>
                                  <w:rFonts w:cs="Arial"/>
                                  <w:b/>
                                  <w:sz w:val="20"/>
                                  <w:szCs w:val="20"/>
                                </w:rPr>
                                <w:t>3</w:t>
                              </w:r>
                              <w:r w:rsidRPr="00D37730">
                                <w:rPr>
                                  <w:rFonts w:cs="Arial"/>
                                  <w:sz w:val="20"/>
                                  <w:szCs w:val="20"/>
                                </w:rPr>
                                <w:t>. All applications</w:t>
                              </w:r>
                              <w:r w:rsidRPr="00D37730">
                                <w:rPr>
                                  <w:rFonts w:cs="Arial"/>
                                  <w:spacing w:val="1"/>
                                  <w:sz w:val="20"/>
                                  <w:szCs w:val="20"/>
                                </w:rPr>
                                <w:t xml:space="preserve"> </w:t>
                              </w:r>
                              <w:r w:rsidRPr="00D37730">
                                <w:rPr>
                                  <w:rFonts w:cs="Arial"/>
                                  <w:sz w:val="20"/>
                                  <w:szCs w:val="20"/>
                                </w:rPr>
                                <w:t>must</w:t>
                              </w:r>
                              <w:r w:rsidRPr="00D37730">
                                <w:rPr>
                                  <w:rFonts w:cs="Arial"/>
                                  <w:spacing w:val="-3"/>
                                  <w:sz w:val="20"/>
                                  <w:szCs w:val="20"/>
                                </w:rPr>
                                <w:t xml:space="preserve"> </w:t>
                              </w:r>
                              <w:r w:rsidRPr="00D37730">
                                <w:rPr>
                                  <w:rFonts w:cs="Arial"/>
                                  <w:sz w:val="20"/>
                                  <w:szCs w:val="20"/>
                                </w:rPr>
                                <w:t>be done</w:t>
                              </w:r>
                              <w:r w:rsidRPr="00D37730">
                                <w:rPr>
                                  <w:rFonts w:cs="Arial"/>
                                  <w:spacing w:val="-1"/>
                                  <w:sz w:val="20"/>
                                  <w:szCs w:val="20"/>
                                </w:rPr>
                                <w:t xml:space="preserve"> </w:t>
                              </w:r>
                              <w:r w:rsidRPr="00D37730">
                                <w:rPr>
                                  <w:rFonts w:cs="Arial"/>
                                  <w:sz w:val="20"/>
                                  <w:szCs w:val="20"/>
                                </w:rPr>
                                <w:t>through</w:t>
                              </w:r>
                              <w:r w:rsidRPr="00D37730">
                                <w:rPr>
                                  <w:rFonts w:cs="Arial"/>
                                  <w:spacing w:val="-7"/>
                                  <w:sz w:val="20"/>
                                  <w:szCs w:val="20"/>
                                </w:rPr>
                                <w:t xml:space="preserve"> </w:t>
                              </w:r>
                              <w:r w:rsidRPr="00D37730">
                                <w:rPr>
                                  <w:rFonts w:cs="Arial"/>
                                  <w:sz w:val="20"/>
                                  <w:szCs w:val="20"/>
                                </w:rPr>
                                <w:t>the</w:t>
                              </w:r>
                              <w:r w:rsidRPr="00D37730">
                                <w:rPr>
                                  <w:rFonts w:cs="Arial"/>
                                  <w:spacing w:val="-2"/>
                                  <w:sz w:val="20"/>
                                  <w:szCs w:val="20"/>
                                </w:rPr>
                                <w:t xml:space="preserve"> </w:t>
                              </w:r>
                              <w:hyperlink r:id="rId12" w:history="1">
                                <w:r w:rsidRPr="00AF1D2C">
                                  <w:rPr>
                                    <w:rStyle w:val="Hyperlink"/>
                                    <w:rFonts w:cs="Arial"/>
                                    <w:b/>
                                    <w:color w:val="FF8200" w:themeColor="accent5"/>
                                    <w:spacing w:val="-2"/>
                                    <w:sz w:val="20"/>
                                    <w:szCs w:val="20"/>
                                  </w:rPr>
                                  <w:t xml:space="preserve">Submittable </w:t>
                                </w:r>
                                <w:r w:rsidRPr="00AF1D2C">
                                  <w:rPr>
                                    <w:rStyle w:val="Hyperlink"/>
                                    <w:rFonts w:cs="Arial"/>
                                    <w:b/>
                                    <w:color w:val="FF8200" w:themeColor="accent5"/>
                                    <w:sz w:val="20"/>
                                    <w:szCs w:val="20"/>
                                  </w:rPr>
                                  <w:t>site</w:t>
                                </w:r>
                                <w:r w:rsidRPr="00AF1D2C">
                                  <w:rPr>
                                    <w:rStyle w:val="Hyperlink"/>
                                    <w:rFonts w:cs="Arial"/>
                                    <w:sz w:val="20"/>
                                    <w:szCs w:val="20"/>
                                  </w:rPr>
                                  <w: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733FC7" id="Group 2" o:spid="_x0000_s1026" style="position:absolute;margin-left:35.4pt;margin-top:12.15pt;width:501pt;height:604.5pt;z-index:-251658239;mso-wrap-distance-left:0;mso-wrap-distance-right:0;mso-position-horizontal-relative:page" coordorigin="780,202" coordsize="10210,5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">
                <v:shape id="Freeform 50" o:spid="_x0000_s1027" style="position:absolute;left:780;top:202;width:589;height:842;visibility:visible;mso-wrap-style:square;v-text-anchor:top" coordsize="58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" path="m589,l294,294,,,,547,294,841,589,547,589,xe" fillcolor="#ff8200" stroked="f">
                  <v:path arrowok="t" o:connecttype="custom" o:connectlocs="589,203;294,497;0,203;0,750;294,1044;589,750;589,203" o:connectangles="0,0,0,0,0,0,0"/>
                </v:shape>
                <v:shape id="Freeform 49" o:spid="_x0000_s1028" style="position:absolute;left:780;top:202;width:589;height:842;visibility:visible;mso-wrap-style:square;v-text-anchor:top" coordsize="58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" path="m589,r,547l294,841,,547,,,294,294,589,xe" filled="f" strokecolor="#ff8200" strokeweight="2pt">
                  <v:path arrowok="t" o:connecttype="custom" o:connectlocs="589,203;589,750;294,1044;0,750;0,203;294,497;589,203" o:connectangles="0,0,0,0,0,0,0"/>
                </v:shape>
                <v:shape id="Freeform 48" o:spid="_x0000_s1029" style="position:absolute;left:1368;top:202;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" path="m9530,l,,,547r9530,l9565,540r29,-20l9614,491r7,-35l9621,91r-7,-35l9594,27,9565,7,9530,xe" stroked="f">
                  <v:fill opacity="59110f"/>
                  <v:path arrowok="t" o:connecttype="custom" o:connectlocs="9530,203;0,203;0,750;9530,750;9565,743;9594,723;9614,694;9621,659;9621,294;9614,259;9594,230;9565,210;9530,203" o:connectangles="0,0,0,0,0,0,0,0,0,0,0,0,0"/>
                </v:shape>
                <v:shape id="Freeform 47" o:spid="_x0000_s1030" style="position:absolute;left:1368;top:202;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" path="m9621,91r,365l9614,491r-20,29l9565,540r-35,7l,547,,,9530,r35,7l9594,27r20,29l9621,91xe" filled="f" strokecolor="#ff8200" strokeweight="2pt">
                  <v:path arrowok="t" o:connecttype="custom" o:connectlocs="9621,294;9621,659;9614,694;9594,723;9565,743;9530,750;0,750;0,203;9530,203;9565,210;9594,230;9614,259;9621,294" o:connectangles="0,0,0,0,0,0,0,0,0,0,0,0,0"/>
                </v:shape>
                <v:shape id="Freeform 46" o:spid="_x0000_s1031" style="position:absolute;left:780;top:923;width:589;height:841;visibility:visible;mso-wrap-style:square;v-text-anchor:top" coordsize="58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" path="m589,l294,294,,,,546,294,841,589,546,589,xe" fillcolor="#ff8200" stroked="f">
                  <v:path arrowok="t" o:connecttype="custom" o:connectlocs="589,924;294,1218;0,924;0,1470;294,1765;589,1470;589,924" o:connectangles="0,0,0,0,0,0,0"/>
                </v:shape>
                <v:shape id="Freeform 45" o:spid="_x0000_s1032" style="position:absolute;left:780;top:923;width:589;height:841;visibility:visible;mso-wrap-style:square;v-text-anchor:top" coordsize="58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" path="m589,r,546l294,841,,546,,,294,294,589,xe" filled="f" strokecolor="#ff8200" strokeweight="2pt">
                  <v:path arrowok="t" o:connecttype="custom" o:connectlocs="589,924;589,1470;294,1765;0,1470;0,924;294,1218;589,924" o:connectangles="0,0,0,0,0,0,0"/>
                </v:shape>
                <v:shape id="Freeform 44" o:spid="_x0000_s1033" style="position:absolute;left:1368;top:923;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" path="m9530,l,,,547r9530,l9565,539r29,-19l9614,491r7,-36l9621,91r-7,-36l9594,26,9565,7,9530,xe" stroked="f">
                  <v:fill opacity="59110f"/>
                  <v:path arrowok="t" o:connecttype="custom" o:connectlocs="9530,924;0,924;0,1471;9530,1471;9565,1463;9594,1444;9614,1415;9621,1379;9621,1015;9614,979;9594,950;9565,931;9530,924" o:connectangles="0,0,0,0,0,0,0,0,0,0,0,0,0"/>
                </v:shape>
                <v:shape id="Freeform 43" o:spid="_x0000_s1034" style="position:absolute;left:1368;top:923;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" path="m9621,91r,364l9614,491r-20,29l9565,539r-35,8l,547,,,9530,r35,7l9594,26r20,29l9621,91xe" filled="f" strokecolor="#ff8200" strokeweight="2pt">
                  <v:path arrowok="t" o:connecttype="custom" o:connectlocs="9621,1015;9621,1379;9614,1415;9594,1444;9565,1463;9530,1471;0,1471;0,924;9530,924;9565,931;9594,950;9614,979;9621,1015" o:connectangles="0,0,0,0,0,0,0,0,0,0,0,0,0"/>
                </v:shape>
                <v:shape id="Freeform 42" o:spid="_x0000_s1035" style="position:absolute;left:780;top:1644;width:589;height:842;visibility:visible;mso-wrap-style:square;v-text-anchor:top" coordsize="58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" path="m589,l294,295,,,,547,294,841,589,547,589,xe" fillcolor="#ff8200" stroked="f">
                  <v:path arrowok="t" o:connecttype="custom" o:connectlocs="589,1644;294,1939;0,1644;0,2191;294,2485;589,2191;589,1644" o:connectangles="0,0,0,0,0,0,0"/>
                </v:shape>
                <v:shape id="Freeform 41" o:spid="_x0000_s1036" style="position:absolute;left:780;top:1644;width:589;height:842;visibility:visible;mso-wrap-style:square;v-text-anchor:top" coordsize="58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" path="m589,r,547l294,841,,547,,,294,295,589,xe" filled="f" strokecolor="#ff8200" strokeweight="2pt">
                  <v:path arrowok="t" o:connecttype="custom" o:connectlocs="589,1644;589,2191;294,2485;0,2191;0,1644;294,1939;589,1644" o:connectangles="0,0,0,0,0,0,0"/>
                </v:shape>
                <v:shape id="Freeform 40" o:spid="_x0000_s1037" style="position:absolute;left:1368;top:1644;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" path="m9530,l,,,547r9530,l9565,540r29,-19l9614,492r7,-36l9621,91r-7,-35l9594,27,9565,7,9530,xe" stroked="f">
                  <v:fill opacity="59110f"/>
                  <v:path arrowok="t" o:connecttype="custom" o:connectlocs="9530,1644;0,1644;0,2191;9530,2191;9565,2184;9594,2165;9614,2136;9621,2100;9621,1735;9614,1700;9594,1671;9565,1651;9530,1644" o:connectangles="0,0,0,0,0,0,0,0,0,0,0,0,0"/>
                </v:shape>
                <v:shape id="Freeform 39" o:spid="_x0000_s1038" style="position:absolute;left:1368;top:1644;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" path="m9621,91r,365l9614,492r-20,29l9565,540r-35,7l,547,,,9530,r35,7l9594,27r20,29l9621,91xe" filled="f" strokecolor="#ff8200" strokeweight="2pt">
                  <v:path arrowok="t" o:connecttype="custom" o:connectlocs="9621,1735;9621,2100;9614,2136;9594,2165;9565,2184;9530,2191;0,2191;0,1644;9530,1644;9565,1651;9594,1671;9614,1700;9621,1735" o:connectangles="0,0,0,0,0,0,0,0,0,0,0,0,0"/>
                </v:shape>
                <v:shape id="Freeform 38" o:spid="_x0000_s1039" style="position:absolute;left:780;top:2365;width:589;height:842;visibility:visible;mso-wrap-style:square;v-text-anchor:top" coordsize="58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" path="m589,l294,294,,,,547,294,841,589,547,589,xe" fillcolor="#ff8200" stroked="f">
                  <v:path arrowok="t" o:connecttype="custom" o:connectlocs="589,2365;294,2659;0,2365;0,2912;294,3206;589,2912;589,2365" o:connectangles="0,0,0,0,0,0,0"/>
                </v:shape>
                <v:shape id="Freeform 37" o:spid="_x0000_s1040" style="position:absolute;left:780;top:2365;width:589;height:842;visibility:visible;mso-wrap-style:square;v-text-anchor:top" coordsize="58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" path="m589,r,547l294,841,,547,,,294,294,589,xe" filled="f" strokecolor="#ff8200" strokeweight="2pt">
                  <v:path arrowok="t" o:connecttype="custom" o:connectlocs="589,2365;589,2912;294,3206;0,2912;0,2365;294,2659;589,2365" o:connectangles="0,0,0,0,0,0,0"/>
                </v:shape>
                <v:shape id="Freeform 36" o:spid="_x0000_s1041" style="position:absolute;left:1368;top:2365;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" path="m9530,l,,,547r9530,l9565,540r29,-20l9614,491r7,-35l9621,91r-7,-35l9594,27,9565,7,9530,xe" stroked="f">
                  <v:fill opacity="59110f"/>
                  <v:path arrowok="t" o:connecttype="custom" o:connectlocs="9530,2365;0,2365;0,2912;9530,2912;9565,2905;9594,2885;9614,2856;9621,2821;9621,2456;9614,2421;9594,2392;9565,2372;9530,2365" o:connectangles="0,0,0,0,0,0,0,0,0,0,0,0,0"/>
                </v:shape>
                <v:shape id="Freeform 35" o:spid="_x0000_s1042" style="position:absolute;left:1368;top:2365;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" path="m9621,91r,365l9614,491r-20,29l9565,540r-35,7l,547,,,9530,r35,7l9594,27r20,29l9621,91xe" filled="f" strokecolor="#ff8200" strokeweight="2pt">
                  <v:path arrowok="t" o:connecttype="custom" o:connectlocs="9621,2456;9621,2821;9614,2856;9594,2885;9565,2905;9530,2912;0,2912;0,2365;9530,2365;9565,2372;9594,2392;9614,2421;9621,2456" o:connectangles="0,0,0,0,0,0,0,0,0,0,0,0,0"/>
                </v:shape>
                <v:shape id="Freeform 34" o:spid="_x0000_s1043" style="position:absolute;left:780;top:3085;width:589;height:841;visibility:visible;mso-wrap-style:square;v-text-anchor:top" coordsize="58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" path="m589,l294,294,,,,547,294,841,589,547,589,xe" fillcolor="#ff8200" stroked="f">
                  <v:path arrowok="t" o:connecttype="custom" o:connectlocs="589,3086;294,3380;0,3086;0,3633;294,3927;589,3633;589,3086" o:connectangles="0,0,0,0,0,0,0"/>
                </v:shape>
                <v:shape id="Freeform 33" o:spid="_x0000_s1044" style="position:absolute;left:780;top:3085;width:589;height:841;visibility:visible;mso-wrap-style:square;v-text-anchor:top" coordsize="58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" path="m589,r,547l294,841,,547,,,294,294,589,xe" filled="f" strokecolor="#ff8200" strokeweight="2pt">
                  <v:path arrowok="t" o:connecttype="custom" o:connectlocs="589,3086;589,3633;294,3927;0,3633;0,3086;294,3380;589,3086" o:connectangles="0,0,0,0,0,0,0"/>
                </v:shape>
                <v:shape id="Freeform 32" o:spid="_x0000_s1045" style="position:absolute;left:1368;top:3085;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" path="m9530,l,,,547r9530,l9565,540r29,-20l9614,491r7,-35l9621,91r-7,-35l9594,27,9565,7,9530,xe" stroked="f">
                  <v:fill opacity="59110f"/>
                  <v:path arrowok="t" o:connecttype="custom" o:connectlocs="9530,3086;0,3086;0,3633;9530,3633;9565,3626;9594,3606;9614,3577;9621,3542;9621,3177;9614,3142;9594,3113;9565,3093;9530,3086" o:connectangles="0,0,0,0,0,0,0,0,0,0,0,0,0"/>
                </v:shape>
                <v:shape id="Freeform 31" o:spid="_x0000_s1046" style="position:absolute;left:1368;top:3085;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" path="m9621,91r,365l9614,491r-20,29l9565,540r-35,7l,547,,,9530,r35,7l9594,27r20,29l9621,91xe" filled="f" strokecolor="#ff8200" strokeweight="2pt">
                  <v:path arrowok="t" o:connecttype="custom" o:connectlocs="9621,3177;9621,3542;9614,3577;9594,3606;9565,3626;9530,3633;0,3633;0,3086;9530,3086;9565,3093;9594,3113;9614,3142;9621,3177" o:connectangles="0,0,0,0,0,0,0,0,0,0,0,0,0"/>
                </v:shape>
                <v:shape id="Freeform 30" o:spid="_x0000_s1047" style="position:absolute;left:780;top:3806;width:589;height:841;visibility:visible;mso-wrap-style:square;v-text-anchor:top" coordsize="58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" path="m589,l294,294,,,,546,294,841,589,546,589,xe" fillcolor="#ff8200" stroked="f">
                  <v:path arrowok="t" o:connecttype="custom" o:connectlocs="589,3807;294,4101;0,3807;0,4353;294,4648;589,4353;589,3807" o:connectangles="0,0,0,0,0,0,0"/>
                </v:shape>
                <v:shape id="Freeform 29" o:spid="_x0000_s1048" style="position:absolute;left:780;top:3806;width:589;height:841;visibility:visible;mso-wrap-style:square;v-text-anchor:top" coordsize="589,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" path="m589,r,546l294,841,,546,,,294,294,589,xe" filled="f" strokecolor="#ff8200" strokeweight="2pt">
                  <v:path arrowok="t" o:connecttype="custom" o:connectlocs="589,3807;589,4353;294,4648;0,4353;0,3807;294,4101;589,3807" o:connectangles="0,0,0,0,0,0,0"/>
                </v:shape>
                <v:shape id="Freeform 28" o:spid="_x0000_s1049" style="position:absolute;left:1368;top:3806;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" path="m9530,l,,,547r9530,l9565,539r29,-19l9614,491r7,-36l9621,91r-7,-36l9594,26,9565,7,9530,xe" stroked="f">
                  <v:fill opacity="59110f"/>
                  <v:path arrowok="t" o:connecttype="custom" o:connectlocs="9530,3807;0,3807;0,4354;9530,4354;9565,4346;9594,4327;9614,4298;9621,4262;9621,3898;9614,3862;9594,3833;9565,3814;9530,3807" o:connectangles="0,0,0,0,0,0,0,0,0,0,0,0,0"/>
                </v:shape>
                <v:shape id="Freeform 27" o:spid="_x0000_s1050" style="position:absolute;left:1368;top:3806;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" path="m9621,91r,364l9614,491r-20,29l9565,539r-35,8l,547,,,9530,r35,7l9594,26r20,29l9621,91xe" filled="f" strokecolor="#ff8200" strokeweight="2pt">
                  <v:path arrowok="t" o:connecttype="custom" o:connectlocs="9621,3898;9621,4262;9614,4298;9594,4327;9565,4346;9530,4354;0,4354;0,3807;9530,3807;9565,3814;9594,3833;9614,3862;9621,3898" o:connectangles="0,0,0,0,0,0,0,0,0,0,0,0,0"/>
                </v:shape>
                <v:shape id="Freeform 26" o:spid="_x0000_s1051" style="position:absolute;left:780;top:4527;width:589;height:842;visibility:visible;mso-wrap-style:square;v-text-anchor:top" coordsize="58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" path="m589,l294,295,,,,547,294,841,589,547,589,xe" fillcolor="#ff8200" stroked="f">
                  <v:path arrowok="t" o:connecttype="custom" o:connectlocs="589,4527;294,4822;0,4527;0,5074;294,5368;589,5074;589,4527" o:connectangles="0,0,0,0,0,0,0"/>
                </v:shape>
                <v:shape id="Freeform 25" o:spid="_x0000_s1052" style="position:absolute;left:780;top:4527;width:589;height:842;visibility:visible;mso-wrap-style:square;v-text-anchor:top" coordsize="58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" path="m589,r,547l294,841,,547,,,294,295,589,xe" filled="f" strokecolor="#ff8200" strokeweight="2pt">
                  <v:path arrowok="t" o:connecttype="custom" o:connectlocs="589,4527;589,5074;294,5368;0,5074;0,4527;294,4822;589,4527" o:connectangles="0,0,0,0,0,0,0"/>
                </v:shape>
                <v:shape id="Freeform 24" o:spid="_x0000_s1053" style="position:absolute;left:1368;top:4527;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" path="m9530,l,,,547r9530,l9565,540r29,-19l9614,492r7,-36l9621,91r-7,-35l9594,27,9565,7,9530,xe" stroked="f">
                  <v:fill opacity="59110f"/>
                  <v:path arrowok="t" o:connecttype="custom" o:connectlocs="9530,4527;0,4527;0,5074;9530,5074;9565,5067;9594,5048;9614,5019;9621,4983;9621,4618;9614,4583;9594,4554;9565,4534;9530,4527" o:connectangles="0,0,0,0,0,0,0,0,0,0,0,0,0"/>
                </v:shape>
                <v:shape id="Freeform 23" o:spid="_x0000_s1054" style="position:absolute;left:1368;top:4527;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" path="m9621,91r,365l9614,492r-20,29l9565,540r-35,7l,547,,,9530,r35,7l9594,27r20,29l9621,91xe" filled="f" strokecolor="#ff8200" strokeweight="2pt">
                  <v:path arrowok="t" o:connecttype="custom" o:connectlocs="9621,4618;9621,4983;9614,5019;9594,5048;9565,5067;9530,5074;0,5074;0,4527;9530,4527;9565,4534;9594,4554;9614,4583;9621,4618" o:connectangles="0,0,0,0,0,0,0,0,0,0,0,0,0"/>
                </v:shape>
                <v:shape id="Freeform 22" o:spid="_x0000_s1055" style="position:absolute;left:780;top:5248;width:589;height:842;visibility:visible;mso-wrap-style:square;v-text-anchor:top" coordsize="58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" path="m589,l294,294,,,,547,294,841,589,547,589,xe" fillcolor="#ff8200" stroked="f">
                  <v:path arrowok="t" o:connecttype="custom" o:connectlocs="589,5248;294,5542;0,5248;0,5795;294,6089;589,5795;589,5248" o:connectangles="0,0,0,0,0,0,0"/>
                </v:shape>
                <v:shape id="Freeform 21" o:spid="_x0000_s1056" style="position:absolute;left:780;top:5248;width:589;height:842;visibility:visible;mso-wrap-style:square;v-text-anchor:top" coordsize="58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" path="m589,r,547l294,841,,547,,,294,294,589,xe" filled="f" strokecolor="#ff8200" strokeweight="2pt">
                  <v:path arrowok="t" o:connecttype="custom" o:connectlocs="589,5248;589,5795;294,6089;0,5795;0,5248;294,5542;589,5248" o:connectangles="0,0,0,0,0,0,0"/>
                </v:shape>
                <v:shape id="Freeform 20" o:spid="_x0000_s1057" style="position:absolute;left:1368;top:5248;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" path="m9530,l,,,547r9530,l9565,540r29,-20l9614,491r7,-35l9621,91r-7,-35l9594,27,9565,7,9530,xe" stroked="f">
                  <v:fill opacity="59110f"/>
                  <v:path arrowok="t" o:connecttype="custom" o:connectlocs="9530,5248;0,5248;0,5795;9530,5795;9565,5788;9594,5768;9614,5739;9621,5704;9621,5339;9614,5304;9594,5275;9565,5255;9530,5248" o:connectangles="0,0,0,0,0,0,0,0,0,0,0,0,0"/>
                </v:shape>
                <v:shape id="Freeform 19" o:spid="_x0000_s1058" style="position:absolute;left:1368;top:5248;width:9622;height:547;visibility:visible;mso-wrap-style:square;v-text-anchor:top" coordsize="9622,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" path="m9621,91r,365l9614,491r-20,29l9565,540r-35,7l,547,,,9530,r35,7l9594,27r20,29l9621,91xe" filled="f" strokecolor="#ff8200" strokeweight="2pt">
                  <v:path arrowok="t" o:connecttype="custom" o:connectlocs="9621,5339;9621,5704;9614,5739;9594,5768;9565,5788;9530,5795;0,5795;0,5248;9530,5248;9565,5255;9594,5275;9614,5304;9621,5339" o:connectangles="0,0,0,0,0,0,0,0,0,0,0,0,0"/>
                </v:shape>
                <v:shapetype id="_x0000_t202" coordsize="21600,21600" o:spt="202" path="m,l,21600r21600,l21600,xe">
                  <v:stroke joinstyle="miter"/>
                  <v:path gradientshapeok="t" o:connecttype="rect"/>
                </v:shapetype>
                <v:shape id="Text Box 10" o:spid="_x0000_s1059" type="#_x0000_t202" style="position:absolute;left:1388;top:5368;width:9511;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9AC5F44" w14:textId="44E62122" w:rsidR="00A9188C" w:rsidRPr="00D37730" w:rsidRDefault="002166A3" w:rsidP="00D37730">
                        <w:pPr>
                          <w:widowControl w:val="0"/>
                          <w:tabs>
                            <w:tab w:val="left" w:pos="195"/>
                          </w:tabs>
                          <w:autoSpaceDE w:val="0"/>
                          <w:autoSpaceDN w:val="0"/>
                          <w:spacing w:before="114" w:after="0" w:line="240" w:lineRule="auto"/>
                          <w:ind w:left="194"/>
                          <w:rPr>
                            <w:rFonts w:cs="Arial"/>
                            <w:sz w:val="20"/>
                            <w:szCs w:val="20"/>
                          </w:rPr>
                        </w:pPr>
                        <w:r w:rsidRPr="00D37730">
                          <w:rPr>
                            <w:rFonts w:cs="Arial"/>
                            <w:sz w:val="20"/>
                            <w:szCs w:val="20"/>
                          </w:rPr>
                          <w:t>The</w:t>
                        </w:r>
                        <w:r w:rsidRPr="00D37730">
                          <w:rPr>
                            <w:rFonts w:cs="Arial"/>
                            <w:spacing w:val="-5"/>
                            <w:sz w:val="20"/>
                            <w:szCs w:val="20"/>
                          </w:rPr>
                          <w:t xml:space="preserve"> </w:t>
                        </w:r>
                        <w:r w:rsidRPr="00D37730">
                          <w:rPr>
                            <w:rFonts w:cs="Arial"/>
                            <w:sz w:val="20"/>
                            <w:szCs w:val="20"/>
                          </w:rPr>
                          <w:t>grant</w:t>
                        </w:r>
                        <w:r w:rsidRPr="00D37730">
                          <w:rPr>
                            <w:rFonts w:cs="Arial"/>
                            <w:spacing w:val="-2"/>
                            <w:sz w:val="20"/>
                            <w:szCs w:val="20"/>
                          </w:rPr>
                          <w:t xml:space="preserve"> </w:t>
                        </w:r>
                        <w:r w:rsidRPr="00D37730">
                          <w:rPr>
                            <w:rFonts w:cs="Arial"/>
                            <w:sz w:val="20"/>
                            <w:szCs w:val="20"/>
                          </w:rPr>
                          <w:t>activity must</w:t>
                        </w:r>
                        <w:r w:rsidRPr="00D37730">
                          <w:rPr>
                            <w:rFonts w:cs="Arial"/>
                            <w:spacing w:val="-2"/>
                            <w:sz w:val="20"/>
                            <w:szCs w:val="20"/>
                          </w:rPr>
                          <w:t xml:space="preserve"> </w:t>
                        </w:r>
                        <w:r w:rsidRPr="00D37730">
                          <w:rPr>
                            <w:rFonts w:cs="Arial"/>
                            <w:sz w:val="20"/>
                            <w:szCs w:val="20"/>
                          </w:rPr>
                          <w:t>be completed</w:t>
                        </w:r>
                        <w:r w:rsidRPr="00D37730">
                          <w:rPr>
                            <w:rFonts w:cs="Arial"/>
                            <w:spacing w:val="1"/>
                            <w:sz w:val="20"/>
                            <w:szCs w:val="20"/>
                          </w:rPr>
                          <w:t xml:space="preserve"> </w:t>
                        </w:r>
                        <w:r w:rsidRPr="00D37730">
                          <w:rPr>
                            <w:rFonts w:cs="Arial"/>
                            <w:sz w:val="20"/>
                            <w:szCs w:val="20"/>
                          </w:rPr>
                          <w:t xml:space="preserve">by </w:t>
                        </w:r>
                        <w:r w:rsidR="00B34A1D">
                          <w:rPr>
                            <w:rFonts w:cs="Arial"/>
                            <w:b/>
                            <w:sz w:val="20"/>
                            <w:szCs w:val="20"/>
                          </w:rPr>
                          <w:t>31</w:t>
                        </w:r>
                        <w:r w:rsidR="009D1114">
                          <w:rPr>
                            <w:rFonts w:cs="Arial"/>
                            <w:b/>
                            <w:sz w:val="20"/>
                            <w:szCs w:val="20"/>
                          </w:rPr>
                          <w:t xml:space="preserve"> </w:t>
                        </w:r>
                        <w:r w:rsidR="00B34A1D">
                          <w:rPr>
                            <w:rFonts w:cs="Arial"/>
                            <w:b/>
                            <w:sz w:val="20"/>
                            <w:szCs w:val="20"/>
                          </w:rPr>
                          <w:t xml:space="preserve">December </w:t>
                        </w:r>
                        <w:r w:rsidR="009D1114">
                          <w:rPr>
                            <w:rFonts w:cs="Arial"/>
                            <w:b/>
                            <w:sz w:val="20"/>
                            <w:szCs w:val="20"/>
                          </w:rPr>
                          <w:t>2023</w:t>
                        </w:r>
                        <w:r w:rsidR="004B2CCF" w:rsidRPr="00D37730">
                          <w:rPr>
                            <w:rFonts w:cs="Arial"/>
                            <w:sz w:val="20"/>
                            <w:szCs w:val="20"/>
                          </w:rPr>
                          <w:t xml:space="preserve"> and p</w:t>
                        </w:r>
                        <w:r w:rsidR="00A9188C" w:rsidRPr="00D37730">
                          <w:rPr>
                            <w:rFonts w:cs="Arial"/>
                            <w:sz w:val="20"/>
                            <w:szCs w:val="20"/>
                          </w:rPr>
                          <w:t xml:space="preserve">roject end reports to be submitted by grantee. </w:t>
                        </w:r>
                      </w:p>
                    </w:txbxContent>
                  </v:textbox>
                </v:shape>
                <v:shape id="Text Box 9" o:spid="_x0000_s1060" type="#_x0000_t202" style="position:absolute;left:1388;top:4647;width:9511;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8A128BC" w14:textId="61A5CD4E" w:rsidR="00A9188C" w:rsidRPr="00D37730" w:rsidRDefault="00D7536E" w:rsidP="00D37730">
                        <w:pPr>
                          <w:widowControl w:val="0"/>
                          <w:tabs>
                            <w:tab w:val="left" w:pos="195"/>
                          </w:tabs>
                          <w:autoSpaceDE w:val="0"/>
                          <w:autoSpaceDN w:val="0"/>
                          <w:spacing w:before="20" w:after="0" w:line="216" w:lineRule="auto"/>
                          <w:ind w:left="194" w:right="120"/>
                          <w:rPr>
                            <w:rFonts w:cs="Arial"/>
                            <w:sz w:val="20"/>
                            <w:szCs w:val="20"/>
                          </w:rPr>
                        </w:pPr>
                        <w:r w:rsidRPr="00D37730">
                          <w:rPr>
                            <w:rFonts w:cs="Arial"/>
                            <w:sz w:val="20"/>
                            <w:szCs w:val="20"/>
                          </w:rPr>
                          <w:t xml:space="preserve">As part of the grant agreement, you will be </w:t>
                        </w:r>
                        <w:r w:rsidR="00F85B48" w:rsidRPr="00D37730">
                          <w:rPr>
                            <w:rFonts w:cs="Arial"/>
                            <w:sz w:val="20"/>
                            <w:szCs w:val="20"/>
                          </w:rPr>
                          <w:t xml:space="preserve">required </w:t>
                        </w:r>
                        <w:r w:rsidR="005150B7" w:rsidRPr="00D37730">
                          <w:rPr>
                            <w:rFonts w:cs="Arial"/>
                            <w:sz w:val="20"/>
                            <w:szCs w:val="20"/>
                          </w:rPr>
                          <w:t xml:space="preserve">to </w:t>
                        </w:r>
                        <w:r w:rsidR="000F4667" w:rsidRPr="00D37730">
                          <w:rPr>
                            <w:rFonts w:cs="Arial"/>
                            <w:sz w:val="20"/>
                            <w:szCs w:val="20"/>
                          </w:rPr>
                          <w:t>have a final public presentation</w:t>
                        </w:r>
                        <w:r w:rsidR="00A92F5C" w:rsidRPr="00D37730">
                          <w:rPr>
                            <w:rFonts w:cs="Arial"/>
                            <w:sz w:val="20"/>
                            <w:szCs w:val="20"/>
                          </w:rPr>
                          <w:t xml:space="preserve"> with </w:t>
                        </w:r>
                        <w:r w:rsidR="00DE63AC" w:rsidRPr="00D37730">
                          <w:rPr>
                            <w:rFonts w:cs="Arial"/>
                            <w:sz w:val="20"/>
                            <w:szCs w:val="20"/>
                          </w:rPr>
                          <w:t>your wider audience</w:t>
                        </w:r>
                        <w:r w:rsidR="00437952" w:rsidRPr="00D37730">
                          <w:rPr>
                            <w:rFonts w:cs="Arial"/>
                            <w:sz w:val="20"/>
                            <w:szCs w:val="20"/>
                          </w:rPr>
                          <w:t xml:space="preserve">/stakeholders. </w:t>
                        </w:r>
                        <w:r w:rsidR="00DE63AC" w:rsidRPr="00D37730">
                          <w:rPr>
                            <w:rFonts w:cs="Arial"/>
                            <w:sz w:val="20"/>
                            <w:szCs w:val="20"/>
                          </w:rPr>
                          <w:t xml:space="preserve"> </w:t>
                        </w:r>
                      </w:p>
                    </w:txbxContent>
                  </v:textbox>
                </v:shape>
                <v:shape id="Text Box 8" o:spid="_x0000_s1061" type="#_x0000_t202" style="position:absolute;left:1526;top:3871;width:937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E516850" w14:textId="173E15C4" w:rsidR="00A9188C" w:rsidRPr="00D37730" w:rsidRDefault="002C67A9" w:rsidP="00D37730">
                        <w:pPr>
                          <w:widowControl w:val="0"/>
                          <w:tabs>
                            <w:tab w:val="left" w:pos="426"/>
                          </w:tabs>
                          <w:autoSpaceDE w:val="0"/>
                          <w:autoSpaceDN w:val="0"/>
                          <w:spacing w:before="114" w:after="0" w:line="240" w:lineRule="auto"/>
                          <w:rPr>
                            <w:rFonts w:cs="Arial"/>
                            <w:sz w:val="22"/>
                            <w:szCs w:val="22"/>
                          </w:rPr>
                        </w:pPr>
                        <w:r w:rsidRPr="00D37730">
                          <w:rPr>
                            <w:rFonts w:cs="Arial"/>
                            <w:sz w:val="22"/>
                            <w:szCs w:val="22"/>
                          </w:rPr>
                          <w:t xml:space="preserve"> </w:t>
                        </w:r>
                        <w:r w:rsidR="00D60977" w:rsidRPr="00D37730">
                          <w:rPr>
                            <w:rFonts w:cs="Arial"/>
                            <w:sz w:val="20"/>
                            <w:szCs w:val="20"/>
                          </w:rPr>
                          <w:t xml:space="preserve">As you deliver your </w:t>
                        </w:r>
                        <w:r w:rsidR="00D02984" w:rsidRPr="00D37730">
                          <w:rPr>
                            <w:rFonts w:cs="Arial"/>
                            <w:sz w:val="20"/>
                            <w:szCs w:val="20"/>
                          </w:rPr>
                          <w:t xml:space="preserve">grants, </w:t>
                        </w:r>
                        <w:r w:rsidR="005D771C" w:rsidRPr="00D37730">
                          <w:rPr>
                            <w:rFonts w:cs="Arial"/>
                            <w:sz w:val="20"/>
                            <w:szCs w:val="20"/>
                          </w:rPr>
                          <w:t>British Council staff</w:t>
                        </w:r>
                        <w:r w:rsidR="006F3089" w:rsidRPr="00D37730">
                          <w:rPr>
                            <w:rFonts w:cs="Arial"/>
                            <w:sz w:val="20"/>
                            <w:szCs w:val="20"/>
                          </w:rPr>
                          <w:t xml:space="preserve"> will be in communication with you </w:t>
                        </w:r>
                        <w:r w:rsidR="00204368" w:rsidRPr="00D37730">
                          <w:rPr>
                            <w:rFonts w:cs="Arial"/>
                            <w:sz w:val="20"/>
                            <w:szCs w:val="20"/>
                          </w:rPr>
                          <w:t xml:space="preserve">for </w:t>
                        </w:r>
                        <w:r w:rsidR="00301F73" w:rsidRPr="00D37730">
                          <w:rPr>
                            <w:rFonts w:cs="Arial"/>
                            <w:sz w:val="20"/>
                            <w:szCs w:val="20"/>
                          </w:rPr>
                          <w:t xml:space="preserve">support and progress updates. </w:t>
                        </w:r>
                        <w:r w:rsidR="00D02984" w:rsidRPr="00D37730">
                          <w:rPr>
                            <w:rFonts w:cs="Arial"/>
                            <w:sz w:val="20"/>
                            <w:szCs w:val="20"/>
                          </w:rPr>
                          <w:t xml:space="preserve"> </w:t>
                        </w:r>
                      </w:p>
                    </w:txbxContent>
                  </v:textbox>
                </v:shape>
                <v:shape id="Text Box 7" o:spid="_x0000_s1062" type="#_x0000_t202" style="position:absolute;left:1526;top:3195;width:9373;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F5EBB9D" w14:textId="7FC2E0B2" w:rsidR="00A9188C" w:rsidRPr="00D37730" w:rsidRDefault="00E84EA5" w:rsidP="00D37730">
                        <w:pPr>
                          <w:spacing w:after="0" w:line="240" w:lineRule="auto"/>
                          <w:rPr>
                            <w:sz w:val="20"/>
                            <w:szCs w:val="20"/>
                          </w:rPr>
                        </w:pPr>
                        <w:r w:rsidRPr="00D37730">
                          <w:rPr>
                            <w:sz w:val="20"/>
                            <w:szCs w:val="20"/>
                          </w:rPr>
                          <w:t xml:space="preserve">British Council will </w:t>
                        </w:r>
                        <w:r w:rsidR="00675B11" w:rsidRPr="00D37730">
                          <w:rPr>
                            <w:sz w:val="20"/>
                            <w:szCs w:val="20"/>
                          </w:rPr>
                          <w:t>have an</w:t>
                        </w:r>
                        <w:r w:rsidR="00086C4F" w:rsidRPr="00D37730">
                          <w:rPr>
                            <w:sz w:val="20"/>
                            <w:szCs w:val="20"/>
                          </w:rPr>
                          <w:t xml:space="preserve"> </w:t>
                        </w:r>
                        <w:r w:rsidR="00675B11" w:rsidRPr="00D37730">
                          <w:rPr>
                            <w:sz w:val="20"/>
                            <w:szCs w:val="20"/>
                          </w:rPr>
                          <w:t>Orientation Session for Grantees, covering all requirements for grant project delivery</w:t>
                        </w:r>
                        <w:r w:rsidR="0048618C">
                          <w:rPr>
                            <w:sz w:val="20"/>
                            <w:szCs w:val="20"/>
                          </w:rPr>
                          <w:t xml:space="preserve"> in</w:t>
                        </w:r>
                        <w:r w:rsidR="00086C4F" w:rsidRPr="00D37730">
                          <w:rPr>
                            <w:sz w:val="20"/>
                            <w:szCs w:val="20"/>
                          </w:rPr>
                          <w:t xml:space="preserve"> </w:t>
                        </w:r>
                        <w:r w:rsidR="00B34A1D">
                          <w:rPr>
                            <w:b/>
                            <w:sz w:val="20"/>
                            <w:szCs w:val="20"/>
                          </w:rPr>
                          <w:t>April 2023</w:t>
                        </w:r>
                        <w:r w:rsidR="00086C4F" w:rsidRPr="00D37730">
                          <w:rPr>
                            <w:b/>
                            <w:sz w:val="20"/>
                            <w:szCs w:val="20"/>
                          </w:rPr>
                          <w:t>. (Exact date to be confirmed</w:t>
                        </w:r>
                        <w:r w:rsidR="00086C4F" w:rsidRPr="00D37730">
                          <w:rPr>
                            <w:sz w:val="20"/>
                            <w:szCs w:val="20"/>
                          </w:rPr>
                          <w:t xml:space="preserve">.) </w:t>
                        </w:r>
                      </w:p>
                    </w:txbxContent>
                  </v:textbox>
                </v:shape>
                <v:shape id="Text Box 6" o:spid="_x0000_s1063" type="#_x0000_t202" style="position:absolute;left:1388;top:2385;width:9511;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619CB27F" w14:textId="40B95C02" w:rsidR="00A9188C" w:rsidRPr="00D37730" w:rsidRDefault="002C67A9" w:rsidP="00D37730">
                        <w:pPr>
                          <w:widowControl w:val="0"/>
                          <w:tabs>
                            <w:tab w:val="left" w:pos="195"/>
                          </w:tabs>
                          <w:autoSpaceDE w:val="0"/>
                          <w:autoSpaceDN w:val="0"/>
                          <w:spacing w:before="20" w:after="0" w:line="216" w:lineRule="auto"/>
                          <w:ind w:left="194" w:right="-29"/>
                          <w:rPr>
                            <w:rFonts w:cs="Arial"/>
                            <w:sz w:val="20"/>
                            <w:szCs w:val="20"/>
                          </w:rPr>
                        </w:pPr>
                        <w:r w:rsidRPr="00D37730">
                          <w:rPr>
                            <w:rFonts w:cs="Arial"/>
                            <w:sz w:val="20"/>
                            <w:szCs w:val="20"/>
                          </w:rPr>
                          <w:t>Successful applicants</w:t>
                        </w:r>
                        <w:r w:rsidR="00A9188C" w:rsidRPr="00D37730">
                          <w:rPr>
                            <w:rFonts w:cs="Arial"/>
                            <w:sz w:val="20"/>
                            <w:szCs w:val="20"/>
                          </w:rPr>
                          <w:t xml:space="preserve"> </w:t>
                        </w:r>
                        <w:r w:rsidRPr="00D37730">
                          <w:rPr>
                            <w:rFonts w:cs="Arial"/>
                            <w:sz w:val="20"/>
                            <w:szCs w:val="20"/>
                          </w:rPr>
                          <w:t>will</w:t>
                        </w:r>
                        <w:r w:rsidR="00A9188C" w:rsidRPr="00D37730">
                          <w:rPr>
                            <w:rFonts w:cs="Arial"/>
                            <w:sz w:val="20"/>
                            <w:szCs w:val="20"/>
                          </w:rPr>
                          <w:t xml:space="preserve"> sign </w:t>
                        </w:r>
                        <w:r w:rsidR="00835EB5" w:rsidRPr="00D37730">
                          <w:rPr>
                            <w:rFonts w:cs="Arial"/>
                            <w:sz w:val="20"/>
                            <w:szCs w:val="20"/>
                          </w:rPr>
                          <w:t>a British Council G</w:t>
                        </w:r>
                        <w:r w:rsidR="00A9188C" w:rsidRPr="00D37730">
                          <w:rPr>
                            <w:rFonts w:cs="Arial"/>
                            <w:sz w:val="20"/>
                            <w:szCs w:val="20"/>
                          </w:rPr>
                          <w:t xml:space="preserve">rant </w:t>
                        </w:r>
                        <w:r w:rsidR="00835EB5" w:rsidRPr="00D37730">
                          <w:rPr>
                            <w:rFonts w:cs="Arial"/>
                            <w:sz w:val="20"/>
                            <w:szCs w:val="20"/>
                          </w:rPr>
                          <w:t>a</w:t>
                        </w:r>
                        <w:r w:rsidR="00A9188C" w:rsidRPr="00D37730">
                          <w:rPr>
                            <w:rFonts w:cs="Arial"/>
                            <w:sz w:val="20"/>
                            <w:szCs w:val="20"/>
                          </w:rPr>
                          <w:t>greement and share payment details for the</w:t>
                        </w:r>
                        <w:r w:rsidR="00735CC8">
                          <w:rPr>
                            <w:rFonts w:cs="Arial"/>
                            <w:sz w:val="20"/>
                            <w:szCs w:val="20"/>
                          </w:rPr>
                          <w:t xml:space="preserve"> </w:t>
                        </w:r>
                        <w:r w:rsidR="00A9188C" w:rsidRPr="00D37730">
                          <w:rPr>
                            <w:rFonts w:cs="Arial"/>
                            <w:sz w:val="20"/>
                            <w:szCs w:val="20"/>
                          </w:rPr>
                          <w:t>transfer</w:t>
                        </w:r>
                        <w:r w:rsidR="00A9188C" w:rsidRPr="00D37730">
                          <w:rPr>
                            <w:rFonts w:cs="Arial"/>
                            <w:spacing w:val="-8"/>
                            <w:sz w:val="20"/>
                            <w:szCs w:val="20"/>
                          </w:rPr>
                          <w:t xml:space="preserve"> </w:t>
                        </w:r>
                        <w:r w:rsidR="00A9188C" w:rsidRPr="00D37730">
                          <w:rPr>
                            <w:rFonts w:cs="Arial"/>
                            <w:sz w:val="20"/>
                            <w:szCs w:val="20"/>
                          </w:rPr>
                          <w:t>of</w:t>
                        </w:r>
                        <w:r w:rsidR="00A9188C" w:rsidRPr="00D37730">
                          <w:rPr>
                            <w:rFonts w:cs="Arial"/>
                            <w:spacing w:val="-1"/>
                            <w:sz w:val="20"/>
                            <w:szCs w:val="20"/>
                          </w:rPr>
                          <w:t xml:space="preserve"> </w:t>
                        </w:r>
                        <w:r w:rsidR="00A9188C" w:rsidRPr="00D37730">
                          <w:rPr>
                            <w:rFonts w:cs="Arial"/>
                            <w:sz w:val="20"/>
                            <w:szCs w:val="20"/>
                          </w:rPr>
                          <w:t>the</w:t>
                        </w:r>
                        <w:r w:rsidR="00A9188C" w:rsidRPr="00D37730">
                          <w:rPr>
                            <w:rFonts w:cs="Arial"/>
                            <w:spacing w:val="-2"/>
                            <w:sz w:val="20"/>
                            <w:szCs w:val="20"/>
                          </w:rPr>
                          <w:t xml:space="preserve"> </w:t>
                        </w:r>
                        <w:r w:rsidR="00A9188C" w:rsidRPr="00D37730">
                          <w:rPr>
                            <w:rFonts w:cs="Arial"/>
                            <w:sz w:val="20"/>
                            <w:szCs w:val="20"/>
                          </w:rPr>
                          <w:t>funds.</w:t>
                        </w:r>
                        <w:r w:rsidR="00A11153" w:rsidRPr="00D37730">
                          <w:rPr>
                            <w:rFonts w:cs="Arial"/>
                            <w:sz w:val="20"/>
                            <w:szCs w:val="20"/>
                          </w:rPr>
                          <w:t xml:space="preserve"> Payment will be </w:t>
                        </w:r>
                        <w:r w:rsidR="007103F9">
                          <w:rPr>
                            <w:rFonts w:cs="Arial"/>
                            <w:sz w:val="20"/>
                            <w:szCs w:val="20"/>
                          </w:rPr>
                          <w:t xml:space="preserve">made in two </w:t>
                        </w:r>
                        <w:r w:rsidR="005D150D">
                          <w:rPr>
                            <w:rFonts w:cs="Arial"/>
                            <w:sz w:val="20"/>
                            <w:szCs w:val="20"/>
                          </w:rPr>
                          <w:t>installments</w:t>
                        </w:r>
                        <w:r w:rsidR="00555E98">
                          <w:rPr>
                            <w:rFonts w:cs="Arial"/>
                            <w:sz w:val="20"/>
                            <w:szCs w:val="20"/>
                          </w:rPr>
                          <w:t xml:space="preserve"> (</w:t>
                        </w:r>
                        <w:r w:rsidR="00B15D79">
                          <w:rPr>
                            <w:rFonts w:cs="Arial"/>
                            <w:sz w:val="20"/>
                            <w:szCs w:val="20"/>
                          </w:rPr>
                          <w:t>t</w:t>
                        </w:r>
                        <w:r w:rsidR="00B15D79" w:rsidRPr="00B15D79">
                          <w:rPr>
                            <w:rFonts w:cs="Arial"/>
                            <w:sz w:val="20"/>
                            <w:szCs w:val="20"/>
                          </w:rPr>
                          <w:t xml:space="preserve">he first payment is due 30 days after the signing of the contract, the second </w:t>
                        </w:r>
                        <w:r w:rsidR="00A130DF">
                          <w:rPr>
                            <w:rFonts w:cs="Arial"/>
                            <w:sz w:val="20"/>
                            <w:szCs w:val="20"/>
                          </w:rPr>
                          <w:t xml:space="preserve">payment will be </w:t>
                        </w:r>
                        <w:r w:rsidR="00B15D79" w:rsidRPr="00B15D79">
                          <w:rPr>
                            <w:rFonts w:cs="Arial"/>
                            <w:sz w:val="20"/>
                            <w:szCs w:val="20"/>
                          </w:rPr>
                          <w:t>after the submission of the project completion report</w:t>
                        </w:r>
                        <w:r w:rsidR="00F56675">
                          <w:rPr>
                            <w:rFonts w:cs="Arial"/>
                            <w:sz w:val="20"/>
                            <w:szCs w:val="20"/>
                          </w:rPr>
                          <w:t>)</w:t>
                        </w:r>
                        <w:r w:rsidR="00A11153" w:rsidRPr="00D37730">
                          <w:rPr>
                            <w:rFonts w:cs="Arial"/>
                            <w:b/>
                            <w:sz w:val="20"/>
                            <w:szCs w:val="20"/>
                          </w:rPr>
                          <w:t>.</w:t>
                        </w:r>
                        <w:r w:rsidR="00A9188C" w:rsidRPr="00D37730">
                          <w:rPr>
                            <w:rFonts w:cs="Arial"/>
                            <w:sz w:val="20"/>
                            <w:szCs w:val="20"/>
                          </w:rPr>
                          <w:t xml:space="preserve"> There may be specific eligibility and payment condition</w:t>
                        </w:r>
                        <w:r w:rsidR="00B34A1D">
                          <w:rPr>
                            <w:rFonts w:cs="Arial"/>
                            <w:sz w:val="20"/>
                            <w:szCs w:val="20"/>
                          </w:rPr>
                          <w:t>s</w:t>
                        </w:r>
                        <w:r w:rsidR="00A9188C" w:rsidRPr="00D37730">
                          <w:rPr>
                            <w:rFonts w:cs="Arial"/>
                            <w:sz w:val="20"/>
                            <w:szCs w:val="20"/>
                          </w:rPr>
                          <w:t xml:space="preserve">. </w:t>
                        </w:r>
                      </w:p>
                    </w:txbxContent>
                  </v:textbox>
                </v:shape>
                <v:shape id="Text Box 5" o:spid="_x0000_s1064" type="#_x0000_t202" style="position:absolute;left:1388;top:1755;width:9511;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630DE5E" w14:textId="7FD24C2B" w:rsidR="00A9188C" w:rsidRPr="00D37730" w:rsidRDefault="00A9188C" w:rsidP="00D37730">
                        <w:pPr>
                          <w:widowControl w:val="0"/>
                          <w:tabs>
                            <w:tab w:val="left" w:pos="195"/>
                          </w:tabs>
                          <w:autoSpaceDE w:val="0"/>
                          <w:autoSpaceDN w:val="0"/>
                          <w:spacing w:before="113" w:after="0" w:line="240" w:lineRule="auto"/>
                          <w:ind w:left="194"/>
                          <w:rPr>
                            <w:rFonts w:cs="Arial"/>
                            <w:sz w:val="20"/>
                            <w:szCs w:val="20"/>
                          </w:rPr>
                        </w:pPr>
                        <w:r w:rsidRPr="00D37730">
                          <w:rPr>
                            <w:rFonts w:cs="Arial"/>
                            <w:sz w:val="20"/>
                            <w:szCs w:val="20"/>
                          </w:rPr>
                          <w:t>We</w:t>
                        </w:r>
                        <w:r w:rsidRPr="00D37730">
                          <w:rPr>
                            <w:rFonts w:cs="Arial"/>
                            <w:spacing w:val="-8"/>
                            <w:sz w:val="20"/>
                            <w:szCs w:val="20"/>
                          </w:rPr>
                          <w:t xml:space="preserve"> </w:t>
                        </w:r>
                        <w:r w:rsidRPr="00D37730">
                          <w:rPr>
                            <w:rFonts w:cs="Arial"/>
                            <w:sz w:val="20"/>
                            <w:szCs w:val="20"/>
                          </w:rPr>
                          <w:t>will</w:t>
                        </w:r>
                        <w:r w:rsidRPr="00D37730">
                          <w:rPr>
                            <w:rFonts w:cs="Arial"/>
                            <w:spacing w:val="4"/>
                            <w:sz w:val="20"/>
                            <w:szCs w:val="20"/>
                          </w:rPr>
                          <w:t xml:space="preserve"> </w:t>
                        </w:r>
                        <w:r w:rsidRPr="00D37730">
                          <w:rPr>
                            <w:rFonts w:cs="Arial"/>
                            <w:sz w:val="20"/>
                            <w:szCs w:val="20"/>
                          </w:rPr>
                          <w:t>let</w:t>
                        </w:r>
                        <w:r w:rsidRPr="00D37730">
                          <w:rPr>
                            <w:rFonts w:cs="Arial"/>
                            <w:spacing w:val="-2"/>
                            <w:sz w:val="20"/>
                            <w:szCs w:val="20"/>
                          </w:rPr>
                          <w:t xml:space="preserve"> </w:t>
                        </w:r>
                        <w:r w:rsidRPr="00D37730">
                          <w:rPr>
                            <w:rFonts w:cs="Arial"/>
                            <w:sz w:val="20"/>
                            <w:szCs w:val="20"/>
                          </w:rPr>
                          <w:t>all applicants know</w:t>
                        </w:r>
                        <w:r w:rsidR="005D3D22" w:rsidRPr="00D37730">
                          <w:rPr>
                            <w:rFonts w:cs="Arial"/>
                            <w:sz w:val="20"/>
                            <w:szCs w:val="20"/>
                          </w:rPr>
                          <w:t xml:space="preserve"> the outcome of their applications</w:t>
                        </w:r>
                        <w:r w:rsidRPr="00D37730">
                          <w:rPr>
                            <w:rFonts w:cs="Arial"/>
                            <w:spacing w:val="-5"/>
                            <w:sz w:val="20"/>
                            <w:szCs w:val="20"/>
                          </w:rPr>
                          <w:t xml:space="preserve"> </w:t>
                        </w:r>
                        <w:r w:rsidRPr="00D37730">
                          <w:rPr>
                            <w:rFonts w:cs="Arial"/>
                            <w:sz w:val="20"/>
                            <w:szCs w:val="20"/>
                          </w:rPr>
                          <w:t>via</w:t>
                        </w:r>
                        <w:r w:rsidRPr="00D37730">
                          <w:rPr>
                            <w:rFonts w:cs="Arial"/>
                            <w:spacing w:val="2"/>
                            <w:sz w:val="20"/>
                            <w:szCs w:val="20"/>
                          </w:rPr>
                          <w:t xml:space="preserve"> </w:t>
                        </w:r>
                        <w:r w:rsidRPr="00D37730">
                          <w:rPr>
                            <w:rFonts w:cs="Arial"/>
                            <w:sz w:val="20"/>
                            <w:szCs w:val="20"/>
                          </w:rPr>
                          <w:t>email</w:t>
                        </w:r>
                        <w:r w:rsidRPr="00D37730">
                          <w:rPr>
                            <w:rFonts w:cs="Arial"/>
                            <w:spacing w:val="-3"/>
                            <w:sz w:val="20"/>
                            <w:szCs w:val="20"/>
                          </w:rPr>
                          <w:t xml:space="preserve"> </w:t>
                        </w:r>
                        <w:r w:rsidR="009B16EC">
                          <w:rPr>
                            <w:rFonts w:cs="Arial"/>
                            <w:sz w:val="20"/>
                            <w:szCs w:val="20"/>
                          </w:rPr>
                          <w:t xml:space="preserve">by </w:t>
                        </w:r>
                        <w:r w:rsidR="006237A3">
                          <w:rPr>
                            <w:rFonts w:cs="Arial"/>
                            <w:b/>
                            <w:bCs/>
                            <w:sz w:val="20"/>
                            <w:szCs w:val="20"/>
                          </w:rPr>
                          <w:t>1</w:t>
                        </w:r>
                        <w:r w:rsidR="009B16EC">
                          <w:rPr>
                            <w:rFonts w:cs="Arial"/>
                            <w:b/>
                            <w:bCs/>
                            <w:sz w:val="20"/>
                            <w:szCs w:val="20"/>
                          </w:rPr>
                          <w:t xml:space="preserve"> </w:t>
                        </w:r>
                        <w:r w:rsidR="006237A3">
                          <w:rPr>
                            <w:rFonts w:cs="Arial"/>
                            <w:b/>
                            <w:bCs/>
                            <w:sz w:val="20"/>
                            <w:szCs w:val="20"/>
                          </w:rPr>
                          <w:t>March</w:t>
                        </w:r>
                        <w:r w:rsidR="009B16EC" w:rsidRPr="00B74FF5">
                          <w:rPr>
                            <w:rFonts w:cs="Arial"/>
                            <w:b/>
                            <w:bCs/>
                            <w:sz w:val="20"/>
                            <w:szCs w:val="20"/>
                          </w:rPr>
                          <w:t xml:space="preserve"> 202</w:t>
                        </w:r>
                        <w:r w:rsidR="00AF1D2C">
                          <w:rPr>
                            <w:rFonts w:cs="Arial"/>
                            <w:b/>
                            <w:bCs/>
                            <w:sz w:val="20"/>
                            <w:szCs w:val="20"/>
                          </w:rPr>
                          <w:t>3</w:t>
                        </w:r>
                        <w:r w:rsidRPr="00D37730">
                          <w:rPr>
                            <w:rFonts w:cs="Arial"/>
                            <w:sz w:val="20"/>
                            <w:szCs w:val="20"/>
                          </w:rPr>
                          <w:t>.</w:t>
                        </w:r>
                        <w:r w:rsidR="00952433" w:rsidRPr="00D37730">
                          <w:rPr>
                            <w:rFonts w:cs="Arial"/>
                            <w:sz w:val="20"/>
                            <w:szCs w:val="20"/>
                          </w:rPr>
                          <w:t xml:space="preserve"> </w:t>
                        </w:r>
                      </w:p>
                    </w:txbxContent>
                  </v:textbox>
                </v:shape>
                <v:shape id="Text Box 4" o:spid="_x0000_s1065" type="#_x0000_t202" style="position:absolute;left:1388;top:1044;width:9511;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4BCE7F6" w14:textId="4E7A7C3F" w:rsidR="00A9188C" w:rsidRPr="00D37730" w:rsidRDefault="00A9188C" w:rsidP="00D37730">
                        <w:pPr>
                          <w:widowControl w:val="0"/>
                          <w:tabs>
                            <w:tab w:val="left" w:pos="195"/>
                          </w:tabs>
                          <w:autoSpaceDE w:val="0"/>
                          <w:autoSpaceDN w:val="0"/>
                          <w:spacing w:before="113" w:after="0" w:line="240" w:lineRule="auto"/>
                          <w:ind w:left="194"/>
                          <w:rPr>
                            <w:rFonts w:cs="Arial"/>
                            <w:sz w:val="20"/>
                            <w:szCs w:val="20"/>
                          </w:rPr>
                        </w:pPr>
                        <w:r w:rsidRPr="00D37730">
                          <w:rPr>
                            <w:rFonts w:cs="Arial"/>
                            <w:sz w:val="20"/>
                            <w:szCs w:val="20"/>
                          </w:rPr>
                          <w:t>Your</w:t>
                        </w:r>
                        <w:r w:rsidRPr="00D37730">
                          <w:rPr>
                            <w:rFonts w:cs="Arial"/>
                            <w:spacing w:val="-2"/>
                            <w:sz w:val="20"/>
                            <w:szCs w:val="20"/>
                          </w:rPr>
                          <w:t xml:space="preserve"> </w:t>
                        </w:r>
                        <w:r w:rsidRPr="00D37730">
                          <w:rPr>
                            <w:rFonts w:cs="Arial"/>
                            <w:sz w:val="20"/>
                            <w:szCs w:val="20"/>
                          </w:rPr>
                          <w:t>application will</w:t>
                        </w:r>
                        <w:r w:rsidRPr="00D37730">
                          <w:rPr>
                            <w:rFonts w:cs="Arial"/>
                            <w:spacing w:val="3"/>
                            <w:sz w:val="20"/>
                            <w:szCs w:val="20"/>
                          </w:rPr>
                          <w:t xml:space="preserve"> </w:t>
                        </w:r>
                        <w:r w:rsidRPr="00D37730">
                          <w:rPr>
                            <w:rFonts w:cs="Arial"/>
                            <w:sz w:val="20"/>
                            <w:szCs w:val="20"/>
                          </w:rPr>
                          <w:t>be</w:t>
                        </w:r>
                        <w:r w:rsidRPr="00D37730">
                          <w:rPr>
                            <w:rFonts w:cs="Arial"/>
                            <w:spacing w:val="-2"/>
                            <w:sz w:val="20"/>
                            <w:szCs w:val="20"/>
                          </w:rPr>
                          <w:t xml:space="preserve"> </w:t>
                        </w:r>
                        <w:r w:rsidRPr="00D37730">
                          <w:rPr>
                            <w:rFonts w:cs="Arial"/>
                            <w:sz w:val="20"/>
                            <w:szCs w:val="20"/>
                          </w:rPr>
                          <w:t>evaluated</w:t>
                        </w:r>
                        <w:r w:rsidRPr="00D37730">
                          <w:rPr>
                            <w:rFonts w:cs="Arial"/>
                            <w:spacing w:val="-1"/>
                            <w:sz w:val="20"/>
                            <w:szCs w:val="20"/>
                          </w:rPr>
                          <w:t xml:space="preserve"> </w:t>
                        </w:r>
                        <w:r w:rsidRPr="00D37730">
                          <w:rPr>
                            <w:rFonts w:cs="Arial"/>
                            <w:sz w:val="20"/>
                            <w:szCs w:val="20"/>
                          </w:rPr>
                          <w:t>by British</w:t>
                        </w:r>
                        <w:r w:rsidRPr="00D37730">
                          <w:rPr>
                            <w:rFonts w:cs="Arial"/>
                            <w:spacing w:val="-3"/>
                            <w:sz w:val="20"/>
                            <w:szCs w:val="20"/>
                          </w:rPr>
                          <w:t xml:space="preserve"> </w:t>
                        </w:r>
                        <w:r w:rsidRPr="00D37730">
                          <w:rPr>
                            <w:rFonts w:cs="Arial"/>
                            <w:sz w:val="20"/>
                            <w:szCs w:val="20"/>
                          </w:rPr>
                          <w:t>Council staff</w:t>
                        </w:r>
                        <w:r w:rsidRPr="00D37730">
                          <w:rPr>
                            <w:rFonts w:cs="Arial"/>
                            <w:spacing w:val="-6"/>
                            <w:sz w:val="20"/>
                            <w:szCs w:val="20"/>
                          </w:rPr>
                          <w:t xml:space="preserve"> </w:t>
                        </w:r>
                        <w:r w:rsidRPr="00D37730">
                          <w:rPr>
                            <w:rFonts w:cs="Arial"/>
                            <w:sz w:val="20"/>
                            <w:szCs w:val="20"/>
                          </w:rPr>
                          <w:t>from</w:t>
                        </w:r>
                        <w:r w:rsidRPr="00D37730">
                          <w:rPr>
                            <w:rFonts w:cs="Arial"/>
                            <w:spacing w:val="-7"/>
                            <w:sz w:val="20"/>
                            <w:szCs w:val="20"/>
                          </w:rPr>
                          <w:t xml:space="preserve"> </w:t>
                        </w:r>
                        <w:r w:rsidRPr="00D37730">
                          <w:rPr>
                            <w:rFonts w:cs="Arial"/>
                            <w:sz w:val="20"/>
                            <w:szCs w:val="20"/>
                          </w:rPr>
                          <w:t>the</w:t>
                        </w:r>
                        <w:r w:rsidRPr="00D37730">
                          <w:rPr>
                            <w:rFonts w:cs="Arial"/>
                            <w:spacing w:val="-2"/>
                            <w:sz w:val="20"/>
                            <w:szCs w:val="20"/>
                          </w:rPr>
                          <w:t xml:space="preserve"> </w:t>
                        </w:r>
                        <w:r w:rsidRPr="00D37730">
                          <w:rPr>
                            <w:rFonts w:cs="Arial"/>
                            <w:sz w:val="20"/>
                            <w:szCs w:val="20"/>
                          </w:rPr>
                          <w:t>UK</w:t>
                        </w:r>
                        <w:r w:rsidRPr="00D37730">
                          <w:rPr>
                            <w:rFonts w:cs="Arial"/>
                            <w:spacing w:val="-3"/>
                            <w:sz w:val="20"/>
                            <w:szCs w:val="20"/>
                          </w:rPr>
                          <w:t xml:space="preserve"> </w:t>
                        </w:r>
                        <w:r w:rsidRPr="00D37730">
                          <w:rPr>
                            <w:rFonts w:cs="Arial"/>
                            <w:sz w:val="20"/>
                            <w:szCs w:val="20"/>
                          </w:rPr>
                          <w:t xml:space="preserve">and </w:t>
                        </w:r>
                        <w:r w:rsidR="00AF265D">
                          <w:rPr>
                            <w:rFonts w:cs="Arial"/>
                            <w:sz w:val="20"/>
                            <w:szCs w:val="20"/>
                          </w:rPr>
                          <w:t>China</w:t>
                        </w:r>
                        <w:r w:rsidR="006736C0" w:rsidRPr="00D37730">
                          <w:rPr>
                            <w:rFonts w:cs="Arial"/>
                            <w:sz w:val="20"/>
                            <w:szCs w:val="20"/>
                          </w:rPr>
                          <w:t>.</w:t>
                        </w:r>
                      </w:p>
                    </w:txbxContent>
                  </v:textbox>
                </v:shape>
                <v:shape id="Text Box 3" o:spid="_x0000_s1066" type="#_x0000_t202" style="position:absolute;left:1266;top:202;width:9724;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0B0D8A1F" w14:textId="3220A049" w:rsidR="00DD7915" w:rsidRPr="00D37730" w:rsidRDefault="00A9188C">
                        <w:pPr>
                          <w:widowControl w:val="0"/>
                          <w:tabs>
                            <w:tab w:val="left" w:pos="195"/>
                          </w:tabs>
                          <w:autoSpaceDE w:val="0"/>
                          <w:autoSpaceDN w:val="0"/>
                          <w:spacing w:before="113" w:after="0" w:line="240" w:lineRule="auto"/>
                          <w:ind w:left="194"/>
                          <w:rPr>
                            <w:rFonts w:cs="Arial"/>
                            <w:sz w:val="20"/>
                            <w:szCs w:val="20"/>
                          </w:rPr>
                        </w:pPr>
                        <w:r w:rsidRPr="00D37730">
                          <w:rPr>
                            <w:rFonts w:cs="Arial"/>
                            <w:sz w:val="20"/>
                            <w:szCs w:val="20"/>
                          </w:rPr>
                          <w:t>The</w:t>
                        </w:r>
                        <w:r w:rsidRPr="00D37730">
                          <w:rPr>
                            <w:rFonts w:cs="Arial"/>
                            <w:spacing w:val="-5"/>
                            <w:sz w:val="20"/>
                            <w:szCs w:val="20"/>
                          </w:rPr>
                          <w:t xml:space="preserve"> </w:t>
                        </w:r>
                        <w:r w:rsidRPr="00D37730">
                          <w:rPr>
                            <w:rFonts w:cs="Arial"/>
                            <w:sz w:val="20"/>
                            <w:szCs w:val="20"/>
                          </w:rPr>
                          <w:t>application site</w:t>
                        </w:r>
                        <w:r w:rsidRPr="00D37730">
                          <w:rPr>
                            <w:rFonts w:cs="Arial"/>
                            <w:spacing w:val="-1"/>
                            <w:sz w:val="20"/>
                            <w:szCs w:val="20"/>
                          </w:rPr>
                          <w:t xml:space="preserve"> </w:t>
                        </w:r>
                        <w:r w:rsidRPr="00D37730">
                          <w:rPr>
                            <w:rFonts w:cs="Arial"/>
                            <w:sz w:val="20"/>
                            <w:szCs w:val="20"/>
                          </w:rPr>
                          <w:t>will</w:t>
                        </w:r>
                        <w:r w:rsidRPr="00D37730">
                          <w:rPr>
                            <w:rFonts w:cs="Arial"/>
                            <w:spacing w:val="5"/>
                            <w:sz w:val="20"/>
                            <w:szCs w:val="20"/>
                          </w:rPr>
                          <w:t xml:space="preserve"> </w:t>
                        </w:r>
                        <w:r w:rsidRPr="00D37730">
                          <w:rPr>
                            <w:rFonts w:cs="Arial"/>
                            <w:sz w:val="20"/>
                            <w:szCs w:val="20"/>
                          </w:rPr>
                          <w:t>be open</w:t>
                        </w:r>
                        <w:r w:rsidRPr="00D37730">
                          <w:rPr>
                            <w:rFonts w:cs="Arial"/>
                            <w:spacing w:val="-2"/>
                            <w:sz w:val="20"/>
                            <w:szCs w:val="20"/>
                          </w:rPr>
                          <w:t xml:space="preserve"> </w:t>
                        </w:r>
                        <w:r w:rsidRPr="00D37730">
                          <w:rPr>
                            <w:rFonts w:cs="Arial"/>
                            <w:sz w:val="20"/>
                            <w:szCs w:val="20"/>
                          </w:rPr>
                          <w:t>for</w:t>
                        </w:r>
                        <w:r w:rsidRPr="00D37730">
                          <w:rPr>
                            <w:rFonts w:cs="Arial"/>
                            <w:spacing w:val="-3"/>
                            <w:sz w:val="20"/>
                            <w:szCs w:val="20"/>
                          </w:rPr>
                          <w:t xml:space="preserve"> </w:t>
                        </w:r>
                        <w:r w:rsidR="009A2532">
                          <w:rPr>
                            <w:rFonts w:cs="Arial"/>
                            <w:sz w:val="20"/>
                            <w:szCs w:val="20"/>
                          </w:rPr>
                          <w:t>four</w:t>
                        </w:r>
                        <w:r w:rsidRPr="00D37730">
                          <w:rPr>
                            <w:rFonts w:cs="Arial"/>
                            <w:spacing w:val="-4"/>
                            <w:sz w:val="20"/>
                            <w:szCs w:val="20"/>
                          </w:rPr>
                          <w:t xml:space="preserve"> </w:t>
                        </w:r>
                        <w:r w:rsidRPr="00D37730">
                          <w:rPr>
                            <w:rFonts w:cs="Arial"/>
                            <w:sz w:val="20"/>
                            <w:szCs w:val="20"/>
                          </w:rPr>
                          <w:t>weeks from</w:t>
                        </w:r>
                        <w:r w:rsidR="001209F3">
                          <w:rPr>
                            <w:rFonts w:cs="Arial"/>
                            <w:sz w:val="20"/>
                            <w:szCs w:val="20"/>
                          </w:rPr>
                          <w:t xml:space="preserve"> </w:t>
                        </w:r>
                        <w:r w:rsidR="00AF265D">
                          <w:rPr>
                            <w:rFonts w:cs="Arial"/>
                            <w:b/>
                            <w:sz w:val="20"/>
                            <w:szCs w:val="20"/>
                          </w:rPr>
                          <w:t>20</w:t>
                        </w:r>
                        <w:r w:rsidR="006C4DB9">
                          <w:rPr>
                            <w:rFonts w:cs="Arial"/>
                            <w:b/>
                            <w:sz w:val="20"/>
                            <w:szCs w:val="20"/>
                          </w:rPr>
                          <w:t xml:space="preserve"> </w:t>
                        </w:r>
                        <w:r w:rsidR="00AF265D">
                          <w:rPr>
                            <w:rFonts w:cs="Arial"/>
                            <w:b/>
                            <w:sz w:val="20"/>
                            <w:szCs w:val="20"/>
                          </w:rPr>
                          <w:t>January</w:t>
                        </w:r>
                        <w:r w:rsidR="006C4DB9">
                          <w:rPr>
                            <w:rFonts w:cs="Arial"/>
                            <w:b/>
                            <w:sz w:val="20"/>
                            <w:szCs w:val="20"/>
                          </w:rPr>
                          <w:t xml:space="preserve"> to </w:t>
                        </w:r>
                        <w:r w:rsidR="00AF265D">
                          <w:rPr>
                            <w:rFonts w:cs="Arial"/>
                            <w:b/>
                            <w:sz w:val="20"/>
                            <w:szCs w:val="20"/>
                          </w:rPr>
                          <w:t>17 Feburary</w:t>
                        </w:r>
                        <w:r w:rsidR="006C4DB9">
                          <w:rPr>
                            <w:rFonts w:cs="Arial"/>
                            <w:b/>
                            <w:sz w:val="20"/>
                            <w:szCs w:val="20"/>
                          </w:rPr>
                          <w:t xml:space="preserve"> 202</w:t>
                        </w:r>
                        <w:r w:rsidR="00AF265D">
                          <w:rPr>
                            <w:rFonts w:cs="Arial"/>
                            <w:b/>
                            <w:sz w:val="20"/>
                            <w:szCs w:val="20"/>
                          </w:rPr>
                          <w:t>3</w:t>
                        </w:r>
                        <w:r w:rsidRPr="00D37730">
                          <w:rPr>
                            <w:rFonts w:cs="Arial"/>
                            <w:sz w:val="20"/>
                            <w:szCs w:val="20"/>
                          </w:rPr>
                          <w:t>. All applications</w:t>
                        </w:r>
                        <w:r w:rsidRPr="00D37730">
                          <w:rPr>
                            <w:rFonts w:cs="Arial"/>
                            <w:spacing w:val="1"/>
                            <w:sz w:val="20"/>
                            <w:szCs w:val="20"/>
                          </w:rPr>
                          <w:t xml:space="preserve"> </w:t>
                        </w:r>
                        <w:r w:rsidRPr="00D37730">
                          <w:rPr>
                            <w:rFonts w:cs="Arial"/>
                            <w:sz w:val="20"/>
                            <w:szCs w:val="20"/>
                          </w:rPr>
                          <w:t>must</w:t>
                        </w:r>
                        <w:r w:rsidRPr="00D37730">
                          <w:rPr>
                            <w:rFonts w:cs="Arial"/>
                            <w:spacing w:val="-3"/>
                            <w:sz w:val="20"/>
                            <w:szCs w:val="20"/>
                          </w:rPr>
                          <w:t xml:space="preserve"> </w:t>
                        </w:r>
                        <w:r w:rsidRPr="00D37730">
                          <w:rPr>
                            <w:rFonts w:cs="Arial"/>
                            <w:sz w:val="20"/>
                            <w:szCs w:val="20"/>
                          </w:rPr>
                          <w:t>be done</w:t>
                        </w:r>
                        <w:r w:rsidRPr="00D37730">
                          <w:rPr>
                            <w:rFonts w:cs="Arial"/>
                            <w:spacing w:val="-1"/>
                            <w:sz w:val="20"/>
                            <w:szCs w:val="20"/>
                          </w:rPr>
                          <w:t xml:space="preserve"> </w:t>
                        </w:r>
                        <w:r w:rsidRPr="00D37730">
                          <w:rPr>
                            <w:rFonts w:cs="Arial"/>
                            <w:sz w:val="20"/>
                            <w:szCs w:val="20"/>
                          </w:rPr>
                          <w:t>through</w:t>
                        </w:r>
                        <w:r w:rsidRPr="00D37730">
                          <w:rPr>
                            <w:rFonts w:cs="Arial"/>
                            <w:spacing w:val="-7"/>
                            <w:sz w:val="20"/>
                            <w:szCs w:val="20"/>
                          </w:rPr>
                          <w:t xml:space="preserve"> </w:t>
                        </w:r>
                        <w:r w:rsidRPr="00D37730">
                          <w:rPr>
                            <w:rFonts w:cs="Arial"/>
                            <w:sz w:val="20"/>
                            <w:szCs w:val="20"/>
                          </w:rPr>
                          <w:t>the</w:t>
                        </w:r>
                        <w:r w:rsidRPr="00D37730">
                          <w:rPr>
                            <w:rFonts w:cs="Arial"/>
                            <w:spacing w:val="-2"/>
                            <w:sz w:val="20"/>
                            <w:szCs w:val="20"/>
                          </w:rPr>
                          <w:t xml:space="preserve"> </w:t>
                        </w:r>
                        <w:hyperlink r:id="rId13" w:history="1">
                          <w:r w:rsidRPr="00AF1D2C">
                            <w:rPr>
                              <w:rStyle w:val="Hyperlink"/>
                              <w:rFonts w:cs="Arial"/>
                              <w:b/>
                              <w:color w:val="FF8200" w:themeColor="accent5"/>
                              <w:spacing w:val="-2"/>
                              <w:sz w:val="20"/>
                              <w:szCs w:val="20"/>
                            </w:rPr>
                            <w:t xml:space="preserve">Submittable </w:t>
                          </w:r>
                          <w:r w:rsidRPr="00AF1D2C">
                            <w:rPr>
                              <w:rStyle w:val="Hyperlink"/>
                              <w:rFonts w:cs="Arial"/>
                              <w:b/>
                              <w:color w:val="FF8200" w:themeColor="accent5"/>
                              <w:sz w:val="20"/>
                              <w:szCs w:val="20"/>
                            </w:rPr>
                            <w:t>site</w:t>
                          </w:r>
                          <w:r w:rsidRPr="00AF1D2C">
                            <w:rPr>
                              <w:rStyle w:val="Hyperlink"/>
                              <w:rFonts w:cs="Arial"/>
                              <w:sz w:val="20"/>
                              <w:szCs w:val="20"/>
                            </w:rPr>
                            <w:t>.</w:t>
                          </w:r>
                        </w:hyperlink>
                      </w:p>
                    </w:txbxContent>
                  </v:textbox>
                </v:shape>
                <w10:wrap type="topAndBottom" anchorx="page"/>
              </v:group>
            </w:pict>
          </mc:Fallback>
        </mc:AlternateContent>
      </w:r>
    </w:p>
    <w:p w14:paraId="6FE8C109" w14:textId="0FB681FE" w:rsidR="00713341" w:rsidRDefault="2B7139DE" w:rsidP="00D37730">
      <w:pPr>
        <w:spacing w:before="162" w:line="278" w:lineRule="auto"/>
        <w:ind w:right="141"/>
        <w:rPr>
          <w:rFonts w:cs="Arial"/>
          <w:b/>
          <w:bCs/>
        </w:rPr>
      </w:pPr>
      <w:r w:rsidRPr="3B5E8B27">
        <w:rPr>
          <w:rFonts w:cs="Arial"/>
          <w:b/>
          <w:bCs/>
        </w:rPr>
        <w:t>Please c</w:t>
      </w:r>
      <w:r w:rsidR="00C645C5" w:rsidRPr="3B5E8B27">
        <w:rPr>
          <w:rFonts w:cs="Arial"/>
          <w:b/>
          <w:bCs/>
        </w:rPr>
        <w:t xml:space="preserve">omplete the </w:t>
      </w:r>
      <w:hyperlink r:id="rId14">
        <w:r w:rsidR="00FB4737" w:rsidRPr="004019EB">
          <w:rPr>
            <w:rStyle w:val="Hyperlink"/>
            <w:rFonts w:cs="Arial"/>
            <w:b/>
            <w:bCs/>
            <w:color w:val="FF8200" w:themeColor="accent5"/>
          </w:rPr>
          <w:t>online application form here</w:t>
        </w:r>
      </w:hyperlink>
      <w:r w:rsidR="00FB4737" w:rsidRPr="004019EB">
        <w:rPr>
          <w:rFonts w:cs="Arial"/>
          <w:b/>
          <w:bCs/>
        </w:rPr>
        <w:t xml:space="preserve"> </w:t>
      </w:r>
      <w:r w:rsidR="00C645C5" w:rsidRPr="004019EB">
        <w:rPr>
          <w:rFonts w:cs="Arial"/>
          <w:b/>
          <w:bCs/>
        </w:rPr>
        <w:t>and</w:t>
      </w:r>
      <w:r w:rsidR="00C645C5" w:rsidRPr="3B5E8B27">
        <w:rPr>
          <w:rFonts w:cs="Arial"/>
          <w:b/>
          <w:bCs/>
        </w:rPr>
        <w:t xml:space="preserve"> upload your CV(s), </w:t>
      </w:r>
      <w:r w:rsidR="3B50A81B" w:rsidRPr="3B5E8B27">
        <w:rPr>
          <w:rFonts w:cs="Arial"/>
          <w:b/>
          <w:bCs/>
        </w:rPr>
        <w:t xml:space="preserve">project timeline and budget, </w:t>
      </w:r>
      <w:r w:rsidR="00C645C5" w:rsidRPr="3B5E8B27">
        <w:rPr>
          <w:rFonts w:cs="Arial"/>
          <w:b/>
          <w:bCs/>
        </w:rPr>
        <w:t>and letter</w:t>
      </w:r>
      <w:r w:rsidR="4E9AFD27" w:rsidRPr="3B5E8B27">
        <w:rPr>
          <w:rFonts w:cs="Arial"/>
          <w:b/>
          <w:bCs/>
        </w:rPr>
        <w:t>(s)</w:t>
      </w:r>
      <w:r w:rsidR="00C645C5" w:rsidRPr="3B5E8B27">
        <w:rPr>
          <w:rFonts w:cs="Arial"/>
          <w:b/>
          <w:bCs/>
        </w:rPr>
        <w:t xml:space="preserve"> of supp</w:t>
      </w:r>
      <w:r w:rsidR="7B902477" w:rsidRPr="3B5E8B27">
        <w:rPr>
          <w:rFonts w:cs="Arial"/>
          <w:b/>
          <w:bCs/>
        </w:rPr>
        <w:t xml:space="preserve">ort.  </w:t>
      </w:r>
    </w:p>
    <w:p w14:paraId="77667CAE" w14:textId="77777777" w:rsidR="008D28E0" w:rsidRDefault="00713341" w:rsidP="00D37730">
      <w:pPr>
        <w:spacing w:before="162" w:line="278" w:lineRule="auto"/>
        <w:ind w:right="141"/>
      </w:pPr>
      <w:r>
        <w:rPr>
          <w:rFonts w:cs="Arial"/>
          <w:b/>
          <w:bCs/>
        </w:rPr>
        <w:t xml:space="preserve">For general </w:t>
      </w:r>
      <w:r w:rsidR="00553668">
        <w:rPr>
          <w:rFonts w:cs="Arial"/>
          <w:b/>
        </w:rPr>
        <w:t xml:space="preserve">enquiries, </w:t>
      </w:r>
      <w:r w:rsidR="00E0311D">
        <w:rPr>
          <w:rFonts w:cs="Arial"/>
          <w:b/>
        </w:rPr>
        <w:t xml:space="preserve">please </w:t>
      </w:r>
      <w:r w:rsidR="00553668">
        <w:rPr>
          <w:rFonts w:cs="Arial"/>
          <w:b/>
        </w:rPr>
        <w:t xml:space="preserve">send </w:t>
      </w:r>
      <w:r>
        <w:rPr>
          <w:rFonts w:cs="Arial"/>
          <w:b/>
        </w:rPr>
        <w:t xml:space="preserve">an email </w:t>
      </w:r>
      <w:r w:rsidR="00553668">
        <w:rPr>
          <w:rFonts w:cs="Arial"/>
          <w:b/>
        </w:rPr>
        <w:t>to</w:t>
      </w:r>
      <w:r w:rsidR="00E0311D">
        <w:rPr>
          <w:rFonts w:cs="Arial"/>
          <w:b/>
        </w:rPr>
        <w:t xml:space="preserve"> </w:t>
      </w:r>
      <w:hyperlink r:id="rId15" w:history="1">
        <w:r w:rsidRPr="00FF65F5">
          <w:rPr>
            <w:rStyle w:val="Hyperlink"/>
          </w:rPr>
          <w:t>arts@britishcouncil.org.cn</w:t>
        </w:r>
      </w:hyperlink>
      <w:r w:rsidRPr="00713341">
        <w:t xml:space="preserve"> </w:t>
      </w:r>
    </w:p>
    <w:p w14:paraId="1EA834EB" w14:textId="2A7C2364" w:rsidR="001D798A" w:rsidRDefault="00713341" w:rsidP="00D37730">
      <w:pPr>
        <w:spacing w:before="162" w:line="278" w:lineRule="auto"/>
        <w:ind w:right="141"/>
      </w:pPr>
      <w:r w:rsidRPr="001D798A">
        <w:rPr>
          <w:b/>
          <w:bCs/>
        </w:rPr>
        <w:lastRenderedPageBreak/>
        <w:t>For technical support with Submittable, please send an email to</w:t>
      </w:r>
      <w:r>
        <w:t xml:space="preserve"> </w:t>
      </w:r>
      <w:hyperlink r:id="rId16" w:history="1">
        <w:r w:rsidR="001D798A" w:rsidRPr="00FF65F5">
          <w:rPr>
            <w:rStyle w:val="Hyperlink"/>
          </w:rPr>
          <w:t>Support@submittable.com</w:t>
        </w:r>
      </w:hyperlink>
    </w:p>
    <w:p w14:paraId="523BD4AE" w14:textId="77777777" w:rsidR="001D798A" w:rsidRDefault="001D798A" w:rsidP="00D37730">
      <w:pPr>
        <w:spacing w:before="162" w:line="278" w:lineRule="auto"/>
        <w:ind w:right="141"/>
      </w:pPr>
    </w:p>
    <w:p w14:paraId="164BF9A1" w14:textId="2474EEFC" w:rsidR="00FE173F" w:rsidRPr="00954D97" w:rsidRDefault="00FE173F" w:rsidP="00FE173F">
      <w:pPr>
        <w:pStyle w:val="Heading1"/>
        <w:spacing w:before="216"/>
        <w:ind w:left="0"/>
      </w:pPr>
      <w:r w:rsidRPr="00954D97">
        <w:rPr>
          <w:color w:val="220858"/>
        </w:rPr>
        <w:t>How</w:t>
      </w:r>
      <w:r w:rsidRPr="00954D97">
        <w:rPr>
          <w:color w:val="220858"/>
          <w:spacing w:val="-3"/>
        </w:rPr>
        <w:t xml:space="preserve"> </w:t>
      </w:r>
      <w:r w:rsidRPr="00954D97">
        <w:rPr>
          <w:color w:val="220858"/>
        </w:rPr>
        <w:t>will</w:t>
      </w:r>
      <w:r w:rsidRPr="00954D97">
        <w:rPr>
          <w:color w:val="220858"/>
          <w:spacing w:val="-2"/>
        </w:rPr>
        <w:t xml:space="preserve"> </w:t>
      </w:r>
      <w:r w:rsidRPr="00954D97">
        <w:rPr>
          <w:color w:val="220858"/>
        </w:rPr>
        <w:t>my</w:t>
      </w:r>
      <w:r w:rsidRPr="00954D97">
        <w:rPr>
          <w:color w:val="220858"/>
          <w:spacing w:val="-3"/>
        </w:rPr>
        <w:t xml:space="preserve"> </w:t>
      </w:r>
      <w:r w:rsidRPr="00954D97">
        <w:rPr>
          <w:color w:val="220858"/>
        </w:rPr>
        <w:t>application</w:t>
      </w:r>
      <w:r w:rsidRPr="00954D97">
        <w:rPr>
          <w:color w:val="220858"/>
          <w:spacing w:val="-3"/>
        </w:rPr>
        <w:t xml:space="preserve"> </w:t>
      </w:r>
      <w:r w:rsidRPr="00954D97">
        <w:rPr>
          <w:color w:val="220858"/>
        </w:rPr>
        <w:t>be</w:t>
      </w:r>
      <w:r w:rsidRPr="00954D97">
        <w:rPr>
          <w:color w:val="220858"/>
          <w:spacing w:val="-3"/>
        </w:rPr>
        <w:t xml:space="preserve"> </w:t>
      </w:r>
      <w:r w:rsidRPr="00954D97">
        <w:rPr>
          <w:color w:val="220858"/>
        </w:rPr>
        <w:t>assessed?</w:t>
      </w:r>
    </w:p>
    <w:p w14:paraId="7BB45925" w14:textId="77777777" w:rsidR="00FE173F" w:rsidRDefault="00FE173F" w:rsidP="00FE173F">
      <w:pPr>
        <w:pStyle w:val="BodyText"/>
        <w:spacing w:before="169" w:line="276" w:lineRule="auto"/>
        <w:ind w:right="294"/>
        <w:rPr>
          <w:rFonts w:ascii="Arial" w:hAnsi="Arial" w:cs="Arial"/>
        </w:rPr>
      </w:pPr>
      <w:r w:rsidRPr="00954D97">
        <w:rPr>
          <w:rFonts w:ascii="Arial" w:hAnsi="Arial" w:cs="Arial"/>
        </w:rPr>
        <w:t>A</w:t>
      </w:r>
      <w:r>
        <w:rPr>
          <w:rFonts w:ascii="Arial" w:hAnsi="Arial" w:cs="Arial"/>
        </w:rPr>
        <w:t>ll a</w:t>
      </w:r>
      <w:r w:rsidRPr="00954D97">
        <w:rPr>
          <w:rFonts w:ascii="Arial" w:hAnsi="Arial" w:cs="Arial"/>
        </w:rPr>
        <w:t>pplications will be evaluated by the British Council</w:t>
      </w:r>
      <w:r>
        <w:rPr>
          <w:rFonts w:ascii="Arial" w:hAnsi="Arial" w:cs="Arial"/>
        </w:rPr>
        <w:t xml:space="preserve"> based on the following criteria and weighting.</w:t>
      </w:r>
    </w:p>
    <w:p w14:paraId="50CCE178" w14:textId="77777777" w:rsidR="00FE173F" w:rsidRPr="00BE3681" w:rsidRDefault="00FE173F" w:rsidP="00FE173F">
      <w:pPr>
        <w:pStyle w:val="BodyText"/>
        <w:spacing w:before="169" w:line="276" w:lineRule="auto"/>
        <w:ind w:right="294"/>
        <w:rPr>
          <w:color w:val="220858"/>
        </w:rPr>
      </w:pPr>
    </w:p>
    <w:tbl>
      <w:tblPr>
        <w:tblStyle w:val="GridTable1Light-Accent5"/>
        <w:tblW w:w="0" w:type="auto"/>
        <w:tblInd w:w="534" w:type="dxa"/>
        <w:tblLook w:val="0480" w:firstRow="0" w:lastRow="0" w:firstColumn="1" w:lastColumn="0" w:noHBand="0" w:noVBand="1"/>
      </w:tblPr>
      <w:tblGrid>
        <w:gridCol w:w="8119"/>
        <w:gridCol w:w="992"/>
      </w:tblGrid>
      <w:tr w:rsidR="00FE173F" w:rsidRPr="00F66AF3" w14:paraId="5E81CCD5" w14:textId="77777777" w:rsidTr="00ED5E6E">
        <w:tc>
          <w:tcPr>
            <w:cnfStyle w:val="001000000000" w:firstRow="0" w:lastRow="0" w:firstColumn="1" w:lastColumn="0" w:oddVBand="0" w:evenVBand="0" w:oddHBand="0" w:evenHBand="0" w:firstRowFirstColumn="0" w:firstRowLastColumn="0" w:lastRowFirstColumn="0" w:lastRowLastColumn="0"/>
            <w:tcW w:w="0" w:type="dxa"/>
          </w:tcPr>
          <w:p w14:paraId="5EF28A57" w14:textId="70E85A91" w:rsidR="00FE173F" w:rsidRPr="00B00CA2" w:rsidRDefault="00FE173F" w:rsidP="00ED5E6E">
            <w:pPr>
              <w:rPr>
                <w:rFonts w:cs="Arial"/>
                <w:color w:val="000000" w:themeColor="text1"/>
              </w:rPr>
            </w:pPr>
            <w:r w:rsidRPr="00B00CA2">
              <w:rPr>
                <w:rFonts w:cs="Arial"/>
                <w:color w:val="000000" w:themeColor="text1"/>
              </w:rPr>
              <w:t xml:space="preserve">Partnerships - </w:t>
            </w:r>
            <w:r w:rsidRPr="00B00CA2">
              <w:rPr>
                <w:rFonts w:cs="Arial"/>
                <w:b w:val="0"/>
                <w:bCs w:val="0"/>
                <w:color w:val="000000" w:themeColor="text1"/>
              </w:rPr>
              <w:t xml:space="preserve">The project proposal is mutually and equally benefitting both UK and </w:t>
            </w:r>
            <w:r w:rsidR="640774AB" w:rsidRPr="00B00CA2">
              <w:rPr>
                <w:rFonts w:cs="Arial"/>
                <w:b w:val="0"/>
                <w:bCs w:val="0"/>
                <w:color w:val="000000" w:themeColor="text1"/>
              </w:rPr>
              <w:t xml:space="preserve">mainland </w:t>
            </w:r>
            <w:r w:rsidR="353336D1" w:rsidRPr="00B00CA2">
              <w:rPr>
                <w:rFonts w:cs="Arial"/>
                <w:b w:val="0"/>
                <w:bCs w:val="0"/>
                <w:color w:val="000000" w:themeColor="text1"/>
              </w:rPr>
              <w:t>China</w:t>
            </w:r>
            <w:r w:rsidRPr="00B00CA2">
              <w:rPr>
                <w:rFonts w:cs="Arial"/>
                <w:b w:val="0"/>
                <w:bCs w:val="0"/>
                <w:color w:val="000000" w:themeColor="text1"/>
              </w:rPr>
              <w:t xml:space="preserve"> applicants.</w:t>
            </w:r>
            <w:r w:rsidRPr="00B00CA2">
              <w:rPr>
                <w:rFonts w:cs="Arial"/>
                <w:color w:val="000000" w:themeColor="text1"/>
              </w:rPr>
              <w:t xml:space="preserve"> </w:t>
            </w:r>
          </w:p>
        </w:tc>
        <w:tc>
          <w:tcPr>
            <w:tcW w:w="0" w:type="dxa"/>
          </w:tcPr>
          <w:p w14:paraId="19B20BF7" w14:textId="77777777" w:rsidR="00FE173F" w:rsidRPr="00D37730" w:rsidRDefault="00FE173F" w:rsidP="00ED5E6E">
            <w:pP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D37730">
              <w:rPr>
                <w:rFonts w:cs="Arial"/>
                <w:b/>
                <w:bCs/>
                <w:color w:val="000000" w:themeColor="text1"/>
              </w:rPr>
              <w:t>25%</w:t>
            </w:r>
          </w:p>
        </w:tc>
      </w:tr>
      <w:tr w:rsidR="00FE173F" w:rsidRPr="00F66AF3" w14:paraId="12C4CFE0" w14:textId="77777777" w:rsidTr="00ED5E6E">
        <w:tc>
          <w:tcPr>
            <w:cnfStyle w:val="001000000000" w:firstRow="0" w:lastRow="0" w:firstColumn="1" w:lastColumn="0" w:oddVBand="0" w:evenVBand="0" w:oddHBand="0" w:evenHBand="0" w:firstRowFirstColumn="0" w:firstRowLastColumn="0" w:lastRowFirstColumn="0" w:lastRowLastColumn="0"/>
            <w:tcW w:w="0" w:type="dxa"/>
          </w:tcPr>
          <w:p w14:paraId="349BF9DF" w14:textId="73F0B46D" w:rsidR="00FE173F" w:rsidRPr="00B00CA2" w:rsidRDefault="00FE173F" w:rsidP="00ED5E6E">
            <w:pPr>
              <w:rPr>
                <w:rFonts w:cs="Arial"/>
                <w:b w:val="0"/>
                <w:bCs w:val="0"/>
                <w:color w:val="000000" w:themeColor="text1"/>
              </w:rPr>
            </w:pPr>
            <w:r w:rsidRPr="00B00CA2">
              <w:rPr>
                <w:rFonts w:cs="Arial"/>
                <w:color w:val="000000" w:themeColor="text1"/>
              </w:rPr>
              <w:t xml:space="preserve">Management - </w:t>
            </w:r>
            <w:r w:rsidRPr="00B00CA2">
              <w:rPr>
                <w:rFonts w:cs="Arial"/>
                <w:b w:val="0"/>
                <w:bCs w:val="0"/>
                <w:color w:val="000000" w:themeColor="text1"/>
              </w:rPr>
              <w:t xml:space="preserve">The project proposal is well planned and resourced and demonstrates equitable use of the budget between the UK and </w:t>
            </w:r>
            <w:r w:rsidR="77574A6D" w:rsidRPr="00B00CA2">
              <w:rPr>
                <w:rFonts w:cs="Arial"/>
                <w:b w:val="0"/>
                <w:bCs w:val="0"/>
                <w:color w:val="000000" w:themeColor="text1"/>
              </w:rPr>
              <w:t>mainland China</w:t>
            </w:r>
            <w:r w:rsidRPr="00B00CA2">
              <w:rPr>
                <w:rFonts w:cs="Arial"/>
                <w:b w:val="0"/>
                <w:bCs w:val="0"/>
                <w:color w:val="000000" w:themeColor="text1"/>
              </w:rPr>
              <w:t xml:space="preserve"> applicants</w:t>
            </w:r>
            <w:r w:rsidRPr="00B00CA2">
              <w:rPr>
                <w:rFonts w:cs="Arial"/>
                <w:color w:val="000000" w:themeColor="text1"/>
              </w:rPr>
              <w:t>.</w:t>
            </w:r>
          </w:p>
        </w:tc>
        <w:tc>
          <w:tcPr>
            <w:tcW w:w="0" w:type="dxa"/>
          </w:tcPr>
          <w:p w14:paraId="5ECDA877" w14:textId="77777777" w:rsidR="00FE173F" w:rsidRPr="001C540D" w:rsidRDefault="00FE173F" w:rsidP="00ED5E6E">
            <w:pP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1C540D">
              <w:rPr>
                <w:rFonts w:cs="Arial"/>
                <w:b/>
                <w:bCs/>
                <w:color w:val="000000" w:themeColor="text1"/>
              </w:rPr>
              <w:t>25%</w:t>
            </w:r>
          </w:p>
        </w:tc>
      </w:tr>
      <w:tr w:rsidR="00FE173F" w:rsidRPr="00F66AF3" w14:paraId="628C9211" w14:textId="77777777" w:rsidTr="00ED5E6E">
        <w:tc>
          <w:tcPr>
            <w:cnfStyle w:val="001000000000" w:firstRow="0" w:lastRow="0" w:firstColumn="1" w:lastColumn="0" w:oddVBand="0" w:evenVBand="0" w:oddHBand="0" w:evenHBand="0" w:firstRowFirstColumn="0" w:firstRowLastColumn="0" w:lastRowFirstColumn="0" w:lastRowLastColumn="0"/>
            <w:tcW w:w="0" w:type="dxa"/>
          </w:tcPr>
          <w:p w14:paraId="23677468" w14:textId="77777777" w:rsidR="00FE173F" w:rsidRPr="001C540D" w:rsidRDefault="00FE173F" w:rsidP="00ED5E6E">
            <w:pPr>
              <w:rPr>
                <w:rFonts w:cs="Arial"/>
                <w:color w:val="000000" w:themeColor="text1"/>
              </w:rPr>
            </w:pPr>
            <w:r w:rsidRPr="001C540D">
              <w:rPr>
                <w:rFonts w:cs="Arial"/>
                <w:color w:val="000000" w:themeColor="text1"/>
              </w:rPr>
              <w:t xml:space="preserve">Relevance - </w:t>
            </w:r>
            <w:r w:rsidRPr="001C540D">
              <w:rPr>
                <w:rFonts w:cs="Arial"/>
                <w:b w:val="0"/>
                <w:bCs w:val="0"/>
                <w:color w:val="000000" w:themeColor="text1"/>
              </w:rPr>
              <w:t>The project proposal addresses equality, diversity, inclusion, or environmental sustainability.</w:t>
            </w:r>
            <w:r w:rsidRPr="001C540D">
              <w:rPr>
                <w:rFonts w:cs="Arial"/>
                <w:color w:val="000000" w:themeColor="text1"/>
              </w:rPr>
              <w:t xml:space="preserve"> </w:t>
            </w:r>
          </w:p>
        </w:tc>
        <w:tc>
          <w:tcPr>
            <w:tcW w:w="0" w:type="dxa"/>
          </w:tcPr>
          <w:p w14:paraId="52E97DD1" w14:textId="77777777" w:rsidR="00FE173F" w:rsidRPr="001C540D" w:rsidRDefault="00FE173F" w:rsidP="00ED5E6E">
            <w:pP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1C540D">
              <w:rPr>
                <w:rFonts w:cs="Arial"/>
                <w:b/>
                <w:bCs/>
                <w:color w:val="000000" w:themeColor="text1"/>
              </w:rPr>
              <w:t>25%</w:t>
            </w:r>
          </w:p>
        </w:tc>
      </w:tr>
      <w:tr w:rsidR="00FE173F" w:rsidRPr="00F66AF3" w14:paraId="6DF5FC20" w14:textId="77777777" w:rsidTr="00ED5E6E">
        <w:tc>
          <w:tcPr>
            <w:cnfStyle w:val="001000000000" w:firstRow="0" w:lastRow="0" w:firstColumn="1" w:lastColumn="0" w:oddVBand="0" w:evenVBand="0" w:oddHBand="0" w:evenHBand="0" w:firstRowFirstColumn="0" w:firstRowLastColumn="0" w:lastRowFirstColumn="0" w:lastRowLastColumn="0"/>
            <w:tcW w:w="0" w:type="dxa"/>
          </w:tcPr>
          <w:p w14:paraId="45CC7988" w14:textId="77777777" w:rsidR="00FE173F" w:rsidRPr="001C540D" w:rsidRDefault="00FE173F" w:rsidP="00ED5E6E">
            <w:pPr>
              <w:rPr>
                <w:rFonts w:cs="Arial"/>
                <w:color w:val="000000" w:themeColor="text1"/>
              </w:rPr>
            </w:pPr>
            <w:r w:rsidRPr="001C540D">
              <w:rPr>
                <w:rFonts w:cs="Arial"/>
                <w:color w:val="000000" w:themeColor="text1"/>
              </w:rPr>
              <w:t xml:space="preserve">Quality - </w:t>
            </w:r>
            <w:r w:rsidRPr="001C540D">
              <w:rPr>
                <w:rFonts w:cs="Arial"/>
                <w:b w:val="0"/>
                <w:bCs w:val="0"/>
                <w:color w:val="000000" w:themeColor="text1"/>
              </w:rPr>
              <w:t>The project proposal is of a high artistic/creative quality and is innovative in its approach.</w:t>
            </w:r>
            <w:r w:rsidRPr="001C540D">
              <w:rPr>
                <w:rFonts w:cs="Arial"/>
                <w:color w:val="000000" w:themeColor="text1"/>
              </w:rPr>
              <w:t xml:space="preserve"> </w:t>
            </w:r>
          </w:p>
        </w:tc>
        <w:tc>
          <w:tcPr>
            <w:tcW w:w="0" w:type="dxa"/>
          </w:tcPr>
          <w:p w14:paraId="505F2AB3" w14:textId="77777777" w:rsidR="00FE173F" w:rsidRPr="001C540D" w:rsidRDefault="00FE173F" w:rsidP="00ED5E6E">
            <w:pP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sidRPr="001C540D">
              <w:rPr>
                <w:rFonts w:cs="Arial"/>
                <w:b/>
                <w:bCs/>
                <w:color w:val="000000" w:themeColor="text1"/>
              </w:rPr>
              <w:t>25%</w:t>
            </w:r>
          </w:p>
        </w:tc>
      </w:tr>
      <w:tr w:rsidR="00FE173F" w:rsidRPr="00F66AF3" w14:paraId="2F58A9B3" w14:textId="77777777" w:rsidTr="00ED5E6E">
        <w:tc>
          <w:tcPr>
            <w:cnfStyle w:val="001000000000" w:firstRow="0" w:lastRow="0" w:firstColumn="1" w:lastColumn="0" w:oddVBand="0" w:evenVBand="0" w:oddHBand="0" w:evenHBand="0" w:firstRowFirstColumn="0" w:firstRowLastColumn="0" w:lastRowFirstColumn="0" w:lastRowLastColumn="0"/>
            <w:tcW w:w="8119" w:type="dxa"/>
          </w:tcPr>
          <w:p w14:paraId="10D6556F" w14:textId="77777777" w:rsidR="00FE173F" w:rsidRPr="00D37730" w:rsidRDefault="00FE173F" w:rsidP="00ED5E6E">
            <w:pPr>
              <w:jc w:val="right"/>
              <w:rPr>
                <w:rFonts w:cs="Arial"/>
                <w:b w:val="0"/>
                <w:bCs w:val="0"/>
                <w:color w:val="000000" w:themeColor="text1"/>
              </w:rPr>
            </w:pPr>
            <w:r w:rsidRPr="00982F86">
              <w:rPr>
                <w:rFonts w:cs="Arial"/>
                <w:color w:val="000000" w:themeColor="text1"/>
              </w:rPr>
              <w:t>Total</w:t>
            </w:r>
          </w:p>
        </w:tc>
        <w:tc>
          <w:tcPr>
            <w:tcW w:w="992" w:type="dxa"/>
          </w:tcPr>
          <w:p w14:paraId="099835E8" w14:textId="77777777" w:rsidR="00FE173F" w:rsidRPr="001C540D" w:rsidRDefault="00FE173F" w:rsidP="00ED5E6E">
            <w:pPr>
              <w:cnfStyle w:val="000000000000" w:firstRow="0" w:lastRow="0" w:firstColumn="0" w:lastColumn="0" w:oddVBand="0" w:evenVBand="0" w:oddHBand="0" w:evenHBand="0" w:firstRowFirstColumn="0" w:firstRowLastColumn="0" w:lastRowFirstColumn="0" w:lastRowLastColumn="0"/>
              <w:rPr>
                <w:rFonts w:cs="Arial"/>
                <w:b/>
                <w:bCs/>
                <w:color w:val="000000" w:themeColor="text1"/>
              </w:rPr>
            </w:pPr>
            <w:r>
              <w:rPr>
                <w:rFonts w:cs="Arial"/>
                <w:b/>
                <w:bCs/>
                <w:color w:val="000000" w:themeColor="text1"/>
              </w:rPr>
              <w:t>100%</w:t>
            </w:r>
          </w:p>
        </w:tc>
      </w:tr>
    </w:tbl>
    <w:p w14:paraId="47D3ABF9" w14:textId="3231C9DB" w:rsidR="00FE173F" w:rsidRPr="00F149BD" w:rsidRDefault="19F81D66" w:rsidP="002772B5">
      <w:pPr>
        <w:spacing w:before="162" w:line="278" w:lineRule="auto"/>
        <w:ind w:right="141"/>
        <w:rPr>
          <w:rStyle w:val="Hyperlink"/>
          <w:rFonts w:cs="Arial"/>
          <w:color w:val="auto"/>
          <w:u w:val="none"/>
        </w:rPr>
      </w:pPr>
      <w:r w:rsidRPr="00F149BD">
        <w:rPr>
          <w:rStyle w:val="Hyperlink"/>
          <w:color w:val="auto"/>
          <w:u w:val="none"/>
        </w:rPr>
        <w:t xml:space="preserve">Our cross-cutting themes of inclusive practices (gender, Equality, Diversity and Inclusion (EDI), safeguarding) and equitable access (via digital and/or education technologies), should be addressed and embedded in all proposals for projects. </w:t>
      </w:r>
      <w:r w:rsidRPr="00F149BD">
        <w:rPr>
          <w:rStyle w:val="Hyperlink"/>
          <w:rFonts w:cs="Arial"/>
          <w:color w:val="auto"/>
          <w:u w:val="none"/>
        </w:rPr>
        <w:t xml:space="preserve"> </w:t>
      </w:r>
    </w:p>
    <w:p w14:paraId="1059B32D" w14:textId="0FC3C6E6" w:rsidR="00FE173F" w:rsidRDefault="00FE173F" w:rsidP="00FE173F">
      <w:pPr>
        <w:pStyle w:val="HeadingC"/>
      </w:pPr>
      <w:r>
        <w:t>Minimum</w:t>
      </w:r>
      <w:r>
        <w:rPr>
          <w:rFonts w:ascii="Arial MT" w:eastAsia="Arial MT" w:hAnsi="Arial MT" w:cs="Arial MT"/>
          <w:lang w:val="en-US"/>
        </w:rPr>
        <w:t xml:space="preserve"> eligibility conditions</w:t>
      </w:r>
    </w:p>
    <w:p w14:paraId="5C3B6EA2" w14:textId="77777777" w:rsidR="00FE173F" w:rsidRPr="003F6D9C" w:rsidRDefault="00FE173F" w:rsidP="00FE173F">
      <w:pPr>
        <w:pStyle w:val="BodyText"/>
        <w:spacing w:before="169" w:line="276" w:lineRule="auto"/>
        <w:ind w:right="294"/>
        <w:rPr>
          <w:rFonts w:ascii="Arial" w:hAnsi="Arial" w:cs="Arial"/>
        </w:rPr>
      </w:pPr>
      <w:r w:rsidRPr="00835A5E">
        <w:rPr>
          <w:rFonts w:ascii="Arial" w:hAnsi="Arial" w:cs="Arial"/>
        </w:rPr>
        <w:t>To</w:t>
      </w:r>
      <w:r w:rsidRPr="003F6D9C">
        <w:rPr>
          <w:rFonts w:ascii="Arial" w:hAnsi="Arial" w:cs="Arial"/>
        </w:rPr>
        <w:t xml:space="preserve"> be assessed, your application must</w:t>
      </w:r>
      <w:r w:rsidRPr="003F6D9C">
        <w:rPr>
          <w:rFonts w:ascii="Arial" w:hAnsi="Arial" w:cs="Arial"/>
          <w:spacing w:val="1"/>
        </w:rPr>
        <w:t xml:space="preserve"> </w:t>
      </w:r>
      <w:r w:rsidRPr="003F6D9C">
        <w:rPr>
          <w:rFonts w:ascii="Arial" w:hAnsi="Arial" w:cs="Arial"/>
        </w:rPr>
        <w:t>meet</w:t>
      </w:r>
      <w:r w:rsidRPr="003F6D9C">
        <w:rPr>
          <w:rFonts w:ascii="Arial" w:hAnsi="Arial" w:cs="Arial"/>
          <w:spacing w:val="-1"/>
        </w:rPr>
        <w:t xml:space="preserve"> </w:t>
      </w:r>
      <w:r w:rsidRPr="003F6D9C">
        <w:rPr>
          <w:rFonts w:ascii="Arial" w:hAnsi="Arial" w:cs="Arial"/>
        </w:rPr>
        <w:t>the following conditions:</w:t>
      </w:r>
    </w:p>
    <w:p w14:paraId="6F1019E9" w14:textId="77777777" w:rsidR="00FE173F" w:rsidRDefault="00FE173F" w:rsidP="00FE173F">
      <w:pPr>
        <w:pStyle w:val="Bullets"/>
        <w:numPr>
          <w:ilvl w:val="0"/>
          <w:numId w:val="0"/>
        </w:numPr>
      </w:pPr>
    </w:p>
    <w:p w14:paraId="57BEF069" w14:textId="57511175" w:rsidR="00FE173F" w:rsidRPr="00D37730" w:rsidRDefault="00FE173F" w:rsidP="00FE173F">
      <w:pPr>
        <w:pStyle w:val="Bullets"/>
        <w:numPr>
          <w:ilvl w:val="0"/>
          <w:numId w:val="40"/>
        </w:numPr>
      </w:pPr>
      <w:r w:rsidRPr="00D37730">
        <w:t>A complete application (including project budget and timeline</w:t>
      </w:r>
      <w:r w:rsidR="009B16EC">
        <w:t>, CV(s) and letters of support</w:t>
      </w:r>
      <w:r w:rsidRPr="00D37730">
        <w:t xml:space="preserve">) should be received by </w:t>
      </w:r>
      <w:r w:rsidR="00901CF3">
        <w:rPr>
          <w:b/>
          <w:bCs/>
        </w:rPr>
        <w:t>17</w:t>
      </w:r>
      <w:r w:rsidRPr="008C0358">
        <w:rPr>
          <w:b/>
          <w:bCs/>
        </w:rPr>
        <w:t xml:space="preserve"> </w:t>
      </w:r>
      <w:r w:rsidR="00901CF3">
        <w:rPr>
          <w:b/>
          <w:bCs/>
        </w:rPr>
        <w:t>February</w:t>
      </w:r>
      <w:r>
        <w:rPr>
          <w:b/>
          <w:bCs/>
        </w:rPr>
        <w:t xml:space="preserve"> 202</w:t>
      </w:r>
      <w:r w:rsidR="00901CF3">
        <w:rPr>
          <w:b/>
          <w:bCs/>
        </w:rPr>
        <w:t>3</w:t>
      </w:r>
      <w:r>
        <w:t xml:space="preserve"> in </w:t>
      </w:r>
      <w:r w:rsidR="00901CF3">
        <w:t xml:space="preserve">the </w:t>
      </w:r>
      <w:hyperlink r:id="rId17" w:history="1">
        <w:r w:rsidR="00C95BEB" w:rsidRPr="00C95BEB">
          <w:rPr>
            <w:rStyle w:val="Hyperlink"/>
            <w:b/>
            <w:bCs/>
            <w:color w:val="FF8200" w:themeColor="accent5"/>
          </w:rPr>
          <w:t>Submittable application site.</w:t>
        </w:r>
      </w:hyperlink>
      <w:r w:rsidR="00C95BEB" w:rsidRPr="00C95BEB">
        <w:rPr>
          <w:color w:val="FF8200" w:themeColor="accent5"/>
        </w:rPr>
        <w:t xml:space="preserve"> </w:t>
      </w:r>
    </w:p>
    <w:p w14:paraId="20EF4DA6" w14:textId="7748D915" w:rsidR="00FE173F" w:rsidRDefault="00FE173F" w:rsidP="00FE173F">
      <w:pPr>
        <w:pStyle w:val="Bullets"/>
        <w:numPr>
          <w:ilvl w:val="0"/>
          <w:numId w:val="40"/>
        </w:numPr>
      </w:pPr>
      <w:r w:rsidRPr="00835A5E">
        <w:t>Each application must comprise of</w:t>
      </w:r>
      <w:r w:rsidRPr="00D37730">
        <w:rPr>
          <w:spacing w:val="-1"/>
        </w:rPr>
        <w:t xml:space="preserve"> </w:t>
      </w:r>
      <w:r w:rsidRPr="00D37730">
        <w:rPr>
          <w:spacing w:val="-2"/>
        </w:rPr>
        <w:t xml:space="preserve">at least one </w:t>
      </w:r>
      <w:r w:rsidRPr="00D37730">
        <w:t>(1)</w:t>
      </w:r>
      <w:r w:rsidRPr="00D37730">
        <w:rPr>
          <w:spacing w:val="-1"/>
        </w:rPr>
        <w:t xml:space="preserve"> </w:t>
      </w:r>
      <w:r w:rsidRPr="00D37730">
        <w:t>UK applicant</w:t>
      </w:r>
      <w:r w:rsidRPr="00D37730">
        <w:rPr>
          <w:spacing w:val="-3"/>
        </w:rPr>
        <w:t xml:space="preserve"> </w:t>
      </w:r>
      <w:r w:rsidRPr="00D37730">
        <w:t>and</w:t>
      </w:r>
      <w:r w:rsidRPr="00D37730">
        <w:rPr>
          <w:spacing w:val="-1"/>
        </w:rPr>
        <w:t xml:space="preserve"> </w:t>
      </w:r>
      <w:r w:rsidRPr="00D37730">
        <w:t>one (1)</w:t>
      </w:r>
      <w:r>
        <w:rPr>
          <w:spacing w:val="-1"/>
        </w:rPr>
        <w:t xml:space="preserve"> </w:t>
      </w:r>
      <w:r w:rsidR="00901CF3">
        <w:t xml:space="preserve">Chinese </w:t>
      </w:r>
      <w:r w:rsidRPr="00D37730">
        <w:t xml:space="preserve">applicant. </w:t>
      </w:r>
    </w:p>
    <w:p w14:paraId="1FE72D8B" w14:textId="729D0033" w:rsidR="00FE173F" w:rsidRPr="00835A5E" w:rsidRDefault="00FE173F" w:rsidP="00FE173F">
      <w:pPr>
        <w:pStyle w:val="Bullets"/>
        <w:numPr>
          <w:ilvl w:val="0"/>
          <w:numId w:val="40"/>
        </w:numPr>
      </w:pPr>
      <w:r>
        <w:t>Organisations should be registered in the UK or</w:t>
      </w:r>
      <w:r w:rsidR="00901CF3">
        <w:t xml:space="preserve"> China</w:t>
      </w:r>
      <w:r>
        <w:t>.</w:t>
      </w:r>
    </w:p>
    <w:p w14:paraId="02CAF788" w14:textId="2E10860D" w:rsidR="00FE173F" w:rsidRPr="007019FB" w:rsidRDefault="00FE173F" w:rsidP="00FE173F">
      <w:pPr>
        <w:pStyle w:val="Bullets"/>
        <w:numPr>
          <w:ilvl w:val="0"/>
          <w:numId w:val="40"/>
        </w:numPr>
      </w:pPr>
      <w:r w:rsidRPr="000D2ACA">
        <w:t xml:space="preserve">Project </w:t>
      </w:r>
      <w:r w:rsidRPr="00837150">
        <w:t xml:space="preserve">proposal should have a timeline </w:t>
      </w:r>
      <w:r>
        <w:t>ending no later than</w:t>
      </w:r>
      <w:r w:rsidRPr="000D2ACA">
        <w:t xml:space="preserve"> </w:t>
      </w:r>
      <w:r w:rsidR="00D4517A">
        <w:rPr>
          <w:b/>
          <w:bCs/>
        </w:rPr>
        <w:t>3</w:t>
      </w:r>
      <w:r w:rsidR="00AF265D">
        <w:rPr>
          <w:b/>
          <w:bCs/>
        </w:rPr>
        <w:t>1</w:t>
      </w:r>
      <w:r w:rsidR="00D4517A">
        <w:rPr>
          <w:b/>
          <w:bCs/>
        </w:rPr>
        <w:t xml:space="preserve"> </w:t>
      </w:r>
      <w:r w:rsidR="00AF265D">
        <w:rPr>
          <w:b/>
          <w:bCs/>
        </w:rPr>
        <w:t>December</w:t>
      </w:r>
      <w:r w:rsidR="00D4517A">
        <w:rPr>
          <w:b/>
          <w:bCs/>
        </w:rPr>
        <w:t xml:space="preserve"> 2023</w:t>
      </w:r>
      <w:r w:rsidRPr="00837150">
        <w:t>.</w:t>
      </w:r>
    </w:p>
    <w:p w14:paraId="3F86BB34" w14:textId="77777777" w:rsidR="00FE173F" w:rsidRDefault="00FE173F" w:rsidP="00FE173F">
      <w:pPr>
        <w:spacing w:after="0" w:line="240" w:lineRule="auto"/>
        <w:rPr>
          <w:rFonts w:cs="Arial"/>
        </w:rPr>
      </w:pPr>
      <w:r>
        <w:rPr>
          <w:rFonts w:cs="Arial"/>
        </w:rPr>
        <w:br w:type="page"/>
      </w:r>
    </w:p>
    <w:p w14:paraId="3E033559" w14:textId="44EE9C0B" w:rsidR="00E35B0D" w:rsidRDefault="00E35B0D" w:rsidP="00D37730">
      <w:pPr>
        <w:pStyle w:val="HeadingA"/>
      </w:pPr>
      <w:r>
        <w:lastRenderedPageBreak/>
        <w:t>FAQs</w:t>
      </w:r>
    </w:p>
    <w:p w14:paraId="2991DB3D" w14:textId="7B550FE7" w:rsidR="00A9188C" w:rsidRPr="00954D97" w:rsidRDefault="00A9188C" w:rsidP="3B5E8B27">
      <w:pPr>
        <w:pStyle w:val="Heading1"/>
        <w:spacing w:before="1" w:after="240"/>
        <w:ind w:left="0" w:right="141"/>
        <w:rPr>
          <w:color w:val="220858"/>
        </w:rPr>
      </w:pPr>
      <w:r w:rsidRPr="00954D97">
        <w:rPr>
          <w:color w:val="220858"/>
        </w:rPr>
        <w:t>Can</w:t>
      </w:r>
      <w:r w:rsidRPr="00954D97">
        <w:rPr>
          <w:color w:val="220858"/>
          <w:spacing w:val="-1"/>
        </w:rPr>
        <w:t xml:space="preserve"> </w:t>
      </w:r>
      <w:r w:rsidR="0017671E">
        <w:rPr>
          <w:color w:val="220858"/>
        </w:rPr>
        <w:t>an individual or organi</w:t>
      </w:r>
      <w:r w:rsidR="00A45225">
        <w:rPr>
          <w:color w:val="220858"/>
        </w:rPr>
        <w:t>s</w:t>
      </w:r>
      <w:r w:rsidR="0017671E">
        <w:rPr>
          <w:color w:val="220858"/>
        </w:rPr>
        <w:t xml:space="preserve">ation </w:t>
      </w:r>
      <w:r w:rsidR="001D7A99">
        <w:rPr>
          <w:color w:val="220858"/>
        </w:rPr>
        <w:t>be part of</w:t>
      </w:r>
      <w:r w:rsidR="00C04ECC">
        <w:rPr>
          <w:color w:val="220858"/>
        </w:rPr>
        <w:t xml:space="preserve"> more than one application</w:t>
      </w:r>
      <w:r w:rsidR="0017671E">
        <w:rPr>
          <w:color w:val="220858"/>
        </w:rPr>
        <w:t>?</w:t>
      </w:r>
    </w:p>
    <w:p w14:paraId="6B963A51" w14:textId="679F292C" w:rsidR="00A9188C" w:rsidRPr="002718DA" w:rsidRDefault="00A45225" w:rsidP="005A31F3">
      <w:pPr>
        <w:pStyle w:val="BodyText"/>
        <w:numPr>
          <w:ilvl w:val="0"/>
          <w:numId w:val="37"/>
        </w:numPr>
        <w:spacing w:before="169" w:line="276" w:lineRule="auto"/>
        <w:ind w:left="1134" w:right="141" w:hanging="425"/>
        <w:rPr>
          <w:rFonts w:ascii="Arial" w:hAnsi="Arial" w:cs="Arial"/>
        </w:rPr>
      </w:pPr>
      <w:r>
        <w:rPr>
          <w:rFonts w:ascii="Arial" w:hAnsi="Arial" w:cs="Arial"/>
        </w:rPr>
        <w:t>Yes.</w:t>
      </w:r>
      <w:r w:rsidR="00A9188C" w:rsidRPr="00954D97">
        <w:rPr>
          <w:rFonts w:ascii="Arial" w:hAnsi="Arial" w:cs="Arial"/>
        </w:rPr>
        <w:t xml:space="preserve"> Howeve</w:t>
      </w:r>
      <w:r>
        <w:rPr>
          <w:rFonts w:ascii="Arial" w:hAnsi="Arial" w:cs="Arial"/>
        </w:rPr>
        <w:t>r</w:t>
      </w:r>
      <w:r w:rsidR="000345EB">
        <w:rPr>
          <w:rFonts w:ascii="Arial" w:hAnsi="Arial" w:cs="Arial"/>
        </w:rPr>
        <w:t xml:space="preserve"> if successful</w:t>
      </w:r>
      <w:r w:rsidR="00587FAB">
        <w:rPr>
          <w:rFonts w:ascii="Arial" w:hAnsi="Arial" w:cs="Arial"/>
        </w:rPr>
        <w:t>,</w:t>
      </w:r>
      <w:r>
        <w:rPr>
          <w:rFonts w:ascii="Arial" w:hAnsi="Arial" w:cs="Arial"/>
        </w:rPr>
        <w:t xml:space="preserve"> </w:t>
      </w:r>
      <w:r w:rsidR="00097F29">
        <w:rPr>
          <w:rFonts w:ascii="Arial" w:hAnsi="Arial" w:cs="Arial"/>
        </w:rPr>
        <w:t xml:space="preserve">only one grant per individual/organisation will be </w:t>
      </w:r>
      <w:r w:rsidR="008B3CA4">
        <w:rPr>
          <w:rFonts w:ascii="Arial" w:hAnsi="Arial" w:cs="Arial"/>
        </w:rPr>
        <w:t>awarded</w:t>
      </w:r>
      <w:r w:rsidR="00097F29">
        <w:rPr>
          <w:rFonts w:ascii="Arial" w:hAnsi="Arial" w:cs="Arial"/>
        </w:rPr>
        <w:t>.</w:t>
      </w:r>
    </w:p>
    <w:p w14:paraId="7D48351A" w14:textId="77777777" w:rsidR="00A9188C" w:rsidRPr="00954D97" w:rsidRDefault="00A9188C" w:rsidP="00D37730">
      <w:pPr>
        <w:pStyle w:val="Heading1"/>
        <w:spacing w:before="1" w:after="240"/>
        <w:ind w:left="0" w:right="141"/>
      </w:pPr>
      <w:r w:rsidRPr="00954D97">
        <w:rPr>
          <w:color w:val="220858"/>
        </w:rPr>
        <w:t>Can</w:t>
      </w:r>
      <w:r w:rsidRPr="00954D97">
        <w:rPr>
          <w:color w:val="220858"/>
          <w:spacing w:val="-3"/>
        </w:rPr>
        <w:t xml:space="preserve"> </w:t>
      </w:r>
      <w:r w:rsidRPr="00954D97">
        <w:rPr>
          <w:color w:val="220858"/>
        </w:rPr>
        <w:t>all</w:t>
      </w:r>
      <w:r w:rsidRPr="00954D97">
        <w:rPr>
          <w:color w:val="220858"/>
          <w:spacing w:val="-5"/>
        </w:rPr>
        <w:t xml:space="preserve"> </w:t>
      </w:r>
      <w:r w:rsidRPr="00954D97">
        <w:rPr>
          <w:color w:val="220858"/>
        </w:rPr>
        <w:t>art</w:t>
      </w:r>
      <w:r w:rsidRPr="00954D97">
        <w:rPr>
          <w:color w:val="220858"/>
          <w:spacing w:val="-4"/>
        </w:rPr>
        <w:t xml:space="preserve"> </w:t>
      </w:r>
      <w:r w:rsidRPr="00954D97">
        <w:rPr>
          <w:color w:val="220858"/>
        </w:rPr>
        <w:t>forms/practices</w:t>
      </w:r>
      <w:r w:rsidRPr="00954D97">
        <w:rPr>
          <w:color w:val="220858"/>
          <w:spacing w:val="-3"/>
        </w:rPr>
        <w:t xml:space="preserve"> </w:t>
      </w:r>
      <w:r w:rsidRPr="00954D97">
        <w:rPr>
          <w:color w:val="220858"/>
        </w:rPr>
        <w:t>apply?</w:t>
      </w:r>
    </w:p>
    <w:p w14:paraId="562A1410" w14:textId="77777777" w:rsidR="00A9188C" w:rsidRPr="00954D97" w:rsidRDefault="00A9188C" w:rsidP="013F2ED8">
      <w:pPr>
        <w:pStyle w:val="Bullets"/>
        <w:numPr>
          <w:ilvl w:val="0"/>
          <w:numId w:val="44"/>
        </w:numPr>
        <w:ind w:left="1134" w:hanging="425"/>
        <w:rPr>
          <w:rFonts w:asciiTheme="minorHAnsi" w:hAnsiTheme="minorHAnsi"/>
          <w:sz w:val="26"/>
          <w:szCs w:val="26"/>
        </w:rPr>
      </w:pPr>
      <w:r w:rsidRPr="00954D97">
        <w:t>Yes.</w:t>
      </w:r>
    </w:p>
    <w:p w14:paraId="5B1BBE32" w14:textId="77777777" w:rsidR="00A9188C" w:rsidRPr="00954D97" w:rsidRDefault="00A9188C" w:rsidP="00D37730">
      <w:pPr>
        <w:pStyle w:val="Heading1"/>
        <w:spacing w:after="240"/>
        <w:ind w:left="0"/>
      </w:pPr>
      <w:r w:rsidRPr="00954D97">
        <w:rPr>
          <w:color w:val="220858"/>
        </w:rPr>
        <w:t>Can</w:t>
      </w:r>
      <w:r w:rsidRPr="00954D97">
        <w:rPr>
          <w:color w:val="220858"/>
          <w:spacing w:val="-5"/>
        </w:rPr>
        <w:t xml:space="preserve"> </w:t>
      </w:r>
      <w:r w:rsidRPr="00954D97">
        <w:rPr>
          <w:color w:val="220858"/>
        </w:rPr>
        <w:t>groups/collectives</w:t>
      </w:r>
      <w:r w:rsidRPr="00954D97">
        <w:rPr>
          <w:color w:val="220858"/>
          <w:spacing w:val="-6"/>
        </w:rPr>
        <w:t xml:space="preserve"> </w:t>
      </w:r>
      <w:r w:rsidRPr="00954D97">
        <w:rPr>
          <w:color w:val="220858"/>
        </w:rPr>
        <w:t>apply?</w:t>
      </w:r>
    </w:p>
    <w:p w14:paraId="4FA3D8F4" w14:textId="04D59E0C" w:rsidR="0048618C" w:rsidRPr="00E236CC" w:rsidRDefault="00A9188C" w:rsidP="002718DA">
      <w:pPr>
        <w:pStyle w:val="Bullets"/>
        <w:numPr>
          <w:ilvl w:val="0"/>
          <w:numId w:val="4"/>
        </w:numPr>
        <w:ind w:left="1134" w:hanging="425"/>
      </w:pPr>
      <w:r w:rsidRPr="005A31F3">
        <w:t>Yes.</w:t>
      </w:r>
      <w:r w:rsidRPr="005A31F3">
        <w:rPr>
          <w:spacing w:val="-2"/>
        </w:rPr>
        <w:t xml:space="preserve"> </w:t>
      </w:r>
      <w:r w:rsidRPr="005A31F3">
        <w:t>A</w:t>
      </w:r>
      <w:r w:rsidRPr="005A31F3">
        <w:rPr>
          <w:spacing w:val="-3"/>
        </w:rPr>
        <w:t xml:space="preserve"> </w:t>
      </w:r>
      <w:r w:rsidRPr="005A31F3">
        <w:t>group</w:t>
      </w:r>
      <w:r w:rsidRPr="005A31F3">
        <w:rPr>
          <w:spacing w:val="-1"/>
        </w:rPr>
        <w:t xml:space="preserve"> </w:t>
      </w:r>
      <w:r w:rsidRPr="005A31F3">
        <w:t>from</w:t>
      </w:r>
      <w:r w:rsidRPr="005A31F3">
        <w:rPr>
          <w:spacing w:val="-1"/>
        </w:rPr>
        <w:t xml:space="preserve"> </w:t>
      </w:r>
      <w:r w:rsidR="001D798A">
        <w:t>China</w:t>
      </w:r>
      <w:r w:rsidRPr="005A31F3">
        <w:rPr>
          <w:spacing w:val="-2"/>
        </w:rPr>
        <w:t xml:space="preserve"> </w:t>
      </w:r>
      <w:r w:rsidRPr="005A31F3">
        <w:t>can</w:t>
      </w:r>
      <w:r w:rsidRPr="005A31F3">
        <w:rPr>
          <w:spacing w:val="-3"/>
        </w:rPr>
        <w:t xml:space="preserve"> </w:t>
      </w:r>
      <w:r w:rsidRPr="005A31F3">
        <w:t>apply</w:t>
      </w:r>
      <w:r w:rsidRPr="005A31F3">
        <w:rPr>
          <w:spacing w:val="-4"/>
        </w:rPr>
        <w:t xml:space="preserve"> </w:t>
      </w:r>
      <w:r w:rsidRPr="005A31F3">
        <w:t>with a</w:t>
      </w:r>
      <w:r w:rsidRPr="005A31F3">
        <w:rPr>
          <w:spacing w:val="-1"/>
        </w:rPr>
        <w:t xml:space="preserve"> </w:t>
      </w:r>
      <w:r w:rsidRPr="005A31F3">
        <w:t>group</w:t>
      </w:r>
      <w:r w:rsidRPr="005A31F3">
        <w:rPr>
          <w:spacing w:val="-3"/>
        </w:rPr>
        <w:t xml:space="preserve"> </w:t>
      </w:r>
      <w:r w:rsidRPr="005A31F3">
        <w:t>from</w:t>
      </w:r>
      <w:r w:rsidRPr="005A31F3">
        <w:rPr>
          <w:spacing w:val="-2"/>
        </w:rPr>
        <w:t xml:space="preserve"> </w:t>
      </w:r>
      <w:r w:rsidRPr="005A31F3">
        <w:t>the</w:t>
      </w:r>
      <w:r w:rsidRPr="005A31F3">
        <w:rPr>
          <w:spacing w:val="-4"/>
        </w:rPr>
        <w:t xml:space="preserve"> </w:t>
      </w:r>
      <w:r w:rsidRPr="005A31F3">
        <w:t>UK.</w:t>
      </w:r>
      <w:r w:rsidRPr="005A31F3">
        <w:rPr>
          <w:spacing w:val="-1"/>
        </w:rPr>
        <w:t xml:space="preserve"> </w:t>
      </w:r>
      <w:r w:rsidRPr="005A31F3">
        <w:t>One</w:t>
      </w:r>
      <w:r w:rsidRPr="005A31F3">
        <w:rPr>
          <w:spacing w:val="-3"/>
        </w:rPr>
        <w:t xml:space="preserve"> </w:t>
      </w:r>
      <w:r w:rsidRPr="005A31F3">
        <w:t>individual</w:t>
      </w:r>
      <w:r w:rsidRPr="005A31F3">
        <w:rPr>
          <w:spacing w:val="-2"/>
        </w:rPr>
        <w:t xml:space="preserve"> </w:t>
      </w:r>
      <w:r w:rsidRPr="005A31F3">
        <w:t>will</w:t>
      </w:r>
      <w:r w:rsidRPr="005A31F3">
        <w:rPr>
          <w:spacing w:val="-2"/>
        </w:rPr>
        <w:t xml:space="preserve"> </w:t>
      </w:r>
      <w:r w:rsidR="0088069B">
        <w:t xml:space="preserve">need to be named </w:t>
      </w:r>
      <w:r w:rsidR="0088069B" w:rsidRPr="005A31F3">
        <w:t xml:space="preserve">as the </w:t>
      </w:r>
      <w:r w:rsidR="00B47D9E">
        <w:t>Lead</w:t>
      </w:r>
      <w:r w:rsidR="0088069B" w:rsidRPr="005A31F3">
        <w:t xml:space="preserve"> </w:t>
      </w:r>
      <w:r w:rsidR="00B47D9E">
        <w:t>A</w:t>
      </w:r>
      <w:r w:rsidR="0088069B" w:rsidRPr="005A31F3">
        <w:t xml:space="preserve">pplicant, and one as the </w:t>
      </w:r>
      <w:r w:rsidR="00B47D9E">
        <w:t>C</w:t>
      </w:r>
      <w:r w:rsidR="0088069B" w:rsidRPr="005A31F3">
        <w:t xml:space="preserve">ounterpart </w:t>
      </w:r>
      <w:r w:rsidR="00B47D9E">
        <w:t>A</w:t>
      </w:r>
      <w:r w:rsidR="0088069B" w:rsidRPr="005A31F3">
        <w:t xml:space="preserve">pplicant. </w:t>
      </w:r>
      <w:r w:rsidR="0088069B" w:rsidRPr="003A403F">
        <w:t xml:space="preserve">The </w:t>
      </w:r>
      <w:r w:rsidR="00B47D9E">
        <w:t>L</w:t>
      </w:r>
      <w:r w:rsidR="0088069B" w:rsidRPr="003A403F">
        <w:t xml:space="preserve">ead </w:t>
      </w:r>
      <w:r w:rsidR="00B47D9E">
        <w:t>A</w:t>
      </w:r>
      <w:r w:rsidR="0088069B" w:rsidRPr="003A403F">
        <w:t>pplicant will be</w:t>
      </w:r>
      <w:r w:rsidR="0088069B" w:rsidRPr="003A403F">
        <w:rPr>
          <w:spacing w:val="1"/>
        </w:rPr>
        <w:t xml:space="preserve"> </w:t>
      </w:r>
      <w:r w:rsidR="0088069B" w:rsidRPr="003A403F">
        <w:t>responsible</w:t>
      </w:r>
      <w:r w:rsidR="0088069B" w:rsidRPr="003A403F">
        <w:rPr>
          <w:spacing w:val="1"/>
        </w:rPr>
        <w:t xml:space="preserve"> </w:t>
      </w:r>
      <w:r w:rsidR="0088069B" w:rsidRPr="003A403F">
        <w:t>for</w:t>
      </w:r>
      <w:r w:rsidR="0088069B" w:rsidRPr="003A403F">
        <w:rPr>
          <w:spacing w:val="-4"/>
        </w:rPr>
        <w:t xml:space="preserve"> </w:t>
      </w:r>
      <w:r w:rsidR="0088069B" w:rsidRPr="003A403F">
        <w:t>managing the grant.</w:t>
      </w:r>
    </w:p>
    <w:p w14:paraId="1A37CE40" w14:textId="39207A6A" w:rsidR="00A9188C" w:rsidRPr="00954D97" w:rsidRDefault="00A9188C" w:rsidP="00D37730">
      <w:pPr>
        <w:pStyle w:val="Heading1"/>
        <w:spacing w:before="221" w:after="240" w:line="276" w:lineRule="auto"/>
        <w:ind w:left="0" w:right="120"/>
      </w:pPr>
      <w:r w:rsidRPr="00954D97">
        <w:rPr>
          <w:color w:val="220858"/>
        </w:rPr>
        <w:t xml:space="preserve">Can CTC be used to </w:t>
      </w:r>
      <w:r w:rsidR="002C31C8" w:rsidRPr="3B5E8B27">
        <w:rPr>
          <w:color w:val="220858"/>
        </w:rPr>
        <w:t>support</w:t>
      </w:r>
      <w:r w:rsidRPr="00954D97">
        <w:rPr>
          <w:color w:val="220858"/>
        </w:rPr>
        <w:t xml:space="preserve"> an existing project</w:t>
      </w:r>
      <w:r w:rsidR="002C31C8">
        <w:rPr>
          <w:color w:val="220858"/>
        </w:rPr>
        <w:t xml:space="preserve"> which has received funding from other British Council programmes</w:t>
      </w:r>
      <w:r w:rsidRPr="00954D97">
        <w:rPr>
          <w:color w:val="220858"/>
        </w:rPr>
        <w:t>?</w:t>
      </w:r>
    </w:p>
    <w:p w14:paraId="526AF01A" w14:textId="3BE07461" w:rsidR="00CF6462" w:rsidRPr="002718DA" w:rsidRDefault="002C31C8" w:rsidP="002718DA">
      <w:pPr>
        <w:pStyle w:val="Bullets"/>
        <w:ind w:left="1134" w:hanging="425"/>
      </w:pPr>
      <w:r>
        <w:t>No</w:t>
      </w:r>
      <w:r w:rsidR="00A9188C">
        <w:t>.</w:t>
      </w:r>
      <w:r w:rsidR="00A9188C" w:rsidRPr="00954D97">
        <w:t xml:space="preserve"> </w:t>
      </w:r>
      <w:r>
        <w:t xml:space="preserve">CTC grant </w:t>
      </w:r>
      <w:r w:rsidR="00CF6462">
        <w:t>must</w:t>
      </w:r>
      <w:r>
        <w:t xml:space="preserve"> support a</w:t>
      </w:r>
      <w:r w:rsidR="00CF6462">
        <w:t xml:space="preserve"> new </w:t>
      </w:r>
      <w:r w:rsidR="00182C58">
        <w:t>collaboration, h</w:t>
      </w:r>
      <w:r w:rsidR="00A86251">
        <w:t xml:space="preserve">owever, </w:t>
      </w:r>
      <w:r w:rsidR="00182C58">
        <w:t>it</w:t>
      </w:r>
      <w:r w:rsidR="00D208CC">
        <w:t xml:space="preserve"> </w:t>
      </w:r>
      <w:r w:rsidR="00D5487C">
        <w:t>may</w:t>
      </w:r>
      <w:r w:rsidR="00D208CC">
        <w:t xml:space="preserve"> support</w:t>
      </w:r>
      <w:r w:rsidR="00A9188C" w:rsidRPr="00954D97">
        <w:t xml:space="preserve"> new ideas, interventions, or process</w:t>
      </w:r>
      <w:r w:rsidR="00084A99">
        <w:t>es</w:t>
      </w:r>
      <w:r w:rsidR="00E25EF2">
        <w:t xml:space="preserve"> </w:t>
      </w:r>
      <w:r w:rsidR="00E257B6">
        <w:t xml:space="preserve">inspired </w:t>
      </w:r>
      <w:r w:rsidR="009E4395">
        <w:t xml:space="preserve">from </w:t>
      </w:r>
      <w:r w:rsidR="00420DBC">
        <w:t>existing</w:t>
      </w:r>
      <w:r w:rsidR="001E0D73">
        <w:t xml:space="preserve"> projects</w:t>
      </w:r>
      <w:r w:rsidR="00D23460">
        <w:t>,</w:t>
      </w:r>
      <w:r w:rsidR="006E6BCE">
        <w:t xml:space="preserve"> </w:t>
      </w:r>
      <w:r w:rsidR="00D23460">
        <w:t>and will be reviewed based on the four criteria set</w:t>
      </w:r>
      <w:r w:rsidR="00A20151">
        <w:t xml:space="preserve"> for this open call</w:t>
      </w:r>
      <w:r w:rsidR="00F40C80">
        <w:t>.</w:t>
      </w:r>
      <w:r w:rsidR="00C55E33">
        <w:t xml:space="preserve">  </w:t>
      </w:r>
    </w:p>
    <w:p w14:paraId="75C241F6" w14:textId="7BB4E184" w:rsidR="006A7226" w:rsidRPr="006A7226" w:rsidRDefault="006A7226" w:rsidP="00D37730">
      <w:pPr>
        <w:pStyle w:val="BodyText"/>
        <w:spacing w:before="120" w:after="240"/>
        <w:rPr>
          <w:rFonts w:eastAsia="Arial" w:cs="Arial"/>
          <w:b/>
          <w:bCs/>
          <w:color w:val="220858"/>
          <w:sz w:val="28"/>
          <w:szCs w:val="28"/>
          <w:lang w:val="en-GB"/>
        </w:rPr>
      </w:pPr>
      <w:r w:rsidRPr="006A7226">
        <w:rPr>
          <w:rFonts w:eastAsia="Arial" w:cs="Arial"/>
          <w:b/>
          <w:bCs/>
          <w:color w:val="220858"/>
          <w:sz w:val="28"/>
          <w:szCs w:val="28"/>
          <w:lang w:val="en-GB"/>
        </w:rPr>
        <w:t xml:space="preserve">Can </w:t>
      </w:r>
      <w:r>
        <w:rPr>
          <w:rFonts w:eastAsia="Arial" w:cs="Arial"/>
          <w:b/>
          <w:bCs/>
          <w:color w:val="220858"/>
          <w:sz w:val="28"/>
          <w:szCs w:val="28"/>
          <w:lang w:val="en-GB"/>
        </w:rPr>
        <w:t>British Council</w:t>
      </w:r>
      <w:r w:rsidRPr="006A7226">
        <w:rPr>
          <w:rFonts w:eastAsia="Arial" w:cs="Arial"/>
          <w:b/>
          <w:bCs/>
          <w:color w:val="220858"/>
          <w:sz w:val="28"/>
          <w:szCs w:val="28"/>
          <w:lang w:val="en-GB"/>
        </w:rPr>
        <w:t xml:space="preserve"> support with additional funding?</w:t>
      </w:r>
    </w:p>
    <w:p w14:paraId="2600EDAB" w14:textId="79A2C38B" w:rsidR="00A9188C" w:rsidRPr="002718DA" w:rsidRDefault="00EC2624" w:rsidP="002718DA">
      <w:pPr>
        <w:pStyle w:val="Bullets"/>
        <w:ind w:left="1134" w:hanging="425"/>
        <w:rPr>
          <w:rFonts w:cs="Arial"/>
          <w:sz w:val="26"/>
          <w:szCs w:val="26"/>
        </w:rPr>
      </w:pPr>
      <w:r>
        <w:t>British Council will not be able to support with any additional funding. Please ensure that additional funding details (if any) are clearly mentioned in your proposal.</w:t>
      </w:r>
      <w:r w:rsidR="00292BC7">
        <w:t xml:space="preserve"> Successful applicants are however encouraged to seek funding from other external sources</w:t>
      </w:r>
      <w:r w:rsidR="00173AE5">
        <w:t>.</w:t>
      </w:r>
    </w:p>
    <w:p w14:paraId="0CAA8421" w14:textId="77777777" w:rsidR="00A9188C" w:rsidRPr="00954D97" w:rsidRDefault="00A9188C" w:rsidP="00D37730">
      <w:pPr>
        <w:pStyle w:val="Heading1"/>
        <w:spacing w:after="240"/>
        <w:ind w:left="0"/>
      </w:pPr>
      <w:r w:rsidRPr="00954D97">
        <w:rPr>
          <w:color w:val="220858"/>
        </w:rPr>
        <w:t>What</w:t>
      </w:r>
      <w:r w:rsidRPr="00954D97">
        <w:rPr>
          <w:color w:val="220858"/>
          <w:spacing w:val="-4"/>
        </w:rPr>
        <w:t xml:space="preserve"> </w:t>
      </w:r>
      <w:r w:rsidRPr="00954D97">
        <w:rPr>
          <w:color w:val="220858"/>
        </w:rPr>
        <w:t>support</w:t>
      </w:r>
      <w:r w:rsidRPr="00954D97">
        <w:rPr>
          <w:color w:val="220858"/>
          <w:spacing w:val="-3"/>
        </w:rPr>
        <w:t xml:space="preserve"> </w:t>
      </w:r>
      <w:r w:rsidRPr="00954D97">
        <w:rPr>
          <w:color w:val="220858"/>
        </w:rPr>
        <w:t>can</w:t>
      </w:r>
      <w:r w:rsidRPr="00954D97">
        <w:rPr>
          <w:color w:val="220858"/>
          <w:spacing w:val="-3"/>
        </w:rPr>
        <w:t xml:space="preserve"> </w:t>
      </w:r>
      <w:r w:rsidRPr="00954D97">
        <w:rPr>
          <w:color w:val="220858"/>
        </w:rPr>
        <w:t>I expect?</w:t>
      </w:r>
    </w:p>
    <w:p w14:paraId="5F55A7AB" w14:textId="5AE72B65" w:rsidR="00A9188C" w:rsidRPr="00565AF3" w:rsidRDefault="00A9188C" w:rsidP="00ED5E6E">
      <w:pPr>
        <w:pStyle w:val="Bullets"/>
        <w:rPr>
          <w:rFonts w:cs="Arial"/>
        </w:rPr>
      </w:pPr>
      <w:r w:rsidRPr="00417AC8">
        <w:t>During the application period via</w:t>
      </w:r>
      <w:r w:rsidR="001D6C92" w:rsidRPr="00417AC8">
        <w:t xml:space="preserve"> the</w:t>
      </w:r>
      <w:r w:rsidRPr="00417AC8">
        <w:t xml:space="preserve"> </w:t>
      </w:r>
      <w:hyperlink r:id="rId18" w:history="1">
        <w:r w:rsidR="00BC14BE" w:rsidRPr="00417AC8">
          <w:rPr>
            <w:rStyle w:val="Hyperlink"/>
            <w:b/>
            <w:bCs/>
            <w:color w:val="FF8200" w:themeColor="accent5"/>
          </w:rPr>
          <w:t>Submittable application form</w:t>
        </w:r>
      </w:hyperlink>
      <w:r w:rsidRPr="00417AC8">
        <w:t xml:space="preserve"> we welcome</w:t>
      </w:r>
      <w:r w:rsidRPr="00F438A6">
        <w:t xml:space="preserve"> and encourage applications from candidates who </w:t>
      </w:r>
      <w:r w:rsidR="00FC045B">
        <w:t>require</w:t>
      </w:r>
      <w:r w:rsidR="00FC045B" w:rsidRPr="00F438A6">
        <w:t xml:space="preserve"> </w:t>
      </w:r>
      <w:r w:rsidRPr="00F438A6">
        <w:t>support workers (someone who supports you to be independent) such as sign language interpreters, personal assistant support, communication support workers, etc. Please submit the format of application which is most accessible to you using your support workers as necessary, to ensure we receive it in proficient written or spoken English.</w:t>
      </w:r>
      <w:r w:rsidR="0079285D" w:rsidRPr="00F438A6">
        <w:t xml:space="preserve"> </w:t>
      </w:r>
      <w:r w:rsidR="0079285D" w:rsidRPr="00565AF3">
        <w:rPr>
          <w:rFonts w:cs="Arial"/>
        </w:rPr>
        <w:t>Please email us a</w:t>
      </w:r>
      <w:r w:rsidR="0079285D" w:rsidRPr="00565AF3">
        <w:rPr>
          <w:rFonts w:cs="Arial"/>
          <w:color w:val="000000" w:themeColor="text1"/>
        </w:rPr>
        <w:t xml:space="preserve">t </w:t>
      </w:r>
      <w:hyperlink r:id="rId19" w:history="1">
        <w:r w:rsidR="00565AF3" w:rsidRPr="00565AF3">
          <w:rPr>
            <w:rStyle w:val="Hyperlink"/>
            <w:rFonts w:cs="Arial"/>
          </w:rPr>
          <w:t>arts@britishcouncil.org.cn</w:t>
        </w:r>
      </w:hyperlink>
      <w:r w:rsidR="0079285D" w:rsidRPr="00565AF3">
        <w:rPr>
          <w:rFonts w:cs="Arial"/>
        </w:rPr>
        <w:t xml:space="preserve"> </w:t>
      </w:r>
      <w:r w:rsidR="0017436C" w:rsidRPr="00565AF3">
        <w:rPr>
          <w:rFonts w:cs="Arial"/>
        </w:rPr>
        <w:t xml:space="preserve">to discuss alternative application formats. </w:t>
      </w:r>
    </w:p>
    <w:p w14:paraId="740E4241" w14:textId="4EC8335D" w:rsidR="00A9188C" w:rsidRPr="00F438A6" w:rsidRDefault="00A9188C" w:rsidP="00D37730">
      <w:pPr>
        <w:pStyle w:val="Bullets"/>
      </w:pPr>
      <w:r w:rsidRPr="00F438A6">
        <w:t>There is a section in the application where you have the opportunity to let us know about the kind of access support you may require to complete the activity in the grant</w:t>
      </w:r>
      <w:r w:rsidR="002F3BE5">
        <w:t>.</w:t>
      </w:r>
      <w:r w:rsidRPr="00F438A6">
        <w:t xml:space="preserve"> </w:t>
      </w:r>
      <w:r w:rsidR="002F3BE5">
        <w:t>E</w:t>
      </w:r>
      <w:r w:rsidRPr="00F438A6">
        <w:t xml:space="preserve">.g. this could include a translator or interpreter to ensure smooth communication. </w:t>
      </w:r>
      <w:r w:rsidR="00050223" w:rsidRPr="00F438A6">
        <w:t>If needed, a</w:t>
      </w:r>
      <w:r w:rsidRPr="00F438A6">
        <w:t xml:space="preserve">pplications should </w:t>
      </w:r>
      <w:r w:rsidR="00CB7250" w:rsidRPr="00F438A6">
        <w:t>in</w:t>
      </w:r>
      <w:r w:rsidR="00050223" w:rsidRPr="00F438A6">
        <w:t>clude</w:t>
      </w:r>
      <w:r w:rsidRPr="00F438A6">
        <w:t xml:space="preserve"> access support</w:t>
      </w:r>
      <w:r w:rsidR="00050223" w:rsidRPr="00F438A6">
        <w:t xml:space="preserve"> in their budget.</w:t>
      </w:r>
      <w:r w:rsidR="00050223" w:rsidRPr="00F438A6" w:rsidDel="00050223">
        <w:t xml:space="preserve"> </w:t>
      </w:r>
    </w:p>
    <w:p w14:paraId="6210B079" w14:textId="759DBF67" w:rsidR="00A9188C" w:rsidRPr="00AE65E3" w:rsidRDefault="00A9188C" w:rsidP="00D37730">
      <w:pPr>
        <w:pStyle w:val="Bullets"/>
        <w:rPr>
          <w:rFonts w:cs="Arial"/>
        </w:rPr>
      </w:pPr>
      <w:r w:rsidRPr="00F438A6">
        <w:t xml:space="preserve">The activity, upon confirmation, is expected to be self-directed. However, if selected for a CTC grant, British Council staff based in </w:t>
      </w:r>
      <w:r w:rsidR="00565AF3">
        <w:t xml:space="preserve">China </w:t>
      </w:r>
      <w:r w:rsidRPr="00F438A6">
        <w:t xml:space="preserve">and the UK can offer </w:t>
      </w:r>
      <w:r w:rsidRPr="00F438A6">
        <w:lastRenderedPageBreak/>
        <w:t xml:space="preserve">support in discussing your idea. This could be helping you think through certain </w:t>
      </w:r>
      <w:r w:rsidR="00472952" w:rsidRPr="00F438A6">
        <w:t>aspects</w:t>
      </w:r>
      <w:r w:rsidR="0029158E">
        <w:t xml:space="preserve"> of your project</w:t>
      </w:r>
      <w:r w:rsidR="00472952" w:rsidRPr="00F438A6">
        <w:t>,</w:t>
      </w:r>
      <w:r w:rsidR="00472952" w:rsidRPr="00AE65E3">
        <w:rPr>
          <w:rFonts w:cs="Arial"/>
        </w:rPr>
        <w:t xml:space="preserve"> or</w:t>
      </w:r>
      <w:r>
        <w:rPr>
          <w:rFonts w:cs="Arial"/>
        </w:rPr>
        <w:t xml:space="preserve"> </w:t>
      </w:r>
      <w:r w:rsidRPr="00AE65E3">
        <w:rPr>
          <w:rFonts w:cs="Arial"/>
        </w:rPr>
        <w:t xml:space="preserve">connecting you with those outside of your network. </w:t>
      </w:r>
    </w:p>
    <w:p w14:paraId="354EEB59" w14:textId="0FA37D05" w:rsidR="00A9188C" w:rsidRPr="000D2ACA" w:rsidRDefault="00A9188C" w:rsidP="00565AF3">
      <w:pPr>
        <w:pStyle w:val="Bullets"/>
        <w:rPr>
          <w:rFonts w:cs="Arial"/>
        </w:rPr>
      </w:pPr>
      <w:r w:rsidRPr="00F438A6">
        <w:t xml:space="preserve">Please note that successful applicants will be required to report about their projects/activities using forms provided by the British Council. </w:t>
      </w:r>
      <w:r w:rsidR="001D6C92" w:rsidRPr="00F438A6">
        <w:t xml:space="preserve">All grant </w:t>
      </w:r>
      <w:r w:rsidR="001D6C92" w:rsidRPr="00AE65E3">
        <w:rPr>
          <w:rFonts w:cs="Arial"/>
        </w:rPr>
        <w:t>notifications, disbursements, and evaluation will be done online.</w:t>
      </w:r>
    </w:p>
    <w:p w14:paraId="2FA7838F" w14:textId="0230DCC8" w:rsidR="00A9188C" w:rsidRPr="00AE65E3" w:rsidRDefault="00A9188C" w:rsidP="00D37730">
      <w:pPr>
        <w:pStyle w:val="Bullets"/>
        <w:rPr>
          <w:rFonts w:cs="Arial"/>
        </w:rPr>
      </w:pPr>
      <w:r w:rsidRPr="00F438A6">
        <w:t xml:space="preserve">Grantees will also be </w:t>
      </w:r>
      <w:r w:rsidR="00871CEF">
        <w:rPr>
          <w:rFonts w:cs="Arial"/>
        </w:rPr>
        <w:t>asked to give</w:t>
      </w:r>
      <w:r w:rsidR="00871CEF" w:rsidRPr="00AE65E3">
        <w:rPr>
          <w:rFonts w:cs="Arial"/>
        </w:rPr>
        <w:t xml:space="preserve"> </w:t>
      </w:r>
      <w:r w:rsidRPr="00AE65E3">
        <w:rPr>
          <w:rFonts w:cs="Arial"/>
        </w:rPr>
        <w:t xml:space="preserve">a final </w:t>
      </w:r>
      <w:r w:rsidR="00871CEF">
        <w:rPr>
          <w:rFonts w:cs="Arial"/>
        </w:rPr>
        <w:t xml:space="preserve">public </w:t>
      </w:r>
      <w:r w:rsidRPr="00AE65E3">
        <w:rPr>
          <w:rFonts w:cs="Arial"/>
        </w:rPr>
        <w:t>presentation at the end of the project</w:t>
      </w:r>
      <w:r w:rsidR="009D2913">
        <w:rPr>
          <w:rFonts w:cs="Arial"/>
        </w:rPr>
        <w:t xml:space="preserve">, to be shaped during the delivery of the project. </w:t>
      </w:r>
    </w:p>
    <w:p w14:paraId="5E49555E" w14:textId="3F0A17B5" w:rsidR="00A9188C" w:rsidRDefault="00A9188C" w:rsidP="00163C78">
      <w:pPr>
        <w:pStyle w:val="Heading1"/>
        <w:spacing w:before="227" w:line="276" w:lineRule="auto"/>
        <w:ind w:left="0" w:right="141"/>
        <w:rPr>
          <w:color w:val="220858"/>
        </w:rPr>
      </w:pPr>
      <w:r w:rsidRPr="00954D97">
        <w:rPr>
          <w:color w:val="220858"/>
        </w:rPr>
        <w:t xml:space="preserve">What if the project plans to work with those under 18, or with </w:t>
      </w:r>
      <w:r w:rsidR="00163C78">
        <w:rPr>
          <w:color w:val="220858"/>
        </w:rPr>
        <w:t>vulnerable adults?</w:t>
      </w:r>
    </w:p>
    <w:p w14:paraId="3E5CD808" w14:textId="23596617" w:rsidR="00A9188C" w:rsidRDefault="00A9188C" w:rsidP="00D37730">
      <w:pPr>
        <w:pStyle w:val="Bullets"/>
        <w:rPr>
          <w:b/>
          <w:bCs/>
          <w:color w:val="FF8200"/>
          <w:u w:val="single" w:color="FF8200"/>
        </w:rPr>
      </w:pPr>
      <w:r w:rsidRPr="00954D97">
        <w:t>In the application form you will be able to declare if your project is planning to work with these</w:t>
      </w:r>
      <w:r w:rsidRPr="00954D97">
        <w:rPr>
          <w:spacing w:val="1"/>
        </w:rPr>
        <w:t xml:space="preserve"> </w:t>
      </w:r>
      <w:r w:rsidRPr="00954D97">
        <w:t>groups. If you plan to, you then can provide details such as age group, do they have special</w:t>
      </w:r>
      <w:r w:rsidRPr="00954D97">
        <w:rPr>
          <w:spacing w:val="1"/>
        </w:rPr>
        <w:t xml:space="preserve"> </w:t>
      </w:r>
      <w:r w:rsidRPr="00954D97">
        <w:t xml:space="preserve">vulnerabilities, how do you plan to work with them etc. </w:t>
      </w:r>
      <w:r w:rsidRPr="00D37730">
        <w:t>If your project is selected, we will run a</w:t>
      </w:r>
      <w:r w:rsidRPr="00D37730">
        <w:rPr>
          <w:spacing w:val="1"/>
        </w:rPr>
        <w:t xml:space="preserve"> </w:t>
      </w:r>
      <w:r w:rsidRPr="00D37730">
        <w:t>webinar for you on how to complete a risk assessment, the British Council</w:t>
      </w:r>
      <w:r w:rsidRPr="00D37730">
        <w:rPr>
          <w:rFonts w:hint="cs"/>
        </w:rPr>
        <w:t>’</w:t>
      </w:r>
      <w:r w:rsidRPr="00D37730">
        <w:t>s child protection policy,</w:t>
      </w:r>
      <w:r w:rsidR="00FC4D4E">
        <w:t xml:space="preserve"> </w:t>
      </w:r>
      <w:r w:rsidRPr="00D37730">
        <w:t>and our adults at risk policy. You will need to sign these documents. For further reading, please</w:t>
      </w:r>
      <w:r w:rsidRPr="00D37730">
        <w:rPr>
          <w:spacing w:val="1"/>
        </w:rPr>
        <w:t xml:space="preserve"> </w:t>
      </w:r>
      <w:r w:rsidRPr="00D37730">
        <w:t>see</w:t>
      </w:r>
      <w:r w:rsidRPr="00D37730">
        <w:rPr>
          <w:spacing w:val="-1"/>
        </w:rPr>
        <w:t xml:space="preserve"> </w:t>
      </w:r>
      <w:r w:rsidRPr="00D37730">
        <w:t>the</w:t>
      </w:r>
      <w:r w:rsidRPr="00954D97">
        <w:rPr>
          <w:b/>
          <w:bCs/>
          <w:spacing w:val="2"/>
        </w:rPr>
        <w:t xml:space="preserve"> </w:t>
      </w:r>
      <w:hyperlink r:id="rId20">
        <w:r w:rsidRPr="00AE65E3">
          <w:rPr>
            <w:b/>
            <w:bCs/>
            <w:color w:val="FF8200"/>
            <w:u w:val="single" w:color="FF8200"/>
          </w:rPr>
          <w:t>British</w:t>
        </w:r>
        <w:r w:rsidRPr="00AE65E3">
          <w:rPr>
            <w:b/>
            <w:bCs/>
            <w:color w:val="FF8200"/>
            <w:spacing w:val="-2"/>
            <w:u w:val="single" w:color="FF8200"/>
          </w:rPr>
          <w:t xml:space="preserve"> </w:t>
        </w:r>
        <w:r w:rsidRPr="00AE65E3">
          <w:rPr>
            <w:b/>
            <w:bCs/>
            <w:color w:val="FF8200"/>
            <w:u w:val="single" w:color="FF8200"/>
          </w:rPr>
          <w:t>Council’s statement</w:t>
        </w:r>
        <w:r w:rsidRPr="00AE65E3">
          <w:rPr>
            <w:b/>
            <w:bCs/>
            <w:color w:val="FF8200"/>
            <w:spacing w:val="-2"/>
            <w:u w:val="single" w:color="FF8200"/>
          </w:rPr>
          <w:t xml:space="preserve"> </w:t>
        </w:r>
        <w:r w:rsidRPr="00AE65E3">
          <w:rPr>
            <w:b/>
            <w:bCs/>
            <w:color w:val="FF8200"/>
            <w:u w:val="single" w:color="FF8200"/>
          </w:rPr>
          <w:t>on</w:t>
        </w:r>
        <w:r w:rsidRPr="00AE65E3">
          <w:rPr>
            <w:b/>
            <w:bCs/>
            <w:color w:val="FF8200"/>
            <w:spacing w:val="-1"/>
            <w:u w:val="single" w:color="FF8200"/>
          </w:rPr>
          <w:t xml:space="preserve"> </w:t>
        </w:r>
        <w:r w:rsidRPr="00AE65E3">
          <w:rPr>
            <w:b/>
            <w:bCs/>
            <w:color w:val="FF8200"/>
            <w:u w:val="single" w:color="FF8200"/>
          </w:rPr>
          <w:t>safeguarding</w:t>
        </w:r>
        <w:r w:rsidRPr="00954D97">
          <w:rPr>
            <w:b/>
            <w:bCs/>
            <w:color w:val="FF8200"/>
            <w:u w:val="single" w:color="FF8200"/>
          </w:rPr>
          <w:t>.</w:t>
        </w:r>
      </w:hyperlink>
    </w:p>
    <w:p w14:paraId="3587F031" w14:textId="0BDD1551" w:rsidR="005F37B1" w:rsidRPr="00954D97" w:rsidRDefault="005F37B1" w:rsidP="005F37B1">
      <w:pPr>
        <w:pStyle w:val="Heading1"/>
        <w:spacing w:before="1" w:after="240"/>
        <w:ind w:left="0" w:right="141"/>
        <w:rPr>
          <w:color w:val="220858"/>
        </w:rPr>
      </w:pPr>
      <w:r w:rsidRPr="00954D97">
        <w:rPr>
          <w:color w:val="220858"/>
        </w:rPr>
        <w:t>Can</w:t>
      </w:r>
      <w:r w:rsidRPr="00954D97">
        <w:rPr>
          <w:color w:val="220858"/>
          <w:spacing w:val="-1"/>
        </w:rPr>
        <w:t xml:space="preserve"> </w:t>
      </w:r>
      <w:r>
        <w:rPr>
          <w:color w:val="220858"/>
        </w:rPr>
        <w:t>British Council support with securing visas</w:t>
      </w:r>
      <w:r w:rsidR="00163CFB">
        <w:rPr>
          <w:color w:val="220858"/>
        </w:rPr>
        <w:t xml:space="preserve"> for travel to the UK or China</w:t>
      </w:r>
      <w:r>
        <w:rPr>
          <w:color w:val="220858"/>
        </w:rPr>
        <w:t>?</w:t>
      </w:r>
    </w:p>
    <w:p w14:paraId="3B165E45" w14:textId="623C2FFE" w:rsidR="005F37B1" w:rsidRDefault="00163CFB" w:rsidP="005F37B1">
      <w:pPr>
        <w:pStyle w:val="BodyText"/>
        <w:numPr>
          <w:ilvl w:val="0"/>
          <w:numId w:val="37"/>
        </w:numPr>
        <w:spacing w:before="169" w:line="276" w:lineRule="auto"/>
        <w:ind w:left="1134" w:right="141" w:hanging="425"/>
        <w:rPr>
          <w:rFonts w:ascii="Arial" w:hAnsi="Arial" w:cs="Arial"/>
        </w:rPr>
      </w:pPr>
      <w:r>
        <w:rPr>
          <w:rFonts w:ascii="Arial" w:hAnsi="Arial" w:cs="Arial"/>
        </w:rPr>
        <w:t xml:space="preserve">Applicants are responsible for securing any necessary visas for face to face activity. We recommended </w:t>
      </w:r>
      <w:r w:rsidR="004938E0">
        <w:rPr>
          <w:rFonts w:ascii="Arial" w:hAnsi="Arial" w:cs="Arial"/>
        </w:rPr>
        <w:t>applicants visit the following websites for information:</w:t>
      </w:r>
    </w:p>
    <w:p w14:paraId="3A09FF83" w14:textId="35570F05" w:rsidR="004938E0" w:rsidRDefault="00B60B22" w:rsidP="004938E0">
      <w:pPr>
        <w:pStyle w:val="BodyText"/>
        <w:numPr>
          <w:ilvl w:val="1"/>
          <w:numId w:val="37"/>
        </w:numPr>
        <w:spacing w:before="169" w:line="276" w:lineRule="auto"/>
        <w:ind w:right="141"/>
        <w:rPr>
          <w:rFonts w:ascii="Arial" w:hAnsi="Arial" w:cs="Arial"/>
        </w:rPr>
      </w:pPr>
      <w:hyperlink r:id="rId21" w:history="1">
        <w:r w:rsidR="004938E0" w:rsidRPr="00FF65F5">
          <w:rPr>
            <w:rStyle w:val="Hyperlink"/>
            <w:rFonts w:cs="Arial"/>
          </w:rPr>
          <w:t>https://www.gov.uk/check-uk-visa</w:t>
        </w:r>
      </w:hyperlink>
    </w:p>
    <w:p w14:paraId="458D8A2E" w14:textId="1A7A0911" w:rsidR="004938E0" w:rsidRDefault="00B60B22" w:rsidP="004938E0">
      <w:pPr>
        <w:pStyle w:val="BodyText"/>
        <w:numPr>
          <w:ilvl w:val="1"/>
          <w:numId w:val="37"/>
        </w:numPr>
        <w:spacing w:before="169" w:line="276" w:lineRule="auto"/>
        <w:ind w:right="141"/>
        <w:rPr>
          <w:rFonts w:ascii="Arial" w:hAnsi="Arial" w:cs="Arial"/>
        </w:rPr>
      </w:pPr>
      <w:hyperlink r:id="rId22" w:history="1">
        <w:r w:rsidR="000C70D8" w:rsidRPr="00FF65F5">
          <w:rPr>
            <w:rStyle w:val="Hyperlink"/>
            <w:rFonts w:cs="Arial"/>
          </w:rPr>
          <w:t>https://www.gov.uk/foreign-travel-advice/china</w:t>
        </w:r>
      </w:hyperlink>
    </w:p>
    <w:p w14:paraId="6F2D2372" w14:textId="0247373B" w:rsidR="000C70D8" w:rsidRDefault="00B60B22" w:rsidP="004938E0">
      <w:pPr>
        <w:pStyle w:val="BodyText"/>
        <w:numPr>
          <w:ilvl w:val="1"/>
          <w:numId w:val="37"/>
        </w:numPr>
        <w:spacing w:before="169" w:line="276" w:lineRule="auto"/>
        <w:ind w:right="141"/>
        <w:rPr>
          <w:rFonts w:ascii="Arial" w:hAnsi="Arial" w:cs="Arial"/>
        </w:rPr>
      </w:pPr>
      <w:hyperlink r:id="rId23" w:history="1">
        <w:r w:rsidR="000C70D8" w:rsidRPr="00FF65F5">
          <w:rPr>
            <w:rStyle w:val="Hyperlink"/>
            <w:rFonts w:cs="Arial"/>
          </w:rPr>
          <w:t>http://gb.china-embassy.gov.cn/eng/visa/</w:t>
        </w:r>
      </w:hyperlink>
    </w:p>
    <w:p w14:paraId="3456B789" w14:textId="60A64D79" w:rsidR="0048618C" w:rsidRDefault="0048618C" w:rsidP="0048618C">
      <w:pPr>
        <w:pStyle w:val="Bullets"/>
        <w:numPr>
          <w:ilvl w:val="0"/>
          <w:numId w:val="0"/>
        </w:numPr>
        <w:ind w:left="1080"/>
      </w:pPr>
    </w:p>
    <w:p w14:paraId="66F711B7" w14:textId="77777777" w:rsidR="004019EB" w:rsidRDefault="004019EB" w:rsidP="0048618C">
      <w:pPr>
        <w:pStyle w:val="Bullets"/>
        <w:numPr>
          <w:ilvl w:val="0"/>
          <w:numId w:val="0"/>
        </w:numPr>
        <w:ind w:left="1080"/>
      </w:pPr>
    </w:p>
    <w:p w14:paraId="3B7C3319" w14:textId="0F131E75" w:rsidR="44E16A87" w:rsidRDefault="7DFC4127" w:rsidP="44E16A87">
      <w:pPr>
        <w:pStyle w:val="Heading1"/>
        <w:spacing w:before="227" w:line="276" w:lineRule="auto"/>
        <w:ind w:left="0" w:right="141"/>
        <w:rPr>
          <w:color w:val="220858"/>
        </w:rPr>
      </w:pPr>
      <w:r w:rsidRPr="44E16A87">
        <w:rPr>
          <w:color w:val="220858"/>
        </w:rPr>
        <w:t>Appendix</w:t>
      </w:r>
    </w:p>
    <w:p w14:paraId="1814E503" w14:textId="0B269228" w:rsidR="44E16A87" w:rsidRDefault="7DFC4127" w:rsidP="004019EB">
      <w:pPr>
        <w:pStyle w:val="Heading2"/>
        <w:spacing w:before="120" w:after="240"/>
        <w:ind w:left="0"/>
      </w:pPr>
      <w:r w:rsidRPr="44E16A87">
        <w:t>Safeguarding</w:t>
      </w:r>
    </w:p>
    <w:p w14:paraId="0624347C" w14:textId="5414F0C9" w:rsidR="7DFC4127" w:rsidRDefault="7DFC4127" w:rsidP="44E16A87">
      <w:pPr>
        <w:rPr>
          <w:rFonts w:eastAsia="Arial" w:cs="Arial"/>
          <w:color w:val="0070C0"/>
          <w:lang w:val="en-US"/>
        </w:rPr>
      </w:pPr>
      <w:r w:rsidRPr="44E16A87">
        <w:rPr>
          <w:rFonts w:eastAsia="Arial" w:cs="Arial"/>
          <w:lang w:val="en-US"/>
        </w:rPr>
        <w:t xml:space="preserve">We have a duty of care to safeguard the children and vulnerable adults we work with. Please refer to the Safeguarding policy here: </w:t>
      </w:r>
      <w:hyperlink r:id="rId24" w:history="1">
        <w:r w:rsidRPr="00406DE6">
          <w:rPr>
            <w:rStyle w:val="Hyperlink"/>
            <w:color w:val="FF8200" w:themeColor="accent5"/>
            <w:lang w:val="en-US"/>
          </w:rPr>
          <w:t>https://www.britishcouncil.org/about-us/how-we-work/policies/safeguarding</w:t>
        </w:r>
      </w:hyperlink>
      <w:r w:rsidRPr="44E16A87">
        <w:rPr>
          <w:rFonts w:eastAsia="Arial" w:cs="Arial"/>
          <w:color w:val="0070C0"/>
          <w:lang w:val="en-US"/>
        </w:rPr>
        <w:t xml:space="preserve"> </w:t>
      </w:r>
    </w:p>
    <w:p w14:paraId="142EF081" w14:textId="16CF4479" w:rsidR="7DFC4127" w:rsidRDefault="7DFC4127" w:rsidP="44E16A87">
      <w:pPr>
        <w:rPr>
          <w:rFonts w:eastAsia="Arial" w:cs="Arial"/>
          <w:lang w:val="en-US"/>
        </w:rPr>
      </w:pPr>
      <w:r w:rsidRPr="44E16A87">
        <w:rPr>
          <w:rFonts w:eastAsia="Arial" w:cs="Arial"/>
          <w:lang w:val="en-US"/>
        </w:rPr>
        <w:t xml:space="preserve">Where proposals involve any contact with children, each organisation and individual will need to adhere to the relevant national requirements to ensure they have been fully vetted to work with under-18s. </w:t>
      </w:r>
    </w:p>
    <w:p w14:paraId="7D074E20" w14:textId="7E58AF53" w:rsidR="7DFC4127" w:rsidRDefault="7DFC4127" w:rsidP="44E16A87">
      <w:pPr>
        <w:rPr>
          <w:rFonts w:eastAsia="Arial" w:cs="Arial"/>
          <w:b/>
          <w:bCs/>
          <w:color w:val="230859" w:themeColor="text2"/>
          <w:sz w:val="36"/>
          <w:szCs w:val="36"/>
          <w:lang w:val="en-US"/>
        </w:rPr>
      </w:pPr>
      <w:r w:rsidRPr="44E16A87">
        <w:rPr>
          <w:rFonts w:eastAsia="Arial" w:cs="Arial"/>
          <w:b/>
          <w:bCs/>
          <w:lang w:val="en-US"/>
        </w:rPr>
        <w:t xml:space="preserve">Equality, diversity and inclusion </w:t>
      </w:r>
    </w:p>
    <w:p w14:paraId="6BCAE31E" w14:textId="2188BF27" w:rsidR="7DFC4127" w:rsidRPr="00406DE6" w:rsidRDefault="7DFC4127" w:rsidP="44E16A87">
      <w:pPr>
        <w:rPr>
          <w:rStyle w:val="Hyperlink"/>
          <w:color w:val="FF8200" w:themeColor="accent5"/>
          <w:lang w:val="en-US"/>
        </w:rPr>
      </w:pPr>
      <w:r w:rsidRPr="44E16A87">
        <w:rPr>
          <w:rFonts w:eastAsia="Arial" w:cs="Arial"/>
          <w:lang w:val="en-US"/>
        </w:rPr>
        <w:t xml:space="preserve">Applicants are encouraged to ensure equal opportunities in the teams implementing their proposed activity. For the British Council’s approach, see our Equality Policy at: </w:t>
      </w:r>
      <w:hyperlink r:id="rId25" w:history="1">
        <w:r w:rsidRPr="00406DE6">
          <w:rPr>
            <w:rStyle w:val="Hyperlink"/>
            <w:color w:val="FF8200" w:themeColor="accent5"/>
            <w:lang w:val="en-US"/>
          </w:rPr>
          <w:t>https://www.britishcouncil.org/sites/default/files/equality_policy_1.doc</w:t>
        </w:r>
      </w:hyperlink>
    </w:p>
    <w:p w14:paraId="66D506D7" w14:textId="77777777" w:rsidR="004019EB" w:rsidRDefault="004019EB" w:rsidP="44E16A87">
      <w:pPr>
        <w:rPr>
          <w:b/>
          <w:bCs/>
          <w:lang w:val="en-US"/>
        </w:rPr>
      </w:pPr>
    </w:p>
    <w:p w14:paraId="3D059C9B" w14:textId="2F6F95DD" w:rsidR="7DFC4127" w:rsidRDefault="7DFC4127" w:rsidP="44E16A87">
      <w:pPr>
        <w:rPr>
          <w:rFonts w:eastAsia="Arial" w:cs="Arial"/>
          <w:b/>
          <w:bCs/>
          <w:color w:val="230859" w:themeColor="text2"/>
          <w:sz w:val="36"/>
          <w:szCs w:val="36"/>
          <w:lang w:val="en-US"/>
        </w:rPr>
      </w:pPr>
      <w:r w:rsidRPr="44E16A87">
        <w:rPr>
          <w:b/>
          <w:bCs/>
          <w:lang w:val="en-US"/>
        </w:rPr>
        <w:t>Ethics and research governance</w:t>
      </w:r>
      <w:r w:rsidRPr="44E16A87">
        <w:rPr>
          <w:rFonts w:eastAsia="Arial" w:cs="Arial"/>
          <w:b/>
          <w:bCs/>
          <w:color w:val="230859" w:themeColor="text2"/>
          <w:sz w:val="36"/>
          <w:szCs w:val="36"/>
          <w:lang w:val="en-US"/>
        </w:rPr>
        <w:t xml:space="preserve"> </w:t>
      </w:r>
    </w:p>
    <w:p w14:paraId="2A61FB44" w14:textId="3343D073" w:rsidR="7DFC4127" w:rsidRDefault="7DFC4127" w:rsidP="44E16A87">
      <w:pPr>
        <w:rPr>
          <w:rFonts w:eastAsia="Arial" w:cs="Arial"/>
          <w:lang w:val="en-US"/>
        </w:rPr>
      </w:pPr>
      <w:r w:rsidRPr="44E16A87">
        <w:rPr>
          <w:rFonts w:eastAsia="Arial" w:cs="Arial"/>
          <w:lang w:val="en-US"/>
        </w:rPr>
        <w:t>It is essential that all legal and professional codes of practice are followed in conducting work supported by this Programme. Applicants must ensure the proposed activity will be carried out to the highest standards of ethics and research integrity. In the online application form, applicants must clearly articulate how any potential ethical and health and safety issues have been considered and how they will be addressed, ensuring that all necessary ethical approval is in place before the project commences and all risks are minimised.</w:t>
      </w:r>
    </w:p>
    <w:p w14:paraId="69B320E7" w14:textId="3F2E3B42" w:rsidR="7DFC4127" w:rsidRDefault="7DFC4127" w:rsidP="44E16A87">
      <w:pPr>
        <w:rPr>
          <w:rFonts w:eastAsia="Arial" w:cs="Arial"/>
          <w:lang w:val="en-US"/>
        </w:rPr>
      </w:pPr>
      <w:r w:rsidRPr="44E16A87">
        <w:rPr>
          <w:rFonts w:eastAsia="Arial" w:cs="Arial"/>
          <w:lang w:val="en-US"/>
        </w:rPr>
        <w:t>Please also refer to the Research Councils UK ‘Policy and Guidelines on Governance of Good Research Conduct’ (</w:t>
      </w:r>
      <w:hyperlink r:id="rId26" w:history="1">
        <w:r w:rsidRPr="00406DE6">
          <w:rPr>
            <w:rStyle w:val="Hyperlink"/>
            <w:color w:val="FF8200" w:themeColor="accent5"/>
            <w:lang w:val="en-US"/>
          </w:rPr>
          <w:t>http://www.rcuk.ac.uk/Publications/researchers/grc/</w:t>
        </w:r>
      </w:hyperlink>
      <w:r w:rsidRPr="44E16A87">
        <w:rPr>
          <w:rFonts w:eastAsia="Arial" w:cs="Arial"/>
          <w:lang w:val="en-US"/>
        </w:rPr>
        <w:t>), the Inter Academy Partnership report ‘Doing Global Science: A Guide to Responsible Conduct in the Global Research Enterprise’ (</w:t>
      </w:r>
      <w:hyperlink r:id="rId27" w:history="1">
        <w:r w:rsidRPr="00406DE6">
          <w:rPr>
            <w:rStyle w:val="Hyperlink"/>
            <w:color w:val="FF8200" w:themeColor="accent5"/>
            <w:lang w:val="en-US"/>
          </w:rPr>
          <w:t>http://www.interacademycouncil.net/24026/29429.aspx</w:t>
        </w:r>
      </w:hyperlink>
      <w:r w:rsidRPr="44E16A87">
        <w:rPr>
          <w:rFonts w:eastAsia="Arial" w:cs="Arial"/>
          <w:lang w:val="en-US"/>
        </w:rPr>
        <w:t>) or contact us for further guidance.</w:t>
      </w:r>
    </w:p>
    <w:p w14:paraId="7D2439ED" w14:textId="77777777" w:rsidR="004019EB" w:rsidRDefault="004019EB" w:rsidP="44E16A87">
      <w:pPr>
        <w:rPr>
          <w:b/>
          <w:bCs/>
          <w:lang w:val="en-US"/>
        </w:rPr>
      </w:pPr>
    </w:p>
    <w:p w14:paraId="72F76416" w14:textId="18151DC8" w:rsidR="7DFC4127" w:rsidRDefault="7DFC4127" w:rsidP="44E16A87">
      <w:pPr>
        <w:rPr>
          <w:b/>
          <w:bCs/>
          <w:lang w:val="en-US"/>
        </w:rPr>
      </w:pPr>
      <w:r w:rsidRPr="44E16A87">
        <w:rPr>
          <w:b/>
          <w:bCs/>
          <w:lang w:val="en-US"/>
        </w:rPr>
        <w:t>Data protection</w:t>
      </w:r>
    </w:p>
    <w:p w14:paraId="66236246" w14:textId="3035307B" w:rsidR="7DFC4127" w:rsidRDefault="7DFC4127" w:rsidP="44E16A87">
      <w:pPr>
        <w:rPr>
          <w:rFonts w:eastAsia="Arial" w:cs="Arial"/>
          <w:lang w:val="en-US"/>
        </w:rPr>
      </w:pPr>
      <w:r w:rsidRPr="44E16A87">
        <w:rPr>
          <w:rFonts w:eastAsia="Arial" w:cs="Arial"/>
          <w:lang w:val="en-US"/>
        </w:rPr>
        <w:t>How we use your information</w:t>
      </w:r>
    </w:p>
    <w:p w14:paraId="5F3C5183" w14:textId="7812C841" w:rsidR="7DFC4127" w:rsidRDefault="7DFC4127" w:rsidP="44E16A87">
      <w:pPr>
        <w:rPr>
          <w:rFonts w:eastAsia="Arial" w:cs="Arial"/>
          <w:lang w:val="en-US"/>
        </w:rPr>
      </w:pPr>
      <w:r w:rsidRPr="44E16A87">
        <w:rPr>
          <w:rFonts w:eastAsia="Arial" w:cs="Arial"/>
          <w:lang w:val="en-US"/>
        </w:rPr>
        <w:t xml:space="preserve">The British Council will use the information that you provide for the purposes of processing your application, making any awards, monitoring and review of any grants. </w:t>
      </w:r>
    </w:p>
    <w:p w14:paraId="04F20549" w14:textId="5C335C5F" w:rsidR="7DFC4127" w:rsidRDefault="7DFC4127" w:rsidP="44E16A87">
      <w:pPr>
        <w:rPr>
          <w:rFonts w:eastAsia="Arial" w:cs="Arial"/>
          <w:lang w:val="en-US"/>
        </w:rPr>
      </w:pPr>
      <w:r w:rsidRPr="44E16A87">
        <w:rPr>
          <w:rFonts w:eastAsia="Arial" w:cs="Arial"/>
          <w:lang w:val="en-US"/>
        </w:rPr>
        <w:t xml:space="preserve">The British Council comply with the General Data Protection Regulations 2016/679 (EU) GDPR). We process and handle personal information according to these regulations. The personal information that you provide on this form will only be used for the processing of your application. The information will be viewed by British Council and those who are part of the decision-making process. Your information will not be used/shared beyond the partners listed above for any other purpose without your specific consent. British Council reserve the right to publish and share anonymized aggregated information with stakeholders. </w:t>
      </w:r>
    </w:p>
    <w:p w14:paraId="30DC2DA9" w14:textId="1ACA7E01" w:rsidR="7DFC4127" w:rsidRDefault="7DFC4127" w:rsidP="44E16A87">
      <w:pPr>
        <w:rPr>
          <w:rFonts w:eastAsia="Arial" w:cs="Arial"/>
          <w:lang w:val="en-US"/>
        </w:rPr>
      </w:pPr>
      <w:r w:rsidRPr="44E16A87">
        <w:rPr>
          <w:rFonts w:eastAsia="Arial" w:cs="Arial"/>
          <w:lang w:val="en-US"/>
        </w:rPr>
        <w:t>Organisation details, where collected, are used for monitoring and evaluation and statistical purposes. Gender information and country of origin, where collected, is used solely for statistical purposes. If we need to contact you, we will do so using the contact details you have provided.</w:t>
      </w:r>
    </w:p>
    <w:p w14:paraId="72F94B48" w14:textId="217DCE0E" w:rsidR="7DFC4127" w:rsidRDefault="7DFC4127" w:rsidP="44E16A87">
      <w:pPr>
        <w:rPr>
          <w:rStyle w:val="Hyperlink"/>
          <w:lang w:val="en-US"/>
        </w:rPr>
      </w:pPr>
      <w:r w:rsidRPr="44E16A87">
        <w:rPr>
          <w:rFonts w:eastAsia="Arial" w:cs="Arial"/>
          <w:lang w:val="en-US"/>
        </w:rPr>
        <w:t xml:space="preserve">Under UK Data Protection law, you have the right to ask for a copy of the information we hold on you, and the right to ask us to correct any inaccuracies in that information. If you want more information about this, please contact your local British Council office or the Data Protection Team </w:t>
      </w:r>
      <w:hyperlink r:id="rId28" w:history="1">
        <w:r w:rsidRPr="00406DE6">
          <w:rPr>
            <w:rStyle w:val="Hyperlink"/>
            <w:color w:val="FF8200" w:themeColor="accent5"/>
            <w:lang w:val="en-US"/>
          </w:rPr>
          <w:t>inforgovernance@britishcouncil.org</w:t>
        </w:r>
      </w:hyperlink>
      <w:r w:rsidRPr="00406DE6">
        <w:rPr>
          <w:rFonts w:eastAsia="Arial" w:cs="Arial"/>
          <w:color w:val="FF8200" w:themeColor="accent5"/>
          <w:lang w:val="en-US"/>
        </w:rPr>
        <w:t xml:space="preserve"> </w:t>
      </w:r>
      <w:r w:rsidRPr="44E16A87">
        <w:rPr>
          <w:rFonts w:eastAsia="Arial" w:cs="Arial"/>
          <w:lang w:val="en-US"/>
        </w:rPr>
        <w:t xml:space="preserve">or see our website: </w:t>
      </w:r>
      <w:hyperlink r:id="rId29" w:history="1">
        <w:r w:rsidRPr="00406DE6">
          <w:rPr>
            <w:rStyle w:val="Hyperlink"/>
            <w:color w:val="FF8200" w:themeColor="accent5"/>
            <w:lang w:val="en-US"/>
          </w:rPr>
          <w:t>http://www.britishcouncil.org/privacy-cookies/data-protection</w:t>
        </w:r>
      </w:hyperlink>
    </w:p>
    <w:p w14:paraId="4FEFBCA6" w14:textId="49981C09" w:rsidR="7DFC4127" w:rsidRDefault="7DFC4127" w:rsidP="44E16A87">
      <w:pPr>
        <w:rPr>
          <w:rFonts w:eastAsia="Arial" w:cs="Arial"/>
          <w:b/>
          <w:bCs/>
          <w:sz w:val="36"/>
          <w:szCs w:val="36"/>
          <w:lang w:val="en-US"/>
        </w:rPr>
      </w:pPr>
      <w:r w:rsidRPr="44E16A87">
        <w:rPr>
          <w:rFonts w:eastAsia="Arial" w:cs="Arial"/>
          <w:b/>
          <w:bCs/>
          <w:sz w:val="36"/>
          <w:szCs w:val="36"/>
          <w:lang w:val="en-US"/>
        </w:rPr>
        <w:t xml:space="preserve"> </w:t>
      </w:r>
    </w:p>
    <w:p w14:paraId="158770A7" w14:textId="212B8CEF" w:rsidR="44E16A87" w:rsidRDefault="44E16A87" w:rsidP="44E16A87">
      <w:pPr>
        <w:rPr>
          <w:rFonts w:eastAsia="Arial" w:cs="Arial"/>
          <w:lang w:val="en-US"/>
        </w:rPr>
      </w:pPr>
    </w:p>
    <w:p w14:paraId="52764995" w14:textId="3A8D098A" w:rsidR="00104C65" w:rsidRPr="00D83FCD" w:rsidRDefault="00104C65" w:rsidP="3B5E8B27">
      <w:pPr>
        <w:pStyle w:val="Heading2"/>
        <w:spacing w:before="120"/>
        <w:ind w:left="0"/>
      </w:pPr>
    </w:p>
    <w:p w14:paraId="4827EEFD" w14:textId="4B15C394" w:rsidR="00964203" w:rsidRPr="00D83FCD" w:rsidRDefault="00964203" w:rsidP="3B5E8B27">
      <w:pPr>
        <w:pStyle w:val="BodyText"/>
      </w:pPr>
    </w:p>
    <w:p w14:paraId="09D7C169" w14:textId="77777777" w:rsidR="00A9188C" w:rsidRPr="00D37730" w:rsidRDefault="00A9188C" w:rsidP="00472952">
      <w:pPr>
        <w:pStyle w:val="BodyText"/>
        <w:spacing w:before="8"/>
        <w:rPr>
          <w:rFonts w:ascii="Arial" w:hAnsi="Arial" w:cs="Arial"/>
        </w:rPr>
      </w:pPr>
    </w:p>
    <w:sectPr w:rsidR="00A9188C" w:rsidRPr="00D37730" w:rsidSect="00D37730">
      <w:headerReference w:type="default" r:id="rId30"/>
      <w:footerReference w:type="default" r:id="rId31"/>
      <w:headerReference w:type="first" r:id="rId32"/>
      <w:footerReference w:type="first" r:id="rId33"/>
      <w:type w:val="continuous"/>
      <w:pgSz w:w="11900" w:h="16840"/>
      <w:pgMar w:top="993" w:right="1127" w:bottom="1135" w:left="851" w:header="6" w:footer="79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5D03" w14:textId="77777777" w:rsidR="00D92FEC" w:rsidRDefault="00D92FEC" w:rsidP="004E0F0F">
      <w:pPr>
        <w:spacing w:after="0" w:line="240" w:lineRule="auto"/>
      </w:pPr>
      <w:r>
        <w:separator/>
      </w:r>
    </w:p>
  </w:endnote>
  <w:endnote w:type="continuationSeparator" w:id="0">
    <w:p w14:paraId="00D4CF7C" w14:textId="77777777" w:rsidR="00D92FEC" w:rsidRDefault="00D92FEC" w:rsidP="004E0F0F">
      <w:pPr>
        <w:spacing w:after="0" w:line="240" w:lineRule="auto"/>
      </w:pPr>
      <w:r>
        <w:continuationSeparator/>
      </w:r>
    </w:p>
  </w:endnote>
  <w:endnote w:type="continuationNotice" w:id="1">
    <w:p w14:paraId="4F7C30D3" w14:textId="77777777" w:rsidR="00D92FEC" w:rsidRDefault="00D92F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default"/>
    <w:sig w:usb0="00000000" w:usb1="00000000" w:usb2="00000000" w:usb3="00000000" w:csb0="000001BF" w:csb1="00000000"/>
  </w:font>
  <w:font w:name="BritishCouncilSans-Regular">
    <w:altName w:val="Microsoft JhengHei"/>
    <w:charset w:val="00"/>
    <w:family w:val="swiss"/>
    <w:pitch w:val="default"/>
    <w:sig w:usb0="00000000" w:usb1="00000000" w:usb2="00000000" w:usb3="00000000" w:csb0="0000019F" w:csb1="00000000"/>
  </w:font>
  <w:font w:name="British Council Sans Bold">
    <w:altName w:val="Calibri"/>
    <w:panose1 w:val="020B0804020202020204"/>
    <w:charset w:val="00"/>
    <w:family w:val="swiss"/>
    <w:pitch w:val="default"/>
    <w:sig w:usb0="00000000" w:usb1="00000000" w:usb2="00000000" w:usb3="00000000" w:csb0="0000019F" w:csb1="00000000"/>
  </w:font>
  <w:font w:name="British Council Sans Regular">
    <w:altName w:val="Segoe Print"/>
    <w:panose1 w:val="020B0504020202020204"/>
    <w:charset w:val="00"/>
    <w:family w:val="swiss"/>
    <w:pitch w:val="default"/>
    <w:sig w:usb0="00000000" w:usb1="00000000"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606065"/>
      <w:docPartObj>
        <w:docPartGallery w:val="Page Numbers (Bottom of Page)"/>
        <w:docPartUnique/>
      </w:docPartObj>
    </w:sdtPr>
    <w:sdtEndPr>
      <w:rPr>
        <w:noProof/>
        <w:sz w:val="24"/>
      </w:rPr>
    </w:sdtEndPr>
    <w:sdtContent>
      <w:p w14:paraId="6F49E820" w14:textId="1D0C09AA" w:rsidR="00FF29C4" w:rsidRPr="00FF29C4" w:rsidRDefault="00FF29C4">
        <w:pPr>
          <w:pStyle w:val="Footer"/>
          <w:jc w:val="right"/>
          <w:rPr>
            <w:sz w:val="24"/>
          </w:rPr>
        </w:pPr>
        <w:r w:rsidRPr="00FF29C4">
          <w:rPr>
            <w:sz w:val="24"/>
          </w:rPr>
          <w:fldChar w:fldCharType="begin"/>
        </w:r>
        <w:r w:rsidRPr="00FF29C4">
          <w:rPr>
            <w:sz w:val="24"/>
          </w:rPr>
          <w:instrText xml:space="preserve"> PAGE   \* MERGEFORMAT </w:instrText>
        </w:r>
        <w:r w:rsidRPr="00FF29C4">
          <w:rPr>
            <w:sz w:val="24"/>
          </w:rPr>
          <w:fldChar w:fldCharType="separate"/>
        </w:r>
        <w:r w:rsidRPr="00FF29C4">
          <w:rPr>
            <w:noProof/>
            <w:sz w:val="24"/>
          </w:rPr>
          <w:t>2</w:t>
        </w:r>
        <w:r w:rsidRPr="00FF29C4">
          <w:rPr>
            <w:noProof/>
            <w:sz w:val="24"/>
          </w:rPr>
          <w:fldChar w:fldCharType="end"/>
        </w:r>
      </w:p>
    </w:sdtContent>
  </w:sdt>
  <w:p w14:paraId="7280E075" w14:textId="77777777" w:rsidR="00911EA3" w:rsidRDefault="00911EA3" w:rsidP="00911EA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C60E" w14:textId="2CD48D2A" w:rsidR="00386C69" w:rsidRPr="00911EA3" w:rsidRDefault="00911EA3" w:rsidP="00911EA3">
    <w:pPr>
      <w:pStyle w:val="Website"/>
      <w:rPr>
        <w:rFonts w:ascii="Arial" w:hAnsi="Arial" w:cs="Arial"/>
        <w:sz w:val="24"/>
        <w:szCs w:val="24"/>
      </w:rPr>
    </w:pPr>
    <w:r w:rsidRPr="003855BB">
      <w:rPr>
        <w:rFonts w:ascii="Arial" w:hAnsi="Arial" w:cs="Arial"/>
        <w:sz w:val="24"/>
        <w:szCs w:val="24"/>
      </w:rPr>
      <w:t>www.britishcouncil.org</w:t>
    </w:r>
    <w:r>
      <w:rPr>
        <w:rFonts w:ascii="Arial" w:hAnsi="Arial" w:cs="Arial"/>
        <w:sz w:val="24"/>
        <w:szCs w:val="24"/>
      </w:rPr>
      <w:t xml:space="preserve"> </w:t>
    </w:r>
    <w:sdt>
      <w:sdtPr>
        <w:id w:val="-2022077254"/>
        <w:docPartObj>
          <w:docPartGallery w:val="Page Numbers (Bottom of Page)"/>
          <w:docPartUnique/>
        </w:docPartObj>
      </w:sdtPr>
      <w:sdtEndPr>
        <w:rPr>
          <w:sz w:val="24"/>
          <w:szCs w:val="24"/>
        </w:rPr>
      </w:sdtEndPr>
      <w:sdtContent/>
    </w:sdt>
  </w:p>
  <w:p w14:paraId="4E249E8D" w14:textId="25EF449A" w:rsidR="003855BB" w:rsidRPr="00386C69" w:rsidRDefault="003855BB" w:rsidP="00386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CBA7" w14:textId="77777777" w:rsidR="00D92FEC" w:rsidRDefault="00D92FEC" w:rsidP="004E0F0F">
      <w:pPr>
        <w:spacing w:after="0" w:line="240" w:lineRule="auto"/>
      </w:pPr>
      <w:r>
        <w:separator/>
      </w:r>
    </w:p>
  </w:footnote>
  <w:footnote w:type="continuationSeparator" w:id="0">
    <w:p w14:paraId="77C398B1" w14:textId="77777777" w:rsidR="00D92FEC" w:rsidRDefault="00D92FEC" w:rsidP="004E0F0F">
      <w:pPr>
        <w:spacing w:after="0" w:line="240" w:lineRule="auto"/>
      </w:pPr>
      <w:r>
        <w:continuationSeparator/>
      </w:r>
    </w:p>
  </w:footnote>
  <w:footnote w:type="continuationNotice" w:id="1">
    <w:p w14:paraId="2A1F5B2B" w14:textId="77777777" w:rsidR="00D92FEC" w:rsidRDefault="00D92F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E01A" w14:textId="263F7D33" w:rsidR="008C0629" w:rsidRDefault="008C0629">
    <w:pPr>
      <w:pStyle w:val="Heade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58240" behindDoc="0" locked="0" layoutInCell="1" allowOverlap="1" wp14:anchorId="6466A766" wp14:editId="5130F049">
              <wp:simplePos x="0" y="0"/>
              <wp:positionH relativeFrom="column">
                <wp:posOffset>36195</wp:posOffset>
              </wp:positionH>
              <wp:positionV relativeFrom="line">
                <wp:posOffset>575945</wp:posOffset>
              </wp:positionV>
              <wp:extent cx="489600" cy="0"/>
              <wp:effectExtent l="19050" t="19050" r="24765" b="1905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5"/>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w:pict>
            <v:line id="Straight Connector 3"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ff8200 [3208]" strokeweight="3pt" from="2.85pt,45.35pt" to="41.4pt,45.35pt" w14:anchorId="12169D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">
              <v:stroke endcap="round"/>
              <w10:wrap anchory="li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2D7B" w14:textId="77777777" w:rsidR="003855BB" w:rsidRDefault="003855BB">
    <w:pPr>
      <w:pStyle w:val="Header"/>
    </w:pPr>
    <w:r>
      <w:rPr>
        <w:noProof/>
        <w:lang w:val="en-US"/>
      </w:rPr>
      <w:drawing>
        <wp:anchor distT="0" distB="424815" distL="114300" distR="114300" simplePos="0" relativeHeight="251658241" behindDoc="0" locked="0" layoutInCell="1" allowOverlap="1" wp14:anchorId="5D7F0080" wp14:editId="6C43227D">
          <wp:simplePos x="0" y="0"/>
          <wp:positionH relativeFrom="page">
            <wp:posOffset>540385</wp:posOffset>
          </wp:positionH>
          <wp:positionV relativeFrom="page">
            <wp:posOffset>540385</wp:posOffset>
          </wp:positionV>
          <wp:extent cx="1472400" cy="424800"/>
          <wp:effectExtent l="0" t="0" r="0" b="0"/>
          <wp:wrapTopAndBottom/>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EC6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34EB5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5A09B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C90A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000B4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D0232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CBA6A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E2F1C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CB6E9B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529D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2CE42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3B6CE"/>
    <w:multiLevelType w:val="hybridMultilevel"/>
    <w:tmpl w:val="E50CA930"/>
    <w:lvl w:ilvl="0" w:tplc="23722008">
      <w:start w:val="1"/>
      <w:numFmt w:val="bullet"/>
      <w:lvlText w:val=""/>
      <w:lvlJc w:val="left"/>
      <w:pPr>
        <w:ind w:left="1440" w:hanging="360"/>
      </w:pPr>
      <w:rPr>
        <w:rFonts w:ascii="Symbol" w:hAnsi="Symbol" w:hint="default"/>
      </w:rPr>
    </w:lvl>
    <w:lvl w:ilvl="1" w:tplc="1A6CED40">
      <w:start w:val="1"/>
      <w:numFmt w:val="bullet"/>
      <w:lvlText w:val="o"/>
      <w:lvlJc w:val="left"/>
      <w:pPr>
        <w:ind w:left="1440" w:hanging="360"/>
      </w:pPr>
      <w:rPr>
        <w:rFonts w:ascii="Courier New" w:hAnsi="Courier New" w:hint="default"/>
      </w:rPr>
    </w:lvl>
    <w:lvl w:ilvl="2" w:tplc="764A57B6">
      <w:start w:val="1"/>
      <w:numFmt w:val="bullet"/>
      <w:lvlText w:val=""/>
      <w:lvlJc w:val="left"/>
      <w:pPr>
        <w:ind w:left="2160" w:hanging="360"/>
      </w:pPr>
      <w:rPr>
        <w:rFonts w:ascii="Wingdings" w:hAnsi="Wingdings" w:hint="default"/>
      </w:rPr>
    </w:lvl>
    <w:lvl w:ilvl="3" w:tplc="46BAA7CC">
      <w:start w:val="1"/>
      <w:numFmt w:val="bullet"/>
      <w:lvlText w:val=""/>
      <w:lvlJc w:val="left"/>
      <w:pPr>
        <w:ind w:left="2880" w:hanging="360"/>
      </w:pPr>
      <w:rPr>
        <w:rFonts w:ascii="Symbol" w:hAnsi="Symbol" w:hint="default"/>
      </w:rPr>
    </w:lvl>
    <w:lvl w:ilvl="4" w:tplc="B8121212">
      <w:start w:val="1"/>
      <w:numFmt w:val="bullet"/>
      <w:lvlText w:val="o"/>
      <w:lvlJc w:val="left"/>
      <w:pPr>
        <w:ind w:left="3600" w:hanging="360"/>
      </w:pPr>
      <w:rPr>
        <w:rFonts w:ascii="Courier New" w:hAnsi="Courier New" w:hint="default"/>
      </w:rPr>
    </w:lvl>
    <w:lvl w:ilvl="5" w:tplc="97B6C8BA">
      <w:start w:val="1"/>
      <w:numFmt w:val="bullet"/>
      <w:lvlText w:val=""/>
      <w:lvlJc w:val="left"/>
      <w:pPr>
        <w:ind w:left="4320" w:hanging="360"/>
      </w:pPr>
      <w:rPr>
        <w:rFonts w:ascii="Wingdings" w:hAnsi="Wingdings" w:hint="default"/>
      </w:rPr>
    </w:lvl>
    <w:lvl w:ilvl="6" w:tplc="37644B40">
      <w:start w:val="1"/>
      <w:numFmt w:val="bullet"/>
      <w:lvlText w:val=""/>
      <w:lvlJc w:val="left"/>
      <w:pPr>
        <w:ind w:left="5040" w:hanging="360"/>
      </w:pPr>
      <w:rPr>
        <w:rFonts w:ascii="Symbol" w:hAnsi="Symbol" w:hint="default"/>
      </w:rPr>
    </w:lvl>
    <w:lvl w:ilvl="7" w:tplc="5DAABEA2">
      <w:start w:val="1"/>
      <w:numFmt w:val="bullet"/>
      <w:lvlText w:val="o"/>
      <w:lvlJc w:val="left"/>
      <w:pPr>
        <w:ind w:left="5760" w:hanging="360"/>
      </w:pPr>
      <w:rPr>
        <w:rFonts w:ascii="Courier New" w:hAnsi="Courier New" w:hint="default"/>
      </w:rPr>
    </w:lvl>
    <w:lvl w:ilvl="8" w:tplc="BD2CE578">
      <w:start w:val="1"/>
      <w:numFmt w:val="bullet"/>
      <w:lvlText w:val=""/>
      <w:lvlJc w:val="left"/>
      <w:pPr>
        <w:ind w:left="6480" w:hanging="360"/>
      </w:pPr>
      <w:rPr>
        <w:rFonts w:ascii="Wingdings" w:hAnsi="Wingdings" w:hint="default"/>
      </w:rPr>
    </w:lvl>
  </w:abstractNum>
  <w:abstractNum w:abstractNumId="12" w15:restartNumberingAfterBreak="0">
    <w:nsid w:val="06D61D0F"/>
    <w:multiLevelType w:val="hybridMultilevel"/>
    <w:tmpl w:val="2A985630"/>
    <w:lvl w:ilvl="0" w:tplc="DDA24B42">
      <w:start w:val="1"/>
      <w:numFmt w:val="bullet"/>
      <w:lvlText w:val=""/>
      <w:lvlJc w:val="left"/>
      <w:pPr>
        <w:ind w:left="720" w:hanging="360"/>
      </w:pPr>
      <w:rPr>
        <w:rFonts w:ascii="Symbol" w:hAnsi="Symbol" w:hint="default"/>
      </w:rPr>
    </w:lvl>
    <w:lvl w:ilvl="1" w:tplc="7CF4346C">
      <w:start w:val="1"/>
      <w:numFmt w:val="bullet"/>
      <w:lvlText w:val="o"/>
      <w:lvlJc w:val="left"/>
      <w:pPr>
        <w:ind w:left="1440" w:hanging="360"/>
      </w:pPr>
      <w:rPr>
        <w:rFonts w:ascii="Courier New" w:hAnsi="Courier New" w:hint="default"/>
      </w:rPr>
    </w:lvl>
    <w:lvl w:ilvl="2" w:tplc="7AD000CA">
      <w:start w:val="1"/>
      <w:numFmt w:val="bullet"/>
      <w:lvlText w:val=""/>
      <w:lvlJc w:val="left"/>
      <w:pPr>
        <w:ind w:left="2160" w:hanging="360"/>
      </w:pPr>
      <w:rPr>
        <w:rFonts w:ascii="Wingdings" w:hAnsi="Wingdings" w:hint="default"/>
      </w:rPr>
    </w:lvl>
    <w:lvl w:ilvl="3" w:tplc="C07CF74C">
      <w:start w:val="1"/>
      <w:numFmt w:val="bullet"/>
      <w:lvlText w:val=""/>
      <w:lvlJc w:val="left"/>
      <w:pPr>
        <w:ind w:left="2880" w:hanging="360"/>
      </w:pPr>
      <w:rPr>
        <w:rFonts w:ascii="Symbol" w:hAnsi="Symbol" w:hint="default"/>
      </w:rPr>
    </w:lvl>
    <w:lvl w:ilvl="4" w:tplc="D64EEB70">
      <w:start w:val="1"/>
      <w:numFmt w:val="bullet"/>
      <w:lvlText w:val="o"/>
      <w:lvlJc w:val="left"/>
      <w:pPr>
        <w:ind w:left="3600" w:hanging="360"/>
      </w:pPr>
      <w:rPr>
        <w:rFonts w:ascii="Courier New" w:hAnsi="Courier New" w:hint="default"/>
      </w:rPr>
    </w:lvl>
    <w:lvl w:ilvl="5" w:tplc="CD745E66">
      <w:start w:val="1"/>
      <w:numFmt w:val="bullet"/>
      <w:lvlText w:val=""/>
      <w:lvlJc w:val="left"/>
      <w:pPr>
        <w:ind w:left="4320" w:hanging="360"/>
      </w:pPr>
      <w:rPr>
        <w:rFonts w:ascii="Wingdings" w:hAnsi="Wingdings" w:hint="default"/>
      </w:rPr>
    </w:lvl>
    <w:lvl w:ilvl="6" w:tplc="C9B2635C">
      <w:start w:val="1"/>
      <w:numFmt w:val="bullet"/>
      <w:lvlText w:val=""/>
      <w:lvlJc w:val="left"/>
      <w:pPr>
        <w:ind w:left="5040" w:hanging="360"/>
      </w:pPr>
      <w:rPr>
        <w:rFonts w:ascii="Symbol" w:hAnsi="Symbol" w:hint="default"/>
      </w:rPr>
    </w:lvl>
    <w:lvl w:ilvl="7" w:tplc="2E54B188">
      <w:start w:val="1"/>
      <w:numFmt w:val="bullet"/>
      <w:lvlText w:val="o"/>
      <w:lvlJc w:val="left"/>
      <w:pPr>
        <w:ind w:left="5760" w:hanging="360"/>
      </w:pPr>
      <w:rPr>
        <w:rFonts w:ascii="Courier New" w:hAnsi="Courier New" w:hint="default"/>
      </w:rPr>
    </w:lvl>
    <w:lvl w:ilvl="8" w:tplc="29644E00">
      <w:start w:val="1"/>
      <w:numFmt w:val="bullet"/>
      <w:lvlText w:val=""/>
      <w:lvlJc w:val="left"/>
      <w:pPr>
        <w:ind w:left="6480" w:hanging="360"/>
      </w:pPr>
      <w:rPr>
        <w:rFonts w:ascii="Wingdings" w:hAnsi="Wingdings" w:hint="default"/>
      </w:rPr>
    </w:lvl>
  </w:abstractNum>
  <w:abstractNum w:abstractNumId="13" w15:restartNumberingAfterBreak="0">
    <w:nsid w:val="076269DD"/>
    <w:multiLevelType w:val="multilevel"/>
    <w:tmpl w:val="391683EA"/>
    <w:lvl w:ilvl="0">
      <w:start w:val="1"/>
      <w:numFmt w:val="bullet"/>
      <w:lvlText w:val=""/>
      <w:lvlJc w:val="left"/>
      <w:pPr>
        <w:ind w:left="284" w:hanging="284"/>
      </w:pPr>
      <w:rPr>
        <w:rFonts w:ascii="Symbol" w:hAnsi="Symbol" w:hint="default"/>
        <w:color w:val="00DCFF"/>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0C6A51"/>
    <w:multiLevelType w:val="hybridMultilevel"/>
    <w:tmpl w:val="EB0E3C8C"/>
    <w:lvl w:ilvl="0" w:tplc="1D08FFCA">
      <w:numFmt w:val="bullet"/>
      <w:lvlText w:val="•"/>
      <w:lvlJc w:val="left"/>
      <w:pPr>
        <w:ind w:left="194" w:hanging="92"/>
      </w:pPr>
      <w:rPr>
        <w:rFonts w:ascii="Arial MT" w:eastAsia="Arial MT" w:hAnsi="Arial MT" w:cs="Arial MT" w:hint="default"/>
        <w:spacing w:val="13"/>
        <w:w w:val="100"/>
        <w:sz w:val="20"/>
        <w:szCs w:val="20"/>
        <w:lang w:val="en-US" w:eastAsia="en-US" w:bidi="ar-SA"/>
      </w:rPr>
    </w:lvl>
    <w:lvl w:ilvl="1" w:tplc="989C352C">
      <w:numFmt w:val="bullet"/>
      <w:lvlText w:val="•"/>
      <w:lvlJc w:val="left"/>
      <w:pPr>
        <w:ind w:left="1131" w:hanging="92"/>
      </w:pPr>
      <w:rPr>
        <w:rFonts w:hint="default"/>
        <w:lang w:val="en-US" w:eastAsia="en-US" w:bidi="ar-SA"/>
      </w:rPr>
    </w:lvl>
    <w:lvl w:ilvl="2" w:tplc="4C86026A">
      <w:numFmt w:val="bullet"/>
      <w:lvlText w:val="•"/>
      <w:lvlJc w:val="left"/>
      <w:pPr>
        <w:ind w:left="2062" w:hanging="92"/>
      </w:pPr>
      <w:rPr>
        <w:rFonts w:hint="default"/>
        <w:lang w:val="en-US" w:eastAsia="en-US" w:bidi="ar-SA"/>
      </w:rPr>
    </w:lvl>
    <w:lvl w:ilvl="3" w:tplc="DD464B5A">
      <w:numFmt w:val="bullet"/>
      <w:lvlText w:val="•"/>
      <w:lvlJc w:val="left"/>
      <w:pPr>
        <w:ind w:left="2993" w:hanging="92"/>
      </w:pPr>
      <w:rPr>
        <w:rFonts w:hint="default"/>
        <w:lang w:val="en-US" w:eastAsia="en-US" w:bidi="ar-SA"/>
      </w:rPr>
    </w:lvl>
    <w:lvl w:ilvl="4" w:tplc="3D10F6A4">
      <w:numFmt w:val="bullet"/>
      <w:lvlText w:val="•"/>
      <w:lvlJc w:val="left"/>
      <w:pPr>
        <w:ind w:left="3924" w:hanging="92"/>
      </w:pPr>
      <w:rPr>
        <w:rFonts w:hint="default"/>
        <w:lang w:val="en-US" w:eastAsia="en-US" w:bidi="ar-SA"/>
      </w:rPr>
    </w:lvl>
    <w:lvl w:ilvl="5" w:tplc="AE5688C2">
      <w:numFmt w:val="bullet"/>
      <w:lvlText w:val="•"/>
      <w:lvlJc w:val="left"/>
      <w:pPr>
        <w:ind w:left="4855" w:hanging="92"/>
      </w:pPr>
      <w:rPr>
        <w:rFonts w:hint="default"/>
        <w:lang w:val="en-US" w:eastAsia="en-US" w:bidi="ar-SA"/>
      </w:rPr>
    </w:lvl>
    <w:lvl w:ilvl="6" w:tplc="158E585A">
      <w:numFmt w:val="bullet"/>
      <w:lvlText w:val="•"/>
      <w:lvlJc w:val="left"/>
      <w:pPr>
        <w:ind w:left="5786" w:hanging="92"/>
      </w:pPr>
      <w:rPr>
        <w:rFonts w:hint="default"/>
        <w:lang w:val="en-US" w:eastAsia="en-US" w:bidi="ar-SA"/>
      </w:rPr>
    </w:lvl>
    <w:lvl w:ilvl="7" w:tplc="06F2CBF4">
      <w:numFmt w:val="bullet"/>
      <w:lvlText w:val="•"/>
      <w:lvlJc w:val="left"/>
      <w:pPr>
        <w:ind w:left="6717" w:hanging="92"/>
      </w:pPr>
      <w:rPr>
        <w:rFonts w:hint="default"/>
        <w:lang w:val="en-US" w:eastAsia="en-US" w:bidi="ar-SA"/>
      </w:rPr>
    </w:lvl>
    <w:lvl w:ilvl="8" w:tplc="C43CAB4C">
      <w:numFmt w:val="bullet"/>
      <w:lvlText w:val="•"/>
      <w:lvlJc w:val="left"/>
      <w:pPr>
        <w:ind w:left="7648" w:hanging="92"/>
      </w:pPr>
      <w:rPr>
        <w:rFonts w:hint="default"/>
        <w:lang w:val="en-US" w:eastAsia="en-US" w:bidi="ar-SA"/>
      </w:rPr>
    </w:lvl>
  </w:abstractNum>
  <w:abstractNum w:abstractNumId="15" w15:restartNumberingAfterBreak="0">
    <w:nsid w:val="116B60A5"/>
    <w:multiLevelType w:val="hybridMultilevel"/>
    <w:tmpl w:val="CFF21E66"/>
    <w:lvl w:ilvl="0" w:tplc="98D4755A">
      <w:numFmt w:val="bullet"/>
      <w:lvlText w:val=""/>
      <w:lvlJc w:val="left"/>
      <w:pPr>
        <w:ind w:left="1440" w:hanging="360"/>
      </w:pPr>
      <w:rPr>
        <w:rFonts w:ascii="Symbol" w:eastAsia="Symbol" w:hAnsi="Symbol" w:cs="Symbol" w:hint="default"/>
        <w:color w:val="FF8200"/>
        <w:w w:val="100"/>
        <w:sz w:val="24"/>
        <w:szCs w:val="24"/>
        <w:lang w:val="en-US" w:eastAsia="en-US" w:bidi="ar-SA"/>
      </w:rPr>
    </w:lvl>
    <w:lvl w:ilvl="1" w:tplc="6F243DEE">
      <w:numFmt w:val="bullet"/>
      <w:lvlText w:val="o"/>
      <w:lvlJc w:val="left"/>
      <w:pPr>
        <w:ind w:left="1800" w:hanging="360"/>
      </w:pPr>
      <w:rPr>
        <w:rFonts w:ascii="Courier New" w:eastAsia="Courier New" w:hAnsi="Courier New" w:cs="Courier New" w:hint="default"/>
        <w:w w:val="100"/>
        <w:sz w:val="24"/>
        <w:szCs w:val="24"/>
        <w:lang w:val="en-US" w:eastAsia="en-US" w:bidi="ar-SA"/>
      </w:rPr>
    </w:lvl>
    <w:lvl w:ilvl="2" w:tplc="327C06F4">
      <w:numFmt w:val="bullet"/>
      <w:lvlText w:val="•"/>
      <w:lvlJc w:val="left"/>
      <w:pPr>
        <w:ind w:left="2813" w:hanging="360"/>
      </w:pPr>
      <w:rPr>
        <w:rFonts w:hint="default"/>
        <w:lang w:val="en-US" w:eastAsia="en-US" w:bidi="ar-SA"/>
      </w:rPr>
    </w:lvl>
    <w:lvl w:ilvl="3" w:tplc="20C44E8E">
      <w:numFmt w:val="bullet"/>
      <w:lvlText w:val="•"/>
      <w:lvlJc w:val="left"/>
      <w:pPr>
        <w:ind w:left="3826" w:hanging="360"/>
      </w:pPr>
      <w:rPr>
        <w:rFonts w:hint="default"/>
        <w:lang w:val="en-US" w:eastAsia="en-US" w:bidi="ar-SA"/>
      </w:rPr>
    </w:lvl>
    <w:lvl w:ilvl="4" w:tplc="1B82ACD8">
      <w:numFmt w:val="bullet"/>
      <w:lvlText w:val="•"/>
      <w:lvlJc w:val="left"/>
      <w:pPr>
        <w:ind w:left="4839" w:hanging="360"/>
      </w:pPr>
      <w:rPr>
        <w:rFonts w:hint="default"/>
        <w:lang w:val="en-US" w:eastAsia="en-US" w:bidi="ar-SA"/>
      </w:rPr>
    </w:lvl>
    <w:lvl w:ilvl="5" w:tplc="69AC5276">
      <w:numFmt w:val="bullet"/>
      <w:lvlText w:val="•"/>
      <w:lvlJc w:val="left"/>
      <w:pPr>
        <w:ind w:left="5852" w:hanging="360"/>
      </w:pPr>
      <w:rPr>
        <w:rFonts w:hint="default"/>
        <w:lang w:val="en-US" w:eastAsia="en-US" w:bidi="ar-SA"/>
      </w:rPr>
    </w:lvl>
    <w:lvl w:ilvl="6" w:tplc="F4E821C8">
      <w:numFmt w:val="bullet"/>
      <w:lvlText w:val="•"/>
      <w:lvlJc w:val="left"/>
      <w:pPr>
        <w:ind w:left="6866" w:hanging="360"/>
      </w:pPr>
      <w:rPr>
        <w:rFonts w:hint="default"/>
        <w:lang w:val="en-US" w:eastAsia="en-US" w:bidi="ar-SA"/>
      </w:rPr>
    </w:lvl>
    <w:lvl w:ilvl="7" w:tplc="5F4C77E2">
      <w:numFmt w:val="bullet"/>
      <w:lvlText w:val="•"/>
      <w:lvlJc w:val="left"/>
      <w:pPr>
        <w:ind w:left="7879" w:hanging="360"/>
      </w:pPr>
      <w:rPr>
        <w:rFonts w:hint="default"/>
        <w:lang w:val="en-US" w:eastAsia="en-US" w:bidi="ar-SA"/>
      </w:rPr>
    </w:lvl>
    <w:lvl w:ilvl="8" w:tplc="95D6B820">
      <w:numFmt w:val="bullet"/>
      <w:lvlText w:val="•"/>
      <w:lvlJc w:val="left"/>
      <w:pPr>
        <w:ind w:left="8892" w:hanging="360"/>
      </w:pPr>
      <w:rPr>
        <w:rFonts w:hint="default"/>
        <w:lang w:val="en-US" w:eastAsia="en-US" w:bidi="ar-SA"/>
      </w:rPr>
    </w:lvl>
  </w:abstractNum>
  <w:abstractNum w:abstractNumId="16" w15:restartNumberingAfterBreak="0">
    <w:nsid w:val="151737A2"/>
    <w:multiLevelType w:val="hybridMultilevel"/>
    <w:tmpl w:val="DE52B24C"/>
    <w:lvl w:ilvl="0" w:tplc="9C1AFA58">
      <w:numFmt w:val="bullet"/>
      <w:lvlText w:val="•"/>
      <w:lvlJc w:val="left"/>
      <w:pPr>
        <w:ind w:left="194" w:hanging="92"/>
      </w:pPr>
      <w:rPr>
        <w:rFonts w:ascii="Arial MT" w:eastAsia="Arial MT" w:hAnsi="Arial MT" w:cs="Arial MT" w:hint="default"/>
        <w:spacing w:val="13"/>
        <w:w w:val="100"/>
        <w:sz w:val="20"/>
        <w:szCs w:val="20"/>
        <w:lang w:val="en-US" w:eastAsia="en-US" w:bidi="ar-SA"/>
      </w:rPr>
    </w:lvl>
    <w:lvl w:ilvl="1" w:tplc="89506A5E">
      <w:numFmt w:val="bullet"/>
      <w:lvlText w:val="•"/>
      <w:lvlJc w:val="left"/>
      <w:pPr>
        <w:ind w:left="1131" w:hanging="92"/>
      </w:pPr>
      <w:rPr>
        <w:rFonts w:hint="default"/>
        <w:lang w:val="en-US" w:eastAsia="en-US" w:bidi="ar-SA"/>
      </w:rPr>
    </w:lvl>
    <w:lvl w:ilvl="2" w:tplc="018E096C">
      <w:numFmt w:val="bullet"/>
      <w:lvlText w:val="•"/>
      <w:lvlJc w:val="left"/>
      <w:pPr>
        <w:ind w:left="2062" w:hanging="92"/>
      </w:pPr>
      <w:rPr>
        <w:rFonts w:hint="default"/>
        <w:lang w:val="en-US" w:eastAsia="en-US" w:bidi="ar-SA"/>
      </w:rPr>
    </w:lvl>
    <w:lvl w:ilvl="3" w:tplc="C34855A8">
      <w:numFmt w:val="bullet"/>
      <w:lvlText w:val="•"/>
      <w:lvlJc w:val="left"/>
      <w:pPr>
        <w:ind w:left="2993" w:hanging="92"/>
      </w:pPr>
      <w:rPr>
        <w:rFonts w:hint="default"/>
        <w:lang w:val="en-US" w:eastAsia="en-US" w:bidi="ar-SA"/>
      </w:rPr>
    </w:lvl>
    <w:lvl w:ilvl="4" w:tplc="844A74B6">
      <w:numFmt w:val="bullet"/>
      <w:lvlText w:val="•"/>
      <w:lvlJc w:val="left"/>
      <w:pPr>
        <w:ind w:left="3924" w:hanging="92"/>
      </w:pPr>
      <w:rPr>
        <w:rFonts w:hint="default"/>
        <w:lang w:val="en-US" w:eastAsia="en-US" w:bidi="ar-SA"/>
      </w:rPr>
    </w:lvl>
    <w:lvl w:ilvl="5" w:tplc="D5F8018A">
      <w:numFmt w:val="bullet"/>
      <w:lvlText w:val="•"/>
      <w:lvlJc w:val="left"/>
      <w:pPr>
        <w:ind w:left="4855" w:hanging="92"/>
      </w:pPr>
      <w:rPr>
        <w:rFonts w:hint="default"/>
        <w:lang w:val="en-US" w:eastAsia="en-US" w:bidi="ar-SA"/>
      </w:rPr>
    </w:lvl>
    <w:lvl w:ilvl="6" w:tplc="5002DE42">
      <w:numFmt w:val="bullet"/>
      <w:lvlText w:val="•"/>
      <w:lvlJc w:val="left"/>
      <w:pPr>
        <w:ind w:left="5786" w:hanging="92"/>
      </w:pPr>
      <w:rPr>
        <w:rFonts w:hint="default"/>
        <w:lang w:val="en-US" w:eastAsia="en-US" w:bidi="ar-SA"/>
      </w:rPr>
    </w:lvl>
    <w:lvl w:ilvl="7" w:tplc="37AAD97C">
      <w:numFmt w:val="bullet"/>
      <w:lvlText w:val="•"/>
      <w:lvlJc w:val="left"/>
      <w:pPr>
        <w:ind w:left="6717" w:hanging="92"/>
      </w:pPr>
      <w:rPr>
        <w:rFonts w:hint="default"/>
        <w:lang w:val="en-US" w:eastAsia="en-US" w:bidi="ar-SA"/>
      </w:rPr>
    </w:lvl>
    <w:lvl w:ilvl="8" w:tplc="0526FA2A">
      <w:numFmt w:val="bullet"/>
      <w:lvlText w:val="•"/>
      <w:lvlJc w:val="left"/>
      <w:pPr>
        <w:ind w:left="7648" w:hanging="92"/>
      </w:pPr>
      <w:rPr>
        <w:rFonts w:hint="default"/>
        <w:lang w:val="en-US" w:eastAsia="en-US" w:bidi="ar-SA"/>
      </w:rPr>
    </w:lvl>
  </w:abstractNum>
  <w:abstractNum w:abstractNumId="17" w15:restartNumberingAfterBreak="0">
    <w:nsid w:val="1A01583F"/>
    <w:multiLevelType w:val="hybridMultilevel"/>
    <w:tmpl w:val="79F2D968"/>
    <w:lvl w:ilvl="0" w:tplc="0772E5F6">
      <w:numFmt w:val="bullet"/>
      <w:lvlText w:val="•"/>
      <w:lvlJc w:val="left"/>
      <w:pPr>
        <w:ind w:left="194" w:hanging="92"/>
      </w:pPr>
      <w:rPr>
        <w:rFonts w:ascii="Arial MT" w:eastAsia="Arial MT" w:hAnsi="Arial MT" w:cs="Arial MT" w:hint="default"/>
        <w:spacing w:val="13"/>
        <w:w w:val="100"/>
        <w:sz w:val="20"/>
        <w:szCs w:val="20"/>
        <w:lang w:val="en-US" w:eastAsia="en-US" w:bidi="ar-SA"/>
      </w:rPr>
    </w:lvl>
    <w:lvl w:ilvl="1" w:tplc="B968827E">
      <w:numFmt w:val="bullet"/>
      <w:lvlText w:val="•"/>
      <w:lvlJc w:val="left"/>
      <w:pPr>
        <w:ind w:left="1131" w:hanging="92"/>
      </w:pPr>
      <w:rPr>
        <w:rFonts w:hint="default"/>
        <w:lang w:val="en-US" w:eastAsia="en-US" w:bidi="ar-SA"/>
      </w:rPr>
    </w:lvl>
    <w:lvl w:ilvl="2" w:tplc="81D079E6">
      <w:numFmt w:val="bullet"/>
      <w:lvlText w:val="•"/>
      <w:lvlJc w:val="left"/>
      <w:pPr>
        <w:ind w:left="2062" w:hanging="92"/>
      </w:pPr>
      <w:rPr>
        <w:rFonts w:hint="default"/>
        <w:lang w:val="en-US" w:eastAsia="en-US" w:bidi="ar-SA"/>
      </w:rPr>
    </w:lvl>
    <w:lvl w:ilvl="3" w:tplc="D834D21C">
      <w:numFmt w:val="bullet"/>
      <w:lvlText w:val="•"/>
      <w:lvlJc w:val="left"/>
      <w:pPr>
        <w:ind w:left="2993" w:hanging="92"/>
      </w:pPr>
      <w:rPr>
        <w:rFonts w:hint="default"/>
        <w:lang w:val="en-US" w:eastAsia="en-US" w:bidi="ar-SA"/>
      </w:rPr>
    </w:lvl>
    <w:lvl w:ilvl="4" w:tplc="2634FB3A">
      <w:numFmt w:val="bullet"/>
      <w:lvlText w:val="•"/>
      <w:lvlJc w:val="left"/>
      <w:pPr>
        <w:ind w:left="3924" w:hanging="92"/>
      </w:pPr>
      <w:rPr>
        <w:rFonts w:hint="default"/>
        <w:lang w:val="en-US" w:eastAsia="en-US" w:bidi="ar-SA"/>
      </w:rPr>
    </w:lvl>
    <w:lvl w:ilvl="5" w:tplc="6880905A">
      <w:numFmt w:val="bullet"/>
      <w:lvlText w:val="•"/>
      <w:lvlJc w:val="left"/>
      <w:pPr>
        <w:ind w:left="4855" w:hanging="92"/>
      </w:pPr>
      <w:rPr>
        <w:rFonts w:hint="default"/>
        <w:lang w:val="en-US" w:eastAsia="en-US" w:bidi="ar-SA"/>
      </w:rPr>
    </w:lvl>
    <w:lvl w:ilvl="6" w:tplc="55B0C2FA">
      <w:numFmt w:val="bullet"/>
      <w:lvlText w:val="•"/>
      <w:lvlJc w:val="left"/>
      <w:pPr>
        <w:ind w:left="5786" w:hanging="92"/>
      </w:pPr>
      <w:rPr>
        <w:rFonts w:hint="default"/>
        <w:lang w:val="en-US" w:eastAsia="en-US" w:bidi="ar-SA"/>
      </w:rPr>
    </w:lvl>
    <w:lvl w:ilvl="7" w:tplc="97A29D36">
      <w:numFmt w:val="bullet"/>
      <w:lvlText w:val="•"/>
      <w:lvlJc w:val="left"/>
      <w:pPr>
        <w:ind w:left="6717" w:hanging="92"/>
      </w:pPr>
      <w:rPr>
        <w:rFonts w:hint="default"/>
        <w:lang w:val="en-US" w:eastAsia="en-US" w:bidi="ar-SA"/>
      </w:rPr>
    </w:lvl>
    <w:lvl w:ilvl="8" w:tplc="B64272C6">
      <w:numFmt w:val="bullet"/>
      <w:lvlText w:val="•"/>
      <w:lvlJc w:val="left"/>
      <w:pPr>
        <w:ind w:left="7648" w:hanging="92"/>
      </w:pPr>
      <w:rPr>
        <w:rFonts w:hint="default"/>
        <w:lang w:val="en-US" w:eastAsia="en-US" w:bidi="ar-SA"/>
      </w:rPr>
    </w:lvl>
  </w:abstractNum>
  <w:abstractNum w:abstractNumId="18" w15:restartNumberingAfterBreak="0">
    <w:nsid w:val="1B233352"/>
    <w:multiLevelType w:val="hybridMultilevel"/>
    <w:tmpl w:val="FA38F3CC"/>
    <w:lvl w:ilvl="0" w:tplc="66D8FA9A">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9D73CE"/>
    <w:multiLevelType w:val="hybridMultilevel"/>
    <w:tmpl w:val="F4F01BD8"/>
    <w:lvl w:ilvl="0" w:tplc="702CD6CA">
      <w:numFmt w:val="bullet"/>
      <w:lvlText w:val="•"/>
      <w:lvlJc w:val="left"/>
      <w:pPr>
        <w:ind w:left="194" w:hanging="92"/>
      </w:pPr>
      <w:rPr>
        <w:rFonts w:ascii="Arial MT" w:eastAsia="Arial MT" w:hAnsi="Arial MT" w:cs="Arial MT" w:hint="default"/>
        <w:spacing w:val="13"/>
        <w:w w:val="100"/>
        <w:sz w:val="20"/>
        <w:szCs w:val="20"/>
        <w:lang w:val="en-US" w:eastAsia="en-US" w:bidi="ar-SA"/>
      </w:rPr>
    </w:lvl>
    <w:lvl w:ilvl="1" w:tplc="8CDE9CA8">
      <w:numFmt w:val="bullet"/>
      <w:lvlText w:val="•"/>
      <w:lvlJc w:val="left"/>
      <w:pPr>
        <w:ind w:left="1131" w:hanging="92"/>
      </w:pPr>
      <w:rPr>
        <w:rFonts w:hint="default"/>
        <w:lang w:val="en-US" w:eastAsia="en-US" w:bidi="ar-SA"/>
      </w:rPr>
    </w:lvl>
    <w:lvl w:ilvl="2" w:tplc="481839FA">
      <w:numFmt w:val="bullet"/>
      <w:lvlText w:val="•"/>
      <w:lvlJc w:val="left"/>
      <w:pPr>
        <w:ind w:left="2062" w:hanging="92"/>
      </w:pPr>
      <w:rPr>
        <w:rFonts w:hint="default"/>
        <w:lang w:val="en-US" w:eastAsia="en-US" w:bidi="ar-SA"/>
      </w:rPr>
    </w:lvl>
    <w:lvl w:ilvl="3" w:tplc="74BCD5B4">
      <w:numFmt w:val="bullet"/>
      <w:lvlText w:val="•"/>
      <w:lvlJc w:val="left"/>
      <w:pPr>
        <w:ind w:left="2993" w:hanging="92"/>
      </w:pPr>
      <w:rPr>
        <w:rFonts w:hint="default"/>
        <w:lang w:val="en-US" w:eastAsia="en-US" w:bidi="ar-SA"/>
      </w:rPr>
    </w:lvl>
    <w:lvl w:ilvl="4" w:tplc="174ABB50">
      <w:numFmt w:val="bullet"/>
      <w:lvlText w:val="•"/>
      <w:lvlJc w:val="left"/>
      <w:pPr>
        <w:ind w:left="3924" w:hanging="92"/>
      </w:pPr>
      <w:rPr>
        <w:rFonts w:hint="default"/>
        <w:lang w:val="en-US" w:eastAsia="en-US" w:bidi="ar-SA"/>
      </w:rPr>
    </w:lvl>
    <w:lvl w:ilvl="5" w:tplc="A6DCF044">
      <w:numFmt w:val="bullet"/>
      <w:lvlText w:val="•"/>
      <w:lvlJc w:val="left"/>
      <w:pPr>
        <w:ind w:left="4855" w:hanging="92"/>
      </w:pPr>
      <w:rPr>
        <w:rFonts w:hint="default"/>
        <w:lang w:val="en-US" w:eastAsia="en-US" w:bidi="ar-SA"/>
      </w:rPr>
    </w:lvl>
    <w:lvl w:ilvl="6" w:tplc="10F858E2">
      <w:numFmt w:val="bullet"/>
      <w:lvlText w:val="•"/>
      <w:lvlJc w:val="left"/>
      <w:pPr>
        <w:ind w:left="5786" w:hanging="92"/>
      </w:pPr>
      <w:rPr>
        <w:rFonts w:hint="default"/>
        <w:lang w:val="en-US" w:eastAsia="en-US" w:bidi="ar-SA"/>
      </w:rPr>
    </w:lvl>
    <w:lvl w:ilvl="7" w:tplc="40A8EBF2">
      <w:numFmt w:val="bullet"/>
      <w:lvlText w:val="•"/>
      <w:lvlJc w:val="left"/>
      <w:pPr>
        <w:ind w:left="6717" w:hanging="92"/>
      </w:pPr>
      <w:rPr>
        <w:rFonts w:hint="default"/>
        <w:lang w:val="en-US" w:eastAsia="en-US" w:bidi="ar-SA"/>
      </w:rPr>
    </w:lvl>
    <w:lvl w:ilvl="8" w:tplc="6098067C">
      <w:numFmt w:val="bullet"/>
      <w:lvlText w:val="•"/>
      <w:lvlJc w:val="left"/>
      <w:pPr>
        <w:ind w:left="7648" w:hanging="92"/>
      </w:pPr>
      <w:rPr>
        <w:rFonts w:hint="default"/>
        <w:lang w:val="en-US" w:eastAsia="en-US" w:bidi="ar-SA"/>
      </w:rPr>
    </w:lvl>
  </w:abstractNum>
  <w:abstractNum w:abstractNumId="20" w15:restartNumberingAfterBreak="0">
    <w:nsid w:val="22945310"/>
    <w:multiLevelType w:val="hybridMultilevel"/>
    <w:tmpl w:val="8FB8EE32"/>
    <w:lvl w:ilvl="0" w:tplc="AEF6982A">
      <w:numFmt w:val="bullet"/>
      <w:lvlText w:val="•"/>
      <w:lvlJc w:val="left"/>
      <w:pPr>
        <w:ind w:left="194" w:hanging="92"/>
      </w:pPr>
      <w:rPr>
        <w:rFonts w:ascii="Arial MT" w:eastAsia="Arial MT" w:hAnsi="Arial MT" w:cs="Arial MT" w:hint="default"/>
        <w:spacing w:val="13"/>
        <w:w w:val="100"/>
        <w:sz w:val="20"/>
        <w:szCs w:val="20"/>
        <w:lang w:val="en-US" w:eastAsia="en-US" w:bidi="ar-SA"/>
      </w:rPr>
    </w:lvl>
    <w:lvl w:ilvl="1" w:tplc="27A675A6">
      <w:numFmt w:val="bullet"/>
      <w:lvlText w:val="•"/>
      <w:lvlJc w:val="left"/>
      <w:pPr>
        <w:ind w:left="1131" w:hanging="92"/>
      </w:pPr>
      <w:rPr>
        <w:rFonts w:hint="default"/>
        <w:lang w:val="en-US" w:eastAsia="en-US" w:bidi="ar-SA"/>
      </w:rPr>
    </w:lvl>
    <w:lvl w:ilvl="2" w:tplc="CC16E6BE">
      <w:numFmt w:val="bullet"/>
      <w:lvlText w:val="•"/>
      <w:lvlJc w:val="left"/>
      <w:pPr>
        <w:ind w:left="2062" w:hanging="92"/>
      </w:pPr>
      <w:rPr>
        <w:rFonts w:hint="default"/>
        <w:lang w:val="en-US" w:eastAsia="en-US" w:bidi="ar-SA"/>
      </w:rPr>
    </w:lvl>
    <w:lvl w:ilvl="3" w:tplc="ADAC262E">
      <w:numFmt w:val="bullet"/>
      <w:lvlText w:val="•"/>
      <w:lvlJc w:val="left"/>
      <w:pPr>
        <w:ind w:left="2993" w:hanging="92"/>
      </w:pPr>
      <w:rPr>
        <w:rFonts w:hint="default"/>
        <w:lang w:val="en-US" w:eastAsia="en-US" w:bidi="ar-SA"/>
      </w:rPr>
    </w:lvl>
    <w:lvl w:ilvl="4" w:tplc="21588764">
      <w:numFmt w:val="bullet"/>
      <w:lvlText w:val="•"/>
      <w:lvlJc w:val="left"/>
      <w:pPr>
        <w:ind w:left="3924" w:hanging="92"/>
      </w:pPr>
      <w:rPr>
        <w:rFonts w:hint="default"/>
        <w:lang w:val="en-US" w:eastAsia="en-US" w:bidi="ar-SA"/>
      </w:rPr>
    </w:lvl>
    <w:lvl w:ilvl="5" w:tplc="6CE4CE40">
      <w:numFmt w:val="bullet"/>
      <w:lvlText w:val="•"/>
      <w:lvlJc w:val="left"/>
      <w:pPr>
        <w:ind w:left="4855" w:hanging="92"/>
      </w:pPr>
      <w:rPr>
        <w:rFonts w:hint="default"/>
        <w:lang w:val="en-US" w:eastAsia="en-US" w:bidi="ar-SA"/>
      </w:rPr>
    </w:lvl>
    <w:lvl w:ilvl="6" w:tplc="ECBEF1A2">
      <w:numFmt w:val="bullet"/>
      <w:lvlText w:val="•"/>
      <w:lvlJc w:val="left"/>
      <w:pPr>
        <w:ind w:left="5786" w:hanging="92"/>
      </w:pPr>
      <w:rPr>
        <w:rFonts w:hint="default"/>
        <w:lang w:val="en-US" w:eastAsia="en-US" w:bidi="ar-SA"/>
      </w:rPr>
    </w:lvl>
    <w:lvl w:ilvl="7" w:tplc="66EE2CB8">
      <w:numFmt w:val="bullet"/>
      <w:lvlText w:val="•"/>
      <w:lvlJc w:val="left"/>
      <w:pPr>
        <w:ind w:left="6717" w:hanging="92"/>
      </w:pPr>
      <w:rPr>
        <w:rFonts w:hint="default"/>
        <w:lang w:val="en-US" w:eastAsia="en-US" w:bidi="ar-SA"/>
      </w:rPr>
    </w:lvl>
    <w:lvl w:ilvl="8" w:tplc="E3364450">
      <w:numFmt w:val="bullet"/>
      <w:lvlText w:val="•"/>
      <w:lvlJc w:val="left"/>
      <w:pPr>
        <w:ind w:left="7648" w:hanging="92"/>
      </w:pPr>
      <w:rPr>
        <w:rFonts w:hint="default"/>
        <w:lang w:val="en-US" w:eastAsia="en-US" w:bidi="ar-SA"/>
      </w:rPr>
    </w:lvl>
  </w:abstractNum>
  <w:abstractNum w:abstractNumId="21" w15:restartNumberingAfterBreak="0">
    <w:nsid w:val="29374C63"/>
    <w:multiLevelType w:val="multilevel"/>
    <w:tmpl w:val="33968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974B72"/>
    <w:multiLevelType w:val="hybridMultilevel"/>
    <w:tmpl w:val="53264D38"/>
    <w:lvl w:ilvl="0" w:tplc="98D4755A">
      <w:numFmt w:val="bullet"/>
      <w:lvlText w:val=""/>
      <w:lvlJc w:val="left"/>
      <w:pPr>
        <w:ind w:left="1180" w:hanging="360"/>
      </w:pPr>
      <w:rPr>
        <w:rFonts w:ascii="Symbol" w:eastAsia="Symbol" w:hAnsi="Symbol" w:cs="Symbol" w:hint="default"/>
        <w:color w:val="FF820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8924A4"/>
    <w:multiLevelType w:val="hybridMultilevel"/>
    <w:tmpl w:val="E9BECD8C"/>
    <w:lvl w:ilvl="0" w:tplc="3BE4096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3F05D1"/>
    <w:multiLevelType w:val="hybridMultilevel"/>
    <w:tmpl w:val="85BAC3EA"/>
    <w:lvl w:ilvl="0" w:tplc="9E3ABE72">
      <w:numFmt w:val="bullet"/>
      <w:lvlText w:val="•"/>
      <w:lvlJc w:val="left"/>
      <w:pPr>
        <w:ind w:left="194" w:hanging="92"/>
      </w:pPr>
      <w:rPr>
        <w:rFonts w:ascii="Arial MT" w:eastAsia="Arial MT" w:hAnsi="Arial MT" w:cs="Arial MT" w:hint="default"/>
        <w:spacing w:val="13"/>
        <w:w w:val="100"/>
        <w:sz w:val="20"/>
        <w:szCs w:val="20"/>
        <w:lang w:val="en-US" w:eastAsia="en-US" w:bidi="ar-SA"/>
      </w:rPr>
    </w:lvl>
    <w:lvl w:ilvl="1" w:tplc="CBAE4E04">
      <w:numFmt w:val="bullet"/>
      <w:lvlText w:val="•"/>
      <w:lvlJc w:val="left"/>
      <w:pPr>
        <w:ind w:left="1131" w:hanging="92"/>
      </w:pPr>
      <w:rPr>
        <w:rFonts w:hint="default"/>
        <w:lang w:val="en-US" w:eastAsia="en-US" w:bidi="ar-SA"/>
      </w:rPr>
    </w:lvl>
    <w:lvl w:ilvl="2" w:tplc="4E4C0BCC">
      <w:numFmt w:val="bullet"/>
      <w:lvlText w:val="•"/>
      <w:lvlJc w:val="left"/>
      <w:pPr>
        <w:ind w:left="2062" w:hanging="92"/>
      </w:pPr>
      <w:rPr>
        <w:rFonts w:hint="default"/>
        <w:lang w:val="en-US" w:eastAsia="en-US" w:bidi="ar-SA"/>
      </w:rPr>
    </w:lvl>
    <w:lvl w:ilvl="3" w:tplc="F0AA512C">
      <w:numFmt w:val="bullet"/>
      <w:lvlText w:val="•"/>
      <w:lvlJc w:val="left"/>
      <w:pPr>
        <w:ind w:left="2993" w:hanging="92"/>
      </w:pPr>
      <w:rPr>
        <w:rFonts w:hint="default"/>
        <w:lang w:val="en-US" w:eastAsia="en-US" w:bidi="ar-SA"/>
      </w:rPr>
    </w:lvl>
    <w:lvl w:ilvl="4" w:tplc="9F669070">
      <w:numFmt w:val="bullet"/>
      <w:lvlText w:val="•"/>
      <w:lvlJc w:val="left"/>
      <w:pPr>
        <w:ind w:left="3924" w:hanging="92"/>
      </w:pPr>
      <w:rPr>
        <w:rFonts w:hint="default"/>
        <w:lang w:val="en-US" w:eastAsia="en-US" w:bidi="ar-SA"/>
      </w:rPr>
    </w:lvl>
    <w:lvl w:ilvl="5" w:tplc="A106DF76">
      <w:numFmt w:val="bullet"/>
      <w:lvlText w:val="•"/>
      <w:lvlJc w:val="left"/>
      <w:pPr>
        <w:ind w:left="4855" w:hanging="92"/>
      </w:pPr>
      <w:rPr>
        <w:rFonts w:hint="default"/>
        <w:lang w:val="en-US" w:eastAsia="en-US" w:bidi="ar-SA"/>
      </w:rPr>
    </w:lvl>
    <w:lvl w:ilvl="6" w:tplc="316A1CD2">
      <w:numFmt w:val="bullet"/>
      <w:lvlText w:val="•"/>
      <w:lvlJc w:val="left"/>
      <w:pPr>
        <w:ind w:left="5786" w:hanging="92"/>
      </w:pPr>
      <w:rPr>
        <w:rFonts w:hint="default"/>
        <w:lang w:val="en-US" w:eastAsia="en-US" w:bidi="ar-SA"/>
      </w:rPr>
    </w:lvl>
    <w:lvl w:ilvl="7" w:tplc="16EE0FD2">
      <w:numFmt w:val="bullet"/>
      <w:lvlText w:val="•"/>
      <w:lvlJc w:val="left"/>
      <w:pPr>
        <w:ind w:left="6717" w:hanging="92"/>
      </w:pPr>
      <w:rPr>
        <w:rFonts w:hint="default"/>
        <w:lang w:val="en-US" w:eastAsia="en-US" w:bidi="ar-SA"/>
      </w:rPr>
    </w:lvl>
    <w:lvl w:ilvl="8" w:tplc="3F782A9E">
      <w:numFmt w:val="bullet"/>
      <w:lvlText w:val="•"/>
      <w:lvlJc w:val="left"/>
      <w:pPr>
        <w:ind w:left="7648" w:hanging="92"/>
      </w:pPr>
      <w:rPr>
        <w:rFonts w:hint="default"/>
        <w:lang w:val="en-US" w:eastAsia="en-US" w:bidi="ar-SA"/>
      </w:rPr>
    </w:lvl>
  </w:abstractNum>
  <w:abstractNum w:abstractNumId="25" w15:restartNumberingAfterBreak="0">
    <w:nsid w:val="4D964722"/>
    <w:multiLevelType w:val="hybridMultilevel"/>
    <w:tmpl w:val="503C8FFC"/>
    <w:lvl w:ilvl="0" w:tplc="98D4755A">
      <w:numFmt w:val="bullet"/>
      <w:lvlText w:val=""/>
      <w:lvlJc w:val="left"/>
      <w:pPr>
        <w:ind w:left="1180" w:hanging="360"/>
      </w:pPr>
      <w:rPr>
        <w:rFonts w:ascii="Symbol" w:eastAsia="Symbol" w:hAnsi="Symbol" w:cs="Symbol" w:hint="default"/>
        <w:color w:val="FF8200"/>
        <w:w w:val="100"/>
        <w:sz w:val="24"/>
        <w:szCs w:val="24"/>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D45ED0"/>
    <w:multiLevelType w:val="hybridMultilevel"/>
    <w:tmpl w:val="39B08D24"/>
    <w:lvl w:ilvl="0" w:tplc="3E8E42DC">
      <w:start w:val="1"/>
      <w:numFmt w:val="decimal"/>
      <w:pStyle w:val="ListNumber"/>
      <w:lvlText w:val="%1."/>
      <w:lvlJc w:val="left"/>
      <w:pPr>
        <w:ind w:left="1083" w:hanging="360"/>
      </w:pPr>
      <w:rPr>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start w:val="1"/>
      <w:numFmt w:val="decimal"/>
      <w:lvlText w:val="%4."/>
      <w:lvlJc w:val="left"/>
      <w:pPr>
        <w:ind w:left="3243" w:hanging="360"/>
      </w:pPr>
    </w:lvl>
    <w:lvl w:ilvl="4" w:tplc="04090019">
      <w:start w:val="1"/>
      <w:numFmt w:val="lowerLetter"/>
      <w:lvlText w:val="%5."/>
      <w:lvlJc w:val="left"/>
      <w:pPr>
        <w:ind w:left="3963" w:hanging="360"/>
      </w:pPr>
    </w:lvl>
    <w:lvl w:ilvl="5" w:tplc="0409001B">
      <w:start w:val="1"/>
      <w:numFmt w:val="lowerRoman"/>
      <w:lvlText w:val="%6."/>
      <w:lvlJc w:val="right"/>
      <w:pPr>
        <w:ind w:left="4683" w:hanging="180"/>
      </w:pPr>
    </w:lvl>
    <w:lvl w:ilvl="6" w:tplc="0409000F">
      <w:start w:val="1"/>
      <w:numFmt w:val="decimal"/>
      <w:lvlText w:val="%7."/>
      <w:lvlJc w:val="left"/>
      <w:pPr>
        <w:ind w:left="5403" w:hanging="360"/>
      </w:pPr>
    </w:lvl>
    <w:lvl w:ilvl="7" w:tplc="04090019">
      <w:start w:val="1"/>
      <w:numFmt w:val="lowerLetter"/>
      <w:lvlText w:val="%8."/>
      <w:lvlJc w:val="left"/>
      <w:pPr>
        <w:ind w:left="6123" w:hanging="360"/>
      </w:pPr>
    </w:lvl>
    <w:lvl w:ilvl="8" w:tplc="0409001B">
      <w:start w:val="1"/>
      <w:numFmt w:val="lowerRoman"/>
      <w:lvlText w:val="%9."/>
      <w:lvlJc w:val="right"/>
      <w:pPr>
        <w:ind w:left="6843" w:hanging="180"/>
      </w:pPr>
    </w:lvl>
  </w:abstractNum>
  <w:abstractNum w:abstractNumId="27" w15:restartNumberingAfterBreak="0">
    <w:nsid w:val="52C92FBC"/>
    <w:multiLevelType w:val="hybridMultilevel"/>
    <w:tmpl w:val="D460205E"/>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2B3837"/>
    <w:multiLevelType w:val="hybridMultilevel"/>
    <w:tmpl w:val="7878159E"/>
    <w:lvl w:ilvl="0" w:tplc="0E98382C">
      <w:numFmt w:val="bullet"/>
      <w:lvlText w:val="-"/>
      <w:lvlJc w:val="left"/>
      <w:pPr>
        <w:ind w:left="1540" w:hanging="360"/>
      </w:pPr>
      <w:rPr>
        <w:rFonts w:ascii="Arial MT" w:eastAsia="Arial MT" w:hAnsi="Arial MT" w:cs="Aria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29" w15:restartNumberingAfterBreak="0">
    <w:nsid w:val="5D8D2D2C"/>
    <w:multiLevelType w:val="hybridMultilevel"/>
    <w:tmpl w:val="67F0D1D2"/>
    <w:lvl w:ilvl="0" w:tplc="0276A3EE">
      <w:numFmt w:val="bullet"/>
      <w:lvlText w:val="•"/>
      <w:lvlJc w:val="left"/>
      <w:pPr>
        <w:ind w:left="194" w:hanging="92"/>
      </w:pPr>
      <w:rPr>
        <w:rFonts w:ascii="Arial MT" w:eastAsia="Arial MT" w:hAnsi="Arial MT" w:cs="Arial MT" w:hint="default"/>
        <w:spacing w:val="13"/>
        <w:w w:val="100"/>
        <w:sz w:val="20"/>
        <w:szCs w:val="20"/>
        <w:lang w:val="en-US" w:eastAsia="en-US" w:bidi="ar-SA"/>
      </w:rPr>
    </w:lvl>
    <w:lvl w:ilvl="1" w:tplc="69A66278">
      <w:numFmt w:val="bullet"/>
      <w:lvlText w:val="•"/>
      <w:lvlJc w:val="left"/>
      <w:pPr>
        <w:ind w:left="1131" w:hanging="92"/>
      </w:pPr>
      <w:rPr>
        <w:rFonts w:hint="default"/>
        <w:lang w:val="en-US" w:eastAsia="en-US" w:bidi="ar-SA"/>
      </w:rPr>
    </w:lvl>
    <w:lvl w:ilvl="2" w:tplc="21B2325C">
      <w:numFmt w:val="bullet"/>
      <w:lvlText w:val="•"/>
      <w:lvlJc w:val="left"/>
      <w:pPr>
        <w:ind w:left="2062" w:hanging="92"/>
      </w:pPr>
      <w:rPr>
        <w:rFonts w:hint="default"/>
        <w:lang w:val="en-US" w:eastAsia="en-US" w:bidi="ar-SA"/>
      </w:rPr>
    </w:lvl>
    <w:lvl w:ilvl="3" w:tplc="4FC22DD8">
      <w:numFmt w:val="bullet"/>
      <w:lvlText w:val="•"/>
      <w:lvlJc w:val="left"/>
      <w:pPr>
        <w:ind w:left="2993" w:hanging="92"/>
      </w:pPr>
      <w:rPr>
        <w:rFonts w:hint="default"/>
        <w:lang w:val="en-US" w:eastAsia="en-US" w:bidi="ar-SA"/>
      </w:rPr>
    </w:lvl>
    <w:lvl w:ilvl="4" w:tplc="241ED8DE">
      <w:numFmt w:val="bullet"/>
      <w:lvlText w:val="•"/>
      <w:lvlJc w:val="left"/>
      <w:pPr>
        <w:ind w:left="3924" w:hanging="92"/>
      </w:pPr>
      <w:rPr>
        <w:rFonts w:hint="default"/>
        <w:lang w:val="en-US" w:eastAsia="en-US" w:bidi="ar-SA"/>
      </w:rPr>
    </w:lvl>
    <w:lvl w:ilvl="5" w:tplc="5AD27F18">
      <w:numFmt w:val="bullet"/>
      <w:lvlText w:val="•"/>
      <w:lvlJc w:val="left"/>
      <w:pPr>
        <w:ind w:left="4855" w:hanging="92"/>
      </w:pPr>
      <w:rPr>
        <w:rFonts w:hint="default"/>
        <w:lang w:val="en-US" w:eastAsia="en-US" w:bidi="ar-SA"/>
      </w:rPr>
    </w:lvl>
    <w:lvl w:ilvl="6" w:tplc="26AAA52C">
      <w:numFmt w:val="bullet"/>
      <w:lvlText w:val="•"/>
      <w:lvlJc w:val="left"/>
      <w:pPr>
        <w:ind w:left="5786" w:hanging="92"/>
      </w:pPr>
      <w:rPr>
        <w:rFonts w:hint="default"/>
        <w:lang w:val="en-US" w:eastAsia="en-US" w:bidi="ar-SA"/>
      </w:rPr>
    </w:lvl>
    <w:lvl w:ilvl="7" w:tplc="09962D7A">
      <w:numFmt w:val="bullet"/>
      <w:lvlText w:val="•"/>
      <w:lvlJc w:val="left"/>
      <w:pPr>
        <w:ind w:left="6717" w:hanging="92"/>
      </w:pPr>
      <w:rPr>
        <w:rFonts w:hint="default"/>
        <w:lang w:val="en-US" w:eastAsia="en-US" w:bidi="ar-SA"/>
      </w:rPr>
    </w:lvl>
    <w:lvl w:ilvl="8" w:tplc="1BA62184">
      <w:numFmt w:val="bullet"/>
      <w:lvlText w:val="•"/>
      <w:lvlJc w:val="left"/>
      <w:pPr>
        <w:ind w:left="7648" w:hanging="92"/>
      </w:pPr>
      <w:rPr>
        <w:rFonts w:hint="default"/>
        <w:lang w:val="en-US" w:eastAsia="en-US" w:bidi="ar-SA"/>
      </w:rPr>
    </w:lvl>
  </w:abstractNum>
  <w:abstractNum w:abstractNumId="30" w15:restartNumberingAfterBreak="0">
    <w:nsid w:val="5E3D26BA"/>
    <w:multiLevelType w:val="hybridMultilevel"/>
    <w:tmpl w:val="B47699AE"/>
    <w:lvl w:ilvl="0" w:tplc="FFFFFFFF">
      <w:numFmt w:val="bullet"/>
      <w:lvlText w:val=""/>
      <w:lvlJc w:val="left"/>
      <w:pPr>
        <w:ind w:left="1180" w:hanging="360"/>
      </w:pPr>
      <w:rPr>
        <w:rFonts w:ascii="Symbol" w:hAnsi="Symbol" w:hint="default"/>
        <w:color w:val="FF820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756932"/>
    <w:multiLevelType w:val="hybridMultilevel"/>
    <w:tmpl w:val="0A3619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D8A0F9D"/>
    <w:multiLevelType w:val="hybridMultilevel"/>
    <w:tmpl w:val="4FB42A24"/>
    <w:lvl w:ilvl="0" w:tplc="08D41534">
      <w:start w:val="1"/>
      <w:numFmt w:val="bullet"/>
      <w:pStyle w:val="SubBullets"/>
      <w:lvlText w:val=""/>
      <w:lvlJc w:val="left"/>
      <w:pPr>
        <w:ind w:left="644"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60473"/>
    <w:multiLevelType w:val="hybridMultilevel"/>
    <w:tmpl w:val="C0E6D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3321D7C"/>
    <w:multiLevelType w:val="hybridMultilevel"/>
    <w:tmpl w:val="EE387800"/>
    <w:lvl w:ilvl="0" w:tplc="5FA82E66">
      <w:start w:val="1"/>
      <w:numFmt w:val="bullet"/>
      <w:pStyle w:val="Bullets"/>
      <w:lvlText w:val=""/>
      <w:lvlJc w:val="left"/>
      <w:pPr>
        <w:ind w:left="1440" w:hanging="360"/>
      </w:pPr>
      <w:rPr>
        <w:rFonts w:ascii="Symbol" w:hAnsi="Symbol" w:hint="default"/>
        <w:color w:val="FF8200" w:themeColor="accent5"/>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36376D7"/>
    <w:multiLevelType w:val="hybridMultilevel"/>
    <w:tmpl w:val="7572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FA6E16"/>
    <w:multiLevelType w:val="hybridMultilevel"/>
    <w:tmpl w:val="ADF28C5C"/>
    <w:lvl w:ilvl="0" w:tplc="2DB04230">
      <w:start w:val="1"/>
      <w:numFmt w:val="bullet"/>
      <w:lvlText w:val=""/>
      <w:lvlJc w:val="left"/>
      <w:pPr>
        <w:ind w:left="720" w:hanging="360"/>
      </w:pPr>
      <w:rPr>
        <w:rFonts w:ascii="Symbol" w:hAnsi="Symbol" w:hint="default"/>
        <w:color w:val="FF8200"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426373"/>
    <w:multiLevelType w:val="hybridMultilevel"/>
    <w:tmpl w:val="1C983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13"/>
  </w:num>
  <w:num w:numId="4">
    <w:abstractNumId w:val="34"/>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0"/>
  </w:num>
  <w:num w:numId="16">
    <w:abstractNumId w:val="34"/>
  </w:num>
  <w:num w:numId="17">
    <w:abstractNumId w:val="32"/>
  </w:num>
  <w:num w:numId="18">
    <w:abstractNumId w:val="34"/>
  </w:num>
  <w:num w:numId="19">
    <w:abstractNumId w:val="32"/>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32"/>
  </w:num>
  <w:num w:numId="23">
    <w:abstractNumId w:val="17"/>
  </w:num>
  <w:num w:numId="24">
    <w:abstractNumId w:val="24"/>
  </w:num>
  <w:num w:numId="25">
    <w:abstractNumId w:val="20"/>
  </w:num>
  <w:num w:numId="26">
    <w:abstractNumId w:val="14"/>
  </w:num>
  <w:num w:numId="27">
    <w:abstractNumId w:val="19"/>
  </w:num>
  <w:num w:numId="28">
    <w:abstractNumId w:val="16"/>
  </w:num>
  <w:num w:numId="29">
    <w:abstractNumId w:val="29"/>
  </w:num>
  <w:num w:numId="30">
    <w:abstractNumId w:val="15"/>
  </w:num>
  <w:num w:numId="31">
    <w:abstractNumId w:val="18"/>
  </w:num>
  <w:num w:numId="32">
    <w:abstractNumId w:val="26"/>
  </w:num>
  <w:num w:numId="33">
    <w:abstractNumId w:val="36"/>
  </w:num>
  <w:num w:numId="34">
    <w:abstractNumId w:val="35"/>
  </w:num>
  <w:num w:numId="35">
    <w:abstractNumId w:val="37"/>
  </w:num>
  <w:num w:numId="36">
    <w:abstractNumId w:val="22"/>
  </w:num>
  <w:num w:numId="37">
    <w:abstractNumId w:val="25"/>
  </w:num>
  <w:num w:numId="38">
    <w:abstractNumId w:val="30"/>
  </w:num>
  <w:num w:numId="39">
    <w:abstractNumId w:val="28"/>
  </w:num>
  <w:num w:numId="40">
    <w:abstractNumId w:val="27"/>
  </w:num>
  <w:num w:numId="41">
    <w:abstractNumId w:val="33"/>
  </w:num>
  <w:num w:numId="42">
    <w:abstractNumId w:val="31"/>
  </w:num>
  <w:num w:numId="43">
    <w:abstractNumId w:val="23"/>
  </w:num>
  <w:num w:numId="44">
    <w:abstractNumId w:val="1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8C"/>
    <w:rsid w:val="00007092"/>
    <w:rsid w:val="000163AD"/>
    <w:rsid w:val="00016686"/>
    <w:rsid w:val="000171EB"/>
    <w:rsid w:val="000202CF"/>
    <w:rsid w:val="000203F7"/>
    <w:rsid w:val="0002401B"/>
    <w:rsid w:val="000260EC"/>
    <w:rsid w:val="000278DB"/>
    <w:rsid w:val="00030665"/>
    <w:rsid w:val="000345EB"/>
    <w:rsid w:val="0004087D"/>
    <w:rsid w:val="00040B52"/>
    <w:rsid w:val="00041E46"/>
    <w:rsid w:val="00046665"/>
    <w:rsid w:val="00050223"/>
    <w:rsid w:val="00056666"/>
    <w:rsid w:val="0005718D"/>
    <w:rsid w:val="000576B5"/>
    <w:rsid w:val="00061A6C"/>
    <w:rsid w:val="000708B8"/>
    <w:rsid w:val="0007346D"/>
    <w:rsid w:val="000811D2"/>
    <w:rsid w:val="00081A1E"/>
    <w:rsid w:val="00081F55"/>
    <w:rsid w:val="00084A99"/>
    <w:rsid w:val="00084F95"/>
    <w:rsid w:val="000851D4"/>
    <w:rsid w:val="00085711"/>
    <w:rsid w:val="00086C4F"/>
    <w:rsid w:val="00091935"/>
    <w:rsid w:val="00092917"/>
    <w:rsid w:val="0009575D"/>
    <w:rsid w:val="00097F29"/>
    <w:rsid w:val="000A26DD"/>
    <w:rsid w:val="000A714D"/>
    <w:rsid w:val="000B1496"/>
    <w:rsid w:val="000B730D"/>
    <w:rsid w:val="000C4471"/>
    <w:rsid w:val="000C6F54"/>
    <w:rsid w:val="000C70D8"/>
    <w:rsid w:val="000D2ACA"/>
    <w:rsid w:val="000E0379"/>
    <w:rsid w:val="000E13A9"/>
    <w:rsid w:val="000E43B1"/>
    <w:rsid w:val="000E486C"/>
    <w:rsid w:val="000E7F5E"/>
    <w:rsid w:val="000F246A"/>
    <w:rsid w:val="000F2AA0"/>
    <w:rsid w:val="000F42B2"/>
    <w:rsid w:val="000F4667"/>
    <w:rsid w:val="00104C65"/>
    <w:rsid w:val="001064EF"/>
    <w:rsid w:val="0011224C"/>
    <w:rsid w:val="00114202"/>
    <w:rsid w:val="00117269"/>
    <w:rsid w:val="0011784B"/>
    <w:rsid w:val="001209F3"/>
    <w:rsid w:val="0013070B"/>
    <w:rsid w:val="00130C66"/>
    <w:rsid w:val="00140F2B"/>
    <w:rsid w:val="0014264F"/>
    <w:rsid w:val="00143C42"/>
    <w:rsid w:val="001440A4"/>
    <w:rsid w:val="00150216"/>
    <w:rsid w:val="001565A5"/>
    <w:rsid w:val="001613DA"/>
    <w:rsid w:val="0016190B"/>
    <w:rsid w:val="00163C78"/>
    <w:rsid w:val="00163CFB"/>
    <w:rsid w:val="00166268"/>
    <w:rsid w:val="00166ED8"/>
    <w:rsid w:val="0016754E"/>
    <w:rsid w:val="00170174"/>
    <w:rsid w:val="00172AD9"/>
    <w:rsid w:val="00173AE5"/>
    <w:rsid w:val="0017436C"/>
    <w:rsid w:val="0017483D"/>
    <w:rsid w:val="0017519C"/>
    <w:rsid w:val="0017671E"/>
    <w:rsid w:val="0018298C"/>
    <w:rsid w:val="00182C58"/>
    <w:rsid w:val="00183CF3"/>
    <w:rsid w:val="00186D88"/>
    <w:rsid w:val="00187F9D"/>
    <w:rsid w:val="00194805"/>
    <w:rsid w:val="001A0B23"/>
    <w:rsid w:val="001A2060"/>
    <w:rsid w:val="001A37C4"/>
    <w:rsid w:val="001A6955"/>
    <w:rsid w:val="001A6C61"/>
    <w:rsid w:val="001B2B72"/>
    <w:rsid w:val="001B2E1D"/>
    <w:rsid w:val="001C0F7D"/>
    <w:rsid w:val="001C2B50"/>
    <w:rsid w:val="001C7686"/>
    <w:rsid w:val="001D421D"/>
    <w:rsid w:val="001D4AAC"/>
    <w:rsid w:val="001D4F41"/>
    <w:rsid w:val="001D6C92"/>
    <w:rsid w:val="001D798A"/>
    <w:rsid w:val="001D7A99"/>
    <w:rsid w:val="001E0D73"/>
    <w:rsid w:val="001E3BF4"/>
    <w:rsid w:val="001F2942"/>
    <w:rsid w:val="001F36E2"/>
    <w:rsid w:val="001F5C75"/>
    <w:rsid w:val="00200217"/>
    <w:rsid w:val="002027E1"/>
    <w:rsid w:val="00204368"/>
    <w:rsid w:val="00204E7F"/>
    <w:rsid w:val="00214911"/>
    <w:rsid w:val="00215713"/>
    <w:rsid w:val="00215C42"/>
    <w:rsid w:val="00215EC6"/>
    <w:rsid w:val="002166A3"/>
    <w:rsid w:val="0021717D"/>
    <w:rsid w:val="00222568"/>
    <w:rsid w:val="00222ACE"/>
    <w:rsid w:val="00234743"/>
    <w:rsid w:val="0023642F"/>
    <w:rsid w:val="002379EE"/>
    <w:rsid w:val="0025288A"/>
    <w:rsid w:val="002542F1"/>
    <w:rsid w:val="00255B9A"/>
    <w:rsid w:val="00257BA8"/>
    <w:rsid w:val="00257E73"/>
    <w:rsid w:val="0026043D"/>
    <w:rsid w:val="002606E8"/>
    <w:rsid w:val="002614C1"/>
    <w:rsid w:val="00261C26"/>
    <w:rsid w:val="00266B97"/>
    <w:rsid w:val="00266FA3"/>
    <w:rsid w:val="00271072"/>
    <w:rsid w:val="002718DA"/>
    <w:rsid w:val="00273F45"/>
    <w:rsid w:val="00274688"/>
    <w:rsid w:val="0027495C"/>
    <w:rsid w:val="002772B5"/>
    <w:rsid w:val="002853DD"/>
    <w:rsid w:val="0029158E"/>
    <w:rsid w:val="00291FCC"/>
    <w:rsid w:val="00292A41"/>
    <w:rsid w:val="00292BC7"/>
    <w:rsid w:val="002953F7"/>
    <w:rsid w:val="00297B4F"/>
    <w:rsid w:val="002A0365"/>
    <w:rsid w:val="002A063C"/>
    <w:rsid w:val="002A0F4D"/>
    <w:rsid w:val="002A0F6E"/>
    <w:rsid w:val="002B18A4"/>
    <w:rsid w:val="002B7C32"/>
    <w:rsid w:val="002C0274"/>
    <w:rsid w:val="002C0EE0"/>
    <w:rsid w:val="002C1676"/>
    <w:rsid w:val="002C31C8"/>
    <w:rsid w:val="002C67A9"/>
    <w:rsid w:val="002C7B0D"/>
    <w:rsid w:val="002D09FC"/>
    <w:rsid w:val="002D26C6"/>
    <w:rsid w:val="002D5B99"/>
    <w:rsid w:val="002E0F80"/>
    <w:rsid w:val="002E6F91"/>
    <w:rsid w:val="002F3BE5"/>
    <w:rsid w:val="002F60E4"/>
    <w:rsid w:val="00301F73"/>
    <w:rsid w:val="003029E5"/>
    <w:rsid w:val="00310E7D"/>
    <w:rsid w:val="003140C7"/>
    <w:rsid w:val="003173CF"/>
    <w:rsid w:val="00324EDC"/>
    <w:rsid w:val="00326A67"/>
    <w:rsid w:val="0032713B"/>
    <w:rsid w:val="00327725"/>
    <w:rsid w:val="00330273"/>
    <w:rsid w:val="0033440A"/>
    <w:rsid w:val="003369FD"/>
    <w:rsid w:val="003374AE"/>
    <w:rsid w:val="00342F2A"/>
    <w:rsid w:val="00342F36"/>
    <w:rsid w:val="00346158"/>
    <w:rsid w:val="00352E3F"/>
    <w:rsid w:val="0035613D"/>
    <w:rsid w:val="00357565"/>
    <w:rsid w:val="00357DF7"/>
    <w:rsid w:val="00360581"/>
    <w:rsid w:val="003640D9"/>
    <w:rsid w:val="00364F37"/>
    <w:rsid w:val="003667A3"/>
    <w:rsid w:val="0037152E"/>
    <w:rsid w:val="003742CA"/>
    <w:rsid w:val="00381494"/>
    <w:rsid w:val="003834C0"/>
    <w:rsid w:val="00384437"/>
    <w:rsid w:val="00384BF2"/>
    <w:rsid w:val="003855BB"/>
    <w:rsid w:val="0038629C"/>
    <w:rsid w:val="00386C69"/>
    <w:rsid w:val="00390026"/>
    <w:rsid w:val="00395945"/>
    <w:rsid w:val="003A3A67"/>
    <w:rsid w:val="003A751D"/>
    <w:rsid w:val="003B40B1"/>
    <w:rsid w:val="003C055B"/>
    <w:rsid w:val="003C4680"/>
    <w:rsid w:val="003D0DF4"/>
    <w:rsid w:val="003D3753"/>
    <w:rsid w:val="003E06BA"/>
    <w:rsid w:val="003E2F00"/>
    <w:rsid w:val="003F02C9"/>
    <w:rsid w:val="003F05D5"/>
    <w:rsid w:val="003F3A5C"/>
    <w:rsid w:val="003F6263"/>
    <w:rsid w:val="003F6D9C"/>
    <w:rsid w:val="00401410"/>
    <w:rsid w:val="004019EB"/>
    <w:rsid w:val="00402E1F"/>
    <w:rsid w:val="0040649C"/>
    <w:rsid w:val="00406DE6"/>
    <w:rsid w:val="00407257"/>
    <w:rsid w:val="004125E3"/>
    <w:rsid w:val="00413249"/>
    <w:rsid w:val="0041485A"/>
    <w:rsid w:val="00416578"/>
    <w:rsid w:val="00417AC8"/>
    <w:rsid w:val="00420DBC"/>
    <w:rsid w:val="00421469"/>
    <w:rsid w:val="004232EF"/>
    <w:rsid w:val="00426BC0"/>
    <w:rsid w:val="00430DC4"/>
    <w:rsid w:val="00433430"/>
    <w:rsid w:val="00437952"/>
    <w:rsid w:val="00440BA6"/>
    <w:rsid w:val="00441B72"/>
    <w:rsid w:val="00442AD3"/>
    <w:rsid w:val="00443077"/>
    <w:rsid w:val="00445A85"/>
    <w:rsid w:val="00457DF2"/>
    <w:rsid w:val="00462175"/>
    <w:rsid w:val="00465C45"/>
    <w:rsid w:val="004672A0"/>
    <w:rsid w:val="004676B0"/>
    <w:rsid w:val="00467830"/>
    <w:rsid w:val="0047069E"/>
    <w:rsid w:val="00472952"/>
    <w:rsid w:val="00472BC8"/>
    <w:rsid w:val="00472C70"/>
    <w:rsid w:val="004757DF"/>
    <w:rsid w:val="00480165"/>
    <w:rsid w:val="004823F5"/>
    <w:rsid w:val="00483CB9"/>
    <w:rsid w:val="0048618C"/>
    <w:rsid w:val="00486318"/>
    <w:rsid w:val="0049109D"/>
    <w:rsid w:val="004938E0"/>
    <w:rsid w:val="004B20A9"/>
    <w:rsid w:val="004B2CCF"/>
    <w:rsid w:val="004B3FE0"/>
    <w:rsid w:val="004B4880"/>
    <w:rsid w:val="004B6464"/>
    <w:rsid w:val="004B7744"/>
    <w:rsid w:val="004E0F0F"/>
    <w:rsid w:val="004F0981"/>
    <w:rsid w:val="004F1A0A"/>
    <w:rsid w:val="004F3BA9"/>
    <w:rsid w:val="004F3CAA"/>
    <w:rsid w:val="004F523A"/>
    <w:rsid w:val="004F7ED5"/>
    <w:rsid w:val="00505A09"/>
    <w:rsid w:val="00511025"/>
    <w:rsid w:val="005150B7"/>
    <w:rsid w:val="005155AE"/>
    <w:rsid w:val="0051678D"/>
    <w:rsid w:val="0052640D"/>
    <w:rsid w:val="00526A0A"/>
    <w:rsid w:val="00527637"/>
    <w:rsid w:val="00530467"/>
    <w:rsid w:val="00531FEA"/>
    <w:rsid w:val="00551C33"/>
    <w:rsid w:val="00553668"/>
    <w:rsid w:val="00555E98"/>
    <w:rsid w:val="0056163F"/>
    <w:rsid w:val="00565AF3"/>
    <w:rsid w:val="00566B70"/>
    <w:rsid w:val="005710E9"/>
    <w:rsid w:val="005717F2"/>
    <w:rsid w:val="00576951"/>
    <w:rsid w:val="00576EE0"/>
    <w:rsid w:val="00585491"/>
    <w:rsid w:val="0058704A"/>
    <w:rsid w:val="00587FAB"/>
    <w:rsid w:val="005900A5"/>
    <w:rsid w:val="00590666"/>
    <w:rsid w:val="00596121"/>
    <w:rsid w:val="005A31F3"/>
    <w:rsid w:val="005B2BC2"/>
    <w:rsid w:val="005C06DA"/>
    <w:rsid w:val="005C3C99"/>
    <w:rsid w:val="005D0B80"/>
    <w:rsid w:val="005D150D"/>
    <w:rsid w:val="005D3D22"/>
    <w:rsid w:val="005D5759"/>
    <w:rsid w:val="005D771C"/>
    <w:rsid w:val="005D7D06"/>
    <w:rsid w:val="005F37B1"/>
    <w:rsid w:val="006032FC"/>
    <w:rsid w:val="00603FA8"/>
    <w:rsid w:val="00604C72"/>
    <w:rsid w:val="0061263A"/>
    <w:rsid w:val="006134F6"/>
    <w:rsid w:val="00620782"/>
    <w:rsid w:val="006237A3"/>
    <w:rsid w:val="006244BE"/>
    <w:rsid w:val="0062643D"/>
    <w:rsid w:val="0064112B"/>
    <w:rsid w:val="00642014"/>
    <w:rsid w:val="006421A2"/>
    <w:rsid w:val="00644CC4"/>
    <w:rsid w:val="00650474"/>
    <w:rsid w:val="006605A0"/>
    <w:rsid w:val="0066706B"/>
    <w:rsid w:val="006673B4"/>
    <w:rsid w:val="0067191C"/>
    <w:rsid w:val="006736C0"/>
    <w:rsid w:val="00673DE1"/>
    <w:rsid w:val="006746E3"/>
    <w:rsid w:val="00675B11"/>
    <w:rsid w:val="006773C1"/>
    <w:rsid w:val="00677C6D"/>
    <w:rsid w:val="00677D99"/>
    <w:rsid w:val="00680380"/>
    <w:rsid w:val="00680FC1"/>
    <w:rsid w:val="00683B2C"/>
    <w:rsid w:val="00693BD8"/>
    <w:rsid w:val="006941B4"/>
    <w:rsid w:val="006A03AE"/>
    <w:rsid w:val="006A04FF"/>
    <w:rsid w:val="006A0B9E"/>
    <w:rsid w:val="006A48BD"/>
    <w:rsid w:val="006A6081"/>
    <w:rsid w:val="006A6A7B"/>
    <w:rsid w:val="006A7226"/>
    <w:rsid w:val="006B07D0"/>
    <w:rsid w:val="006C2629"/>
    <w:rsid w:val="006C2CE9"/>
    <w:rsid w:val="006C4DB9"/>
    <w:rsid w:val="006D5675"/>
    <w:rsid w:val="006D5A32"/>
    <w:rsid w:val="006D5AA1"/>
    <w:rsid w:val="006E6BCE"/>
    <w:rsid w:val="006E7916"/>
    <w:rsid w:val="006F17D0"/>
    <w:rsid w:val="006F3089"/>
    <w:rsid w:val="006F470D"/>
    <w:rsid w:val="007019FB"/>
    <w:rsid w:val="007063D2"/>
    <w:rsid w:val="007064C7"/>
    <w:rsid w:val="00706665"/>
    <w:rsid w:val="007103F9"/>
    <w:rsid w:val="00713341"/>
    <w:rsid w:val="0071499A"/>
    <w:rsid w:val="007257D7"/>
    <w:rsid w:val="0072742D"/>
    <w:rsid w:val="00727DA8"/>
    <w:rsid w:val="00735CC8"/>
    <w:rsid w:val="0073628E"/>
    <w:rsid w:val="00737317"/>
    <w:rsid w:val="00740F8E"/>
    <w:rsid w:val="00743AE8"/>
    <w:rsid w:val="00752493"/>
    <w:rsid w:val="00756847"/>
    <w:rsid w:val="00761E7F"/>
    <w:rsid w:val="00763F6F"/>
    <w:rsid w:val="00772582"/>
    <w:rsid w:val="00773005"/>
    <w:rsid w:val="0078055D"/>
    <w:rsid w:val="00783D68"/>
    <w:rsid w:val="0079285D"/>
    <w:rsid w:val="00794DA1"/>
    <w:rsid w:val="007A0AEA"/>
    <w:rsid w:val="007A2265"/>
    <w:rsid w:val="007A6B8A"/>
    <w:rsid w:val="007B06C8"/>
    <w:rsid w:val="007B243C"/>
    <w:rsid w:val="007B62EF"/>
    <w:rsid w:val="007B6B85"/>
    <w:rsid w:val="007B6BFD"/>
    <w:rsid w:val="007B79E8"/>
    <w:rsid w:val="007C016B"/>
    <w:rsid w:val="007C04C6"/>
    <w:rsid w:val="007D2A32"/>
    <w:rsid w:val="007D326D"/>
    <w:rsid w:val="007E193B"/>
    <w:rsid w:val="007E4D04"/>
    <w:rsid w:val="0080089F"/>
    <w:rsid w:val="00800BD7"/>
    <w:rsid w:val="00803EC9"/>
    <w:rsid w:val="00804D01"/>
    <w:rsid w:val="00806207"/>
    <w:rsid w:val="00810ADA"/>
    <w:rsid w:val="0081180E"/>
    <w:rsid w:val="00816432"/>
    <w:rsid w:val="00827393"/>
    <w:rsid w:val="00835A5E"/>
    <w:rsid w:val="00835EB5"/>
    <w:rsid w:val="00837150"/>
    <w:rsid w:val="00843D77"/>
    <w:rsid w:val="00846AAE"/>
    <w:rsid w:val="008529F8"/>
    <w:rsid w:val="008537F3"/>
    <w:rsid w:val="00854B05"/>
    <w:rsid w:val="0086438F"/>
    <w:rsid w:val="00864BE6"/>
    <w:rsid w:val="00867E96"/>
    <w:rsid w:val="00870311"/>
    <w:rsid w:val="00871CEF"/>
    <w:rsid w:val="008735A0"/>
    <w:rsid w:val="0088069B"/>
    <w:rsid w:val="008916D6"/>
    <w:rsid w:val="008942F1"/>
    <w:rsid w:val="008A2A3E"/>
    <w:rsid w:val="008A3BEB"/>
    <w:rsid w:val="008A4222"/>
    <w:rsid w:val="008B029C"/>
    <w:rsid w:val="008B0A47"/>
    <w:rsid w:val="008B3CA4"/>
    <w:rsid w:val="008B63A6"/>
    <w:rsid w:val="008C0358"/>
    <w:rsid w:val="008C0629"/>
    <w:rsid w:val="008C20D9"/>
    <w:rsid w:val="008C61F3"/>
    <w:rsid w:val="008D1E7C"/>
    <w:rsid w:val="008D28E0"/>
    <w:rsid w:val="008E10F4"/>
    <w:rsid w:val="008E4A20"/>
    <w:rsid w:val="008E4EA6"/>
    <w:rsid w:val="008E5E9F"/>
    <w:rsid w:val="00901CF3"/>
    <w:rsid w:val="00904630"/>
    <w:rsid w:val="009057C2"/>
    <w:rsid w:val="00905B1B"/>
    <w:rsid w:val="00905BE5"/>
    <w:rsid w:val="00911EA3"/>
    <w:rsid w:val="0091275A"/>
    <w:rsid w:val="00914A08"/>
    <w:rsid w:val="00915D98"/>
    <w:rsid w:val="00916939"/>
    <w:rsid w:val="00917EDB"/>
    <w:rsid w:val="00920738"/>
    <w:rsid w:val="00921D17"/>
    <w:rsid w:val="00925658"/>
    <w:rsid w:val="0093045E"/>
    <w:rsid w:val="009325B3"/>
    <w:rsid w:val="0093303A"/>
    <w:rsid w:val="00933CE1"/>
    <w:rsid w:val="0093555E"/>
    <w:rsid w:val="00940011"/>
    <w:rsid w:val="00942B47"/>
    <w:rsid w:val="00945F08"/>
    <w:rsid w:val="009509A1"/>
    <w:rsid w:val="00952433"/>
    <w:rsid w:val="00953525"/>
    <w:rsid w:val="00955721"/>
    <w:rsid w:val="00964203"/>
    <w:rsid w:val="00965301"/>
    <w:rsid w:val="00967E82"/>
    <w:rsid w:val="00971837"/>
    <w:rsid w:val="00973478"/>
    <w:rsid w:val="00974DB4"/>
    <w:rsid w:val="0097698C"/>
    <w:rsid w:val="0098183F"/>
    <w:rsid w:val="00982F86"/>
    <w:rsid w:val="009837E5"/>
    <w:rsid w:val="00990BFE"/>
    <w:rsid w:val="00991EDC"/>
    <w:rsid w:val="009A14EF"/>
    <w:rsid w:val="009A2532"/>
    <w:rsid w:val="009A3E33"/>
    <w:rsid w:val="009A5DB9"/>
    <w:rsid w:val="009B0C69"/>
    <w:rsid w:val="009B16EC"/>
    <w:rsid w:val="009B4EE2"/>
    <w:rsid w:val="009B5C10"/>
    <w:rsid w:val="009C72B3"/>
    <w:rsid w:val="009D1114"/>
    <w:rsid w:val="009D218C"/>
    <w:rsid w:val="009D2913"/>
    <w:rsid w:val="009D3033"/>
    <w:rsid w:val="009D4EC0"/>
    <w:rsid w:val="009E4395"/>
    <w:rsid w:val="009E5756"/>
    <w:rsid w:val="009E6341"/>
    <w:rsid w:val="009F06E4"/>
    <w:rsid w:val="009F0B50"/>
    <w:rsid w:val="00A02DAB"/>
    <w:rsid w:val="00A0409D"/>
    <w:rsid w:val="00A06E13"/>
    <w:rsid w:val="00A11153"/>
    <w:rsid w:val="00A11B09"/>
    <w:rsid w:val="00A130DF"/>
    <w:rsid w:val="00A169F7"/>
    <w:rsid w:val="00A20151"/>
    <w:rsid w:val="00A20B81"/>
    <w:rsid w:val="00A24A0A"/>
    <w:rsid w:val="00A27274"/>
    <w:rsid w:val="00A31607"/>
    <w:rsid w:val="00A33158"/>
    <w:rsid w:val="00A4016F"/>
    <w:rsid w:val="00A45225"/>
    <w:rsid w:val="00A45F8E"/>
    <w:rsid w:val="00A46111"/>
    <w:rsid w:val="00A55B8E"/>
    <w:rsid w:val="00A607F8"/>
    <w:rsid w:val="00A62544"/>
    <w:rsid w:val="00A7218F"/>
    <w:rsid w:val="00A72A3F"/>
    <w:rsid w:val="00A7536C"/>
    <w:rsid w:val="00A75B0F"/>
    <w:rsid w:val="00A75B43"/>
    <w:rsid w:val="00A773D4"/>
    <w:rsid w:val="00A77DE1"/>
    <w:rsid w:val="00A82D03"/>
    <w:rsid w:val="00A86251"/>
    <w:rsid w:val="00A8697D"/>
    <w:rsid w:val="00A87EEF"/>
    <w:rsid w:val="00A9188C"/>
    <w:rsid w:val="00A92F5C"/>
    <w:rsid w:val="00A95D2D"/>
    <w:rsid w:val="00A97A33"/>
    <w:rsid w:val="00AA05AA"/>
    <w:rsid w:val="00AA15A4"/>
    <w:rsid w:val="00AB154C"/>
    <w:rsid w:val="00AB21F3"/>
    <w:rsid w:val="00AB236A"/>
    <w:rsid w:val="00AB6B7A"/>
    <w:rsid w:val="00AB7270"/>
    <w:rsid w:val="00AC3477"/>
    <w:rsid w:val="00AC40EC"/>
    <w:rsid w:val="00AC4AF5"/>
    <w:rsid w:val="00AC737E"/>
    <w:rsid w:val="00AD120A"/>
    <w:rsid w:val="00AD166D"/>
    <w:rsid w:val="00AD1E23"/>
    <w:rsid w:val="00AD40A1"/>
    <w:rsid w:val="00AD50B1"/>
    <w:rsid w:val="00AD5161"/>
    <w:rsid w:val="00AE0CBF"/>
    <w:rsid w:val="00AE25BF"/>
    <w:rsid w:val="00AE3B6A"/>
    <w:rsid w:val="00AE6926"/>
    <w:rsid w:val="00AF1C59"/>
    <w:rsid w:val="00AF1D2C"/>
    <w:rsid w:val="00AF265D"/>
    <w:rsid w:val="00AF296C"/>
    <w:rsid w:val="00AF478A"/>
    <w:rsid w:val="00B00CA2"/>
    <w:rsid w:val="00B015AF"/>
    <w:rsid w:val="00B030FD"/>
    <w:rsid w:val="00B03576"/>
    <w:rsid w:val="00B13927"/>
    <w:rsid w:val="00B14349"/>
    <w:rsid w:val="00B15D79"/>
    <w:rsid w:val="00B17996"/>
    <w:rsid w:val="00B20D00"/>
    <w:rsid w:val="00B227CE"/>
    <w:rsid w:val="00B26E40"/>
    <w:rsid w:val="00B30080"/>
    <w:rsid w:val="00B30BDC"/>
    <w:rsid w:val="00B34A1D"/>
    <w:rsid w:val="00B36F91"/>
    <w:rsid w:val="00B423B2"/>
    <w:rsid w:val="00B43A2B"/>
    <w:rsid w:val="00B461A7"/>
    <w:rsid w:val="00B47D9E"/>
    <w:rsid w:val="00B52E52"/>
    <w:rsid w:val="00B53093"/>
    <w:rsid w:val="00B54BC0"/>
    <w:rsid w:val="00B55143"/>
    <w:rsid w:val="00B60B22"/>
    <w:rsid w:val="00B61A1A"/>
    <w:rsid w:val="00B627E1"/>
    <w:rsid w:val="00B6727E"/>
    <w:rsid w:val="00B72034"/>
    <w:rsid w:val="00B72EE8"/>
    <w:rsid w:val="00B74FF5"/>
    <w:rsid w:val="00B80B59"/>
    <w:rsid w:val="00B83605"/>
    <w:rsid w:val="00B918C5"/>
    <w:rsid w:val="00B922C7"/>
    <w:rsid w:val="00BB7FCF"/>
    <w:rsid w:val="00BC14BE"/>
    <w:rsid w:val="00BC3FD0"/>
    <w:rsid w:val="00BC4CC5"/>
    <w:rsid w:val="00BD26D2"/>
    <w:rsid w:val="00BD5E02"/>
    <w:rsid w:val="00BD5F80"/>
    <w:rsid w:val="00BE1E9E"/>
    <w:rsid w:val="00BE3681"/>
    <w:rsid w:val="00BF2C55"/>
    <w:rsid w:val="00BF72B3"/>
    <w:rsid w:val="00BF7BC3"/>
    <w:rsid w:val="00C04ECC"/>
    <w:rsid w:val="00C0698B"/>
    <w:rsid w:val="00C073FB"/>
    <w:rsid w:val="00C11318"/>
    <w:rsid w:val="00C1299F"/>
    <w:rsid w:val="00C14E6E"/>
    <w:rsid w:val="00C17D92"/>
    <w:rsid w:val="00C17F56"/>
    <w:rsid w:val="00C30A8C"/>
    <w:rsid w:val="00C344E5"/>
    <w:rsid w:val="00C35CCF"/>
    <w:rsid w:val="00C375E2"/>
    <w:rsid w:val="00C41310"/>
    <w:rsid w:val="00C51890"/>
    <w:rsid w:val="00C5234B"/>
    <w:rsid w:val="00C52CB3"/>
    <w:rsid w:val="00C5378A"/>
    <w:rsid w:val="00C55E33"/>
    <w:rsid w:val="00C56DAF"/>
    <w:rsid w:val="00C612F4"/>
    <w:rsid w:val="00C645C5"/>
    <w:rsid w:val="00C72729"/>
    <w:rsid w:val="00C733F7"/>
    <w:rsid w:val="00C74A98"/>
    <w:rsid w:val="00C74D70"/>
    <w:rsid w:val="00C802DB"/>
    <w:rsid w:val="00C810B8"/>
    <w:rsid w:val="00C90B79"/>
    <w:rsid w:val="00C95BEB"/>
    <w:rsid w:val="00CA67EA"/>
    <w:rsid w:val="00CB44A2"/>
    <w:rsid w:val="00CB46AC"/>
    <w:rsid w:val="00CB6EEC"/>
    <w:rsid w:val="00CB7250"/>
    <w:rsid w:val="00CC232E"/>
    <w:rsid w:val="00CD300D"/>
    <w:rsid w:val="00CD4F50"/>
    <w:rsid w:val="00CD5102"/>
    <w:rsid w:val="00CE1723"/>
    <w:rsid w:val="00CE1C5C"/>
    <w:rsid w:val="00CE2EAE"/>
    <w:rsid w:val="00CE5C26"/>
    <w:rsid w:val="00CF6462"/>
    <w:rsid w:val="00D01DA2"/>
    <w:rsid w:val="00D02984"/>
    <w:rsid w:val="00D07A35"/>
    <w:rsid w:val="00D10956"/>
    <w:rsid w:val="00D14A7C"/>
    <w:rsid w:val="00D16FA7"/>
    <w:rsid w:val="00D208CC"/>
    <w:rsid w:val="00D23460"/>
    <w:rsid w:val="00D2421F"/>
    <w:rsid w:val="00D245C6"/>
    <w:rsid w:val="00D26159"/>
    <w:rsid w:val="00D30774"/>
    <w:rsid w:val="00D327A1"/>
    <w:rsid w:val="00D34FDF"/>
    <w:rsid w:val="00D368F5"/>
    <w:rsid w:val="00D37730"/>
    <w:rsid w:val="00D37B6F"/>
    <w:rsid w:val="00D4517A"/>
    <w:rsid w:val="00D46F55"/>
    <w:rsid w:val="00D53310"/>
    <w:rsid w:val="00D54629"/>
    <w:rsid w:val="00D547EE"/>
    <w:rsid w:val="00D5487C"/>
    <w:rsid w:val="00D55668"/>
    <w:rsid w:val="00D60977"/>
    <w:rsid w:val="00D617AD"/>
    <w:rsid w:val="00D63C49"/>
    <w:rsid w:val="00D665DD"/>
    <w:rsid w:val="00D718DA"/>
    <w:rsid w:val="00D739AC"/>
    <w:rsid w:val="00D75093"/>
    <w:rsid w:val="00D7536E"/>
    <w:rsid w:val="00D7679B"/>
    <w:rsid w:val="00D76BF2"/>
    <w:rsid w:val="00D77F5C"/>
    <w:rsid w:val="00D81D61"/>
    <w:rsid w:val="00D81E02"/>
    <w:rsid w:val="00D83FCD"/>
    <w:rsid w:val="00D84297"/>
    <w:rsid w:val="00D8529C"/>
    <w:rsid w:val="00D8534B"/>
    <w:rsid w:val="00D8791F"/>
    <w:rsid w:val="00D92FEC"/>
    <w:rsid w:val="00D93B97"/>
    <w:rsid w:val="00D958BA"/>
    <w:rsid w:val="00D95F89"/>
    <w:rsid w:val="00DA5600"/>
    <w:rsid w:val="00DA566C"/>
    <w:rsid w:val="00DA6FD0"/>
    <w:rsid w:val="00DB13EA"/>
    <w:rsid w:val="00DB164F"/>
    <w:rsid w:val="00DB1B5C"/>
    <w:rsid w:val="00DB45FC"/>
    <w:rsid w:val="00DC0018"/>
    <w:rsid w:val="00DC0992"/>
    <w:rsid w:val="00DD04AA"/>
    <w:rsid w:val="00DD7915"/>
    <w:rsid w:val="00DE291B"/>
    <w:rsid w:val="00DE617C"/>
    <w:rsid w:val="00DE63AC"/>
    <w:rsid w:val="00DF0E21"/>
    <w:rsid w:val="00DF0E82"/>
    <w:rsid w:val="00DF3CAC"/>
    <w:rsid w:val="00E0052C"/>
    <w:rsid w:val="00E0311D"/>
    <w:rsid w:val="00E0522B"/>
    <w:rsid w:val="00E07091"/>
    <w:rsid w:val="00E236CC"/>
    <w:rsid w:val="00E24F3F"/>
    <w:rsid w:val="00E24FF7"/>
    <w:rsid w:val="00E257B6"/>
    <w:rsid w:val="00E25EF2"/>
    <w:rsid w:val="00E32B10"/>
    <w:rsid w:val="00E330CD"/>
    <w:rsid w:val="00E337AD"/>
    <w:rsid w:val="00E3463F"/>
    <w:rsid w:val="00E34B68"/>
    <w:rsid w:val="00E35B0D"/>
    <w:rsid w:val="00E36310"/>
    <w:rsid w:val="00E44813"/>
    <w:rsid w:val="00E47370"/>
    <w:rsid w:val="00E50D15"/>
    <w:rsid w:val="00E53797"/>
    <w:rsid w:val="00E5583B"/>
    <w:rsid w:val="00E57FE2"/>
    <w:rsid w:val="00E74D8F"/>
    <w:rsid w:val="00E80785"/>
    <w:rsid w:val="00E84EA5"/>
    <w:rsid w:val="00E8626C"/>
    <w:rsid w:val="00E9411F"/>
    <w:rsid w:val="00E96DCD"/>
    <w:rsid w:val="00EA2A2E"/>
    <w:rsid w:val="00EA412D"/>
    <w:rsid w:val="00EA7388"/>
    <w:rsid w:val="00EC2624"/>
    <w:rsid w:val="00EC4E0F"/>
    <w:rsid w:val="00EC5A6F"/>
    <w:rsid w:val="00ED08EF"/>
    <w:rsid w:val="00ED0DD6"/>
    <w:rsid w:val="00ED5E6E"/>
    <w:rsid w:val="00ED69CC"/>
    <w:rsid w:val="00EE477B"/>
    <w:rsid w:val="00EE54E8"/>
    <w:rsid w:val="00EE7968"/>
    <w:rsid w:val="00EF0659"/>
    <w:rsid w:val="00EF2AB4"/>
    <w:rsid w:val="00EF352A"/>
    <w:rsid w:val="00EF535B"/>
    <w:rsid w:val="00EF723C"/>
    <w:rsid w:val="00EF7A38"/>
    <w:rsid w:val="00F00FF7"/>
    <w:rsid w:val="00F10B49"/>
    <w:rsid w:val="00F11644"/>
    <w:rsid w:val="00F12953"/>
    <w:rsid w:val="00F149BD"/>
    <w:rsid w:val="00F2198E"/>
    <w:rsid w:val="00F22899"/>
    <w:rsid w:val="00F30C0E"/>
    <w:rsid w:val="00F3122A"/>
    <w:rsid w:val="00F335B6"/>
    <w:rsid w:val="00F34A82"/>
    <w:rsid w:val="00F373B7"/>
    <w:rsid w:val="00F40C0F"/>
    <w:rsid w:val="00F40C80"/>
    <w:rsid w:val="00F438A6"/>
    <w:rsid w:val="00F448C4"/>
    <w:rsid w:val="00F50368"/>
    <w:rsid w:val="00F51B08"/>
    <w:rsid w:val="00F5249D"/>
    <w:rsid w:val="00F530BF"/>
    <w:rsid w:val="00F5537B"/>
    <w:rsid w:val="00F56675"/>
    <w:rsid w:val="00F57913"/>
    <w:rsid w:val="00F60B2F"/>
    <w:rsid w:val="00F639D2"/>
    <w:rsid w:val="00F6446C"/>
    <w:rsid w:val="00F67613"/>
    <w:rsid w:val="00F71518"/>
    <w:rsid w:val="00F7472E"/>
    <w:rsid w:val="00F76C68"/>
    <w:rsid w:val="00F83189"/>
    <w:rsid w:val="00F84549"/>
    <w:rsid w:val="00F84A37"/>
    <w:rsid w:val="00F85B48"/>
    <w:rsid w:val="00F86BA1"/>
    <w:rsid w:val="00FA06E7"/>
    <w:rsid w:val="00FA3A3A"/>
    <w:rsid w:val="00FA7F1D"/>
    <w:rsid w:val="00FB21BB"/>
    <w:rsid w:val="00FB4737"/>
    <w:rsid w:val="00FB5C54"/>
    <w:rsid w:val="00FC0375"/>
    <w:rsid w:val="00FC045B"/>
    <w:rsid w:val="00FC1777"/>
    <w:rsid w:val="00FC27BD"/>
    <w:rsid w:val="00FC3C23"/>
    <w:rsid w:val="00FC4D4E"/>
    <w:rsid w:val="00FD2DF0"/>
    <w:rsid w:val="00FD60E4"/>
    <w:rsid w:val="00FE162E"/>
    <w:rsid w:val="00FE173F"/>
    <w:rsid w:val="00FE458E"/>
    <w:rsid w:val="00FF29C4"/>
    <w:rsid w:val="013F2ED8"/>
    <w:rsid w:val="02AF972C"/>
    <w:rsid w:val="03E15387"/>
    <w:rsid w:val="03F7EB23"/>
    <w:rsid w:val="0531DE80"/>
    <w:rsid w:val="05667886"/>
    <w:rsid w:val="06FF1C7A"/>
    <w:rsid w:val="073CB717"/>
    <w:rsid w:val="08E66F8F"/>
    <w:rsid w:val="08F18887"/>
    <w:rsid w:val="09601CB0"/>
    <w:rsid w:val="0960781A"/>
    <w:rsid w:val="09A5F6DC"/>
    <w:rsid w:val="09BF1F39"/>
    <w:rsid w:val="0BD167E2"/>
    <w:rsid w:val="0D314335"/>
    <w:rsid w:val="0ED81D55"/>
    <w:rsid w:val="0F430AD1"/>
    <w:rsid w:val="10A4CA52"/>
    <w:rsid w:val="12E8174C"/>
    <w:rsid w:val="13B4AC31"/>
    <w:rsid w:val="1575ABE4"/>
    <w:rsid w:val="15CACA1A"/>
    <w:rsid w:val="16042C4E"/>
    <w:rsid w:val="16DE222B"/>
    <w:rsid w:val="193ED426"/>
    <w:rsid w:val="19E8F6F8"/>
    <w:rsid w:val="19F81D66"/>
    <w:rsid w:val="1C177A90"/>
    <w:rsid w:val="1C59E598"/>
    <w:rsid w:val="1E8F8BC9"/>
    <w:rsid w:val="202917AC"/>
    <w:rsid w:val="20373400"/>
    <w:rsid w:val="234869F7"/>
    <w:rsid w:val="2362FCEC"/>
    <w:rsid w:val="23F55C22"/>
    <w:rsid w:val="25777D84"/>
    <w:rsid w:val="26A28B34"/>
    <w:rsid w:val="278E60A1"/>
    <w:rsid w:val="2A0CF614"/>
    <w:rsid w:val="2ACDEEE9"/>
    <w:rsid w:val="2B7139DE"/>
    <w:rsid w:val="2C443606"/>
    <w:rsid w:val="2D088336"/>
    <w:rsid w:val="2D21614D"/>
    <w:rsid w:val="2D37D5AD"/>
    <w:rsid w:val="2D4F50ED"/>
    <w:rsid w:val="2E27B2E9"/>
    <w:rsid w:val="2E854480"/>
    <w:rsid w:val="2ECE7EBD"/>
    <w:rsid w:val="2EF9C548"/>
    <w:rsid w:val="2FC85220"/>
    <w:rsid w:val="2FD43317"/>
    <w:rsid w:val="306D6B87"/>
    <w:rsid w:val="328A0C31"/>
    <w:rsid w:val="345335D7"/>
    <w:rsid w:val="34EF9B9F"/>
    <w:rsid w:val="34FF42DF"/>
    <w:rsid w:val="35219958"/>
    <w:rsid w:val="353336D1"/>
    <w:rsid w:val="35930982"/>
    <w:rsid w:val="35E24464"/>
    <w:rsid w:val="3610A190"/>
    <w:rsid w:val="36B8AEFE"/>
    <w:rsid w:val="37431590"/>
    <w:rsid w:val="377F55AB"/>
    <w:rsid w:val="37F039F0"/>
    <w:rsid w:val="390F65FA"/>
    <w:rsid w:val="395D9863"/>
    <w:rsid w:val="3ACAEA56"/>
    <w:rsid w:val="3AE412B3"/>
    <w:rsid w:val="3B50A81B"/>
    <w:rsid w:val="3B5E8B27"/>
    <w:rsid w:val="3B8C2021"/>
    <w:rsid w:val="3B8FA474"/>
    <w:rsid w:val="3C139F4C"/>
    <w:rsid w:val="3D529024"/>
    <w:rsid w:val="3E1BB375"/>
    <w:rsid w:val="3E528D3C"/>
    <w:rsid w:val="4062D132"/>
    <w:rsid w:val="409F1D18"/>
    <w:rsid w:val="4329D8BD"/>
    <w:rsid w:val="449DE20C"/>
    <w:rsid w:val="44B9D61F"/>
    <w:rsid w:val="44E16A87"/>
    <w:rsid w:val="44E92108"/>
    <w:rsid w:val="45BABFC6"/>
    <w:rsid w:val="460EE80B"/>
    <w:rsid w:val="4622F30E"/>
    <w:rsid w:val="4888F95A"/>
    <w:rsid w:val="48B95E19"/>
    <w:rsid w:val="4914D8DB"/>
    <w:rsid w:val="4940CA5E"/>
    <w:rsid w:val="49A6B344"/>
    <w:rsid w:val="49D2AA20"/>
    <w:rsid w:val="49D617D0"/>
    <w:rsid w:val="4A1B8589"/>
    <w:rsid w:val="4A2DBE9D"/>
    <w:rsid w:val="4A6BD3BD"/>
    <w:rsid w:val="4AFA367D"/>
    <w:rsid w:val="4B4CABB5"/>
    <w:rsid w:val="4B77FA36"/>
    <w:rsid w:val="4CCAB67C"/>
    <w:rsid w:val="4DB4E227"/>
    <w:rsid w:val="4E18AEE2"/>
    <w:rsid w:val="4E9AFD27"/>
    <w:rsid w:val="4ED83E6B"/>
    <w:rsid w:val="4EFE4A86"/>
    <w:rsid w:val="4F262CD9"/>
    <w:rsid w:val="50B259BE"/>
    <w:rsid w:val="50DA59D3"/>
    <w:rsid w:val="511A88A3"/>
    <w:rsid w:val="52A3609E"/>
    <w:rsid w:val="52CE8447"/>
    <w:rsid w:val="52E5DBC8"/>
    <w:rsid w:val="52E6BA90"/>
    <w:rsid w:val="54984001"/>
    <w:rsid w:val="54C79272"/>
    <w:rsid w:val="55C251EC"/>
    <w:rsid w:val="56D19F82"/>
    <w:rsid w:val="5917E94A"/>
    <w:rsid w:val="593DC167"/>
    <w:rsid w:val="5B80BD39"/>
    <w:rsid w:val="5C4B5CE2"/>
    <w:rsid w:val="5CD32285"/>
    <w:rsid w:val="5D7D3176"/>
    <w:rsid w:val="5E890229"/>
    <w:rsid w:val="603E0335"/>
    <w:rsid w:val="636FED6F"/>
    <w:rsid w:val="63E39758"/>
    <w:rsid w:val="640774AB"/>
    <w:rsid w:val="64CF99AC"/>
    <w:rsid w:val="65885C9B"/>
    <w:rsid w:val="65F775CC"/>
    <w:rsid w:val="672F9270"/>
    <w:rsid w:val="6866DFCF"/>
    <w:rsid w:val="68B290BC"/>
    <w:rsid w:val="6966EB80"/>
    <w:rsid w:val="6BFEE4FF"/>
    <w:rsid w:val="6CA183A9"/>
    <w:rsid w:val="6D0388D3"/>
    <w:rsid w:val="6E9AE6DC"/>
    <w:rsid w:val="6FB1F042"/>
    <w:rsid w:val="7035481A"/>
    <w:rsid w:val="7274DD20"/>
    <w:rsid w:val="73072CC2"/>
    <w:rsid w:val="754E0203"/>
    <w:rsid w:val="7719681A"/>
    <w:rsid w:val="77574A6D"/>
    <w:rsid w:val="79D979A9"/>
    <w:rsid w:val="7B16FD47"/>
    <w:rsid w:val="7B902477"/>
    <w:rsid w:val="7BAFE3E1"/>
    <w:rsid w:val="7BCBAE7D"/>
    <w:rsid w:val="7DFC4127"/>
    <w:rsid w:val="7E2097F4"/>
    <w:rsid w:val="7FA35E76"/>
    <w:rsid w:val="7FBC68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585B01A"/>
  <w14:defaultImageDpi w14:val="330"/>
  <w15:docId w15:val="{B9C3A57A-2551-4A81-BAA0-22F8FD79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6D6"/>
    <w:pPr>
      <w:spacing w:after="120" w:line="276" w:lineRule="auto"/>
    </w:pPr>
    <w:rPr>
      <w:rFonts w:ascii="Arial" w:hAnsi="Arial"/>
    </w:rPr>
  </w:style>
  <w:style w:type="paragraph" w:styleId="Heading1">
    <w:name w:val="heading 1"/>
    <w:basedOn w:val="Normal"/>
    <w:link w:val="Heading1Char"/>
    <w:uiPriority w:val="9"/>
    <w:rsid w:val="00A9188C"/>
    <w:pPr>
      <w:widowControl w:val="0"/>
      <w:autoSpaceDE w:val="0"/>
      <w:autoSpaceDN w:val="0"/>
      <w:spacing w:after="0" w:line="240" w:lineRule="auto"/>
      <w:ind w:left="100"/>
      <w:outlineLvl w:val="0"/>
    </w:pPr>
    <w:rPr>
      <w:rFonts w:eastAsia="Arial" w:cs="Arial"/>
      <w:b/>
      <w:bCs/>
      <w:sz w:val="28"/>
      <w:szCs w:val="28"/>
      <w:lang w:val="en-US"/>
    </w:rPr>
  </w:style>
  <w:style w:type="paragraph" w:styleId="Heading2">
    <w:name w:val="heading 2"/>
    <w:basedOn w:val="Normal"/>
    <w:link w:val="Heading2Char"/>
    <w:uiPriority w:val="9"/>
    <w:unhideWhenUsed/>
    <w:rsid w:val="00A9188C"/>
    <w:pPr>
      <w:widowControl w:val="0"/>
      <w:autoSpaceDE w:val="0"/>
      <w:autoSpaceDN w:val="0"/>
      <w:spacing w:after="0" w:line="240" w:lineRule="auto"/>
      <w:ind w:left="100"/>
      <w:outlineLvl w:val="1"/>
    </w:pPr>
    <w:rPr>
      <w:rFonts w:eastAsia="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8055D"/>
    <w:pPr>
      <w:suppressAutoHyphens/>
      <w:spacing w:before="240" w:after="120" w:line="276" w:lineRule="auto"/>
    </w:pPr>
    <w:rPr>
      <w:rFonts w:ascii="Arial" w:eastAsia="BritishCouncilSans-Regular" w:hAnsi="Arial" w:cs="BritishCouncilSans-Regular"/>
      <w:b/>
      <w:color w:val="23085A"/>
      <w:sz w:val="46"/>
    </w:rPr>
  </w:style>
  <w:style w:type="paragraph" w:customStyle="1" w:styleId="HeadingB">
    <w:name w:val="Heading B"/>
    <w:next w:val="Normal"/>
    <w:qFormat/>
    <w:rsid w:val="00505A09"/>
    <w:pPr>
      <w:spacing w:before="480" w:after="120" w:line="276" w:lineRule="auto"/>
    </w:pPr>
    <w:rPr>
      <w:rFonts w:ascii="Arial" w:eastAsia="BritishCouncilSans-Regular" w:hAnsi="Arial" w:cs="BritishCouncilSans-Regular"/>
      <w:b/>
      <w:color w:val="230859" w:themeColor="text2"/>
      <w:sz w:val="36"/>
    </w:rPr>
  </w:style>
  <w:style w:type="paragraph" w:customStyle="1" w:styleId="Bullets">
    <w:name w:val="Bullets"/>
    <w:qFormat/>
    <w:rsid w:val="00F639D2"/>
    <w:pPr>
      <w:numPr>
        <w:numId w:val="21"/>
      </w:numPr>
      <w:spacing w:after="120" w:line="276" w:lineRule="auto"/>
      <w:ind w:left="1080"/>
    </w:pPr>
    <w:rPr>
      <w:rFonts w:ascii="Arial" w:hAnsi="Arial"/>
    </w:rPr>
  </w:style>
  <w:style w:type="paragraph" w:customStyle="1" w:styleId="SubBullets">
    <w:name w:val="Sub Bullets"/>
    <w:qFormat/>
    <w:rsid w:val="00F639D2"/>
    <w:pPr>
      <w:numPr>
        <w:numId w:val="22"/>
      </w:numPr>
      <w:spacing w:after="120" w:line="276" w:lineRule="auto"/>
      <w:ind w:left="1437"/>
    </w:pPr>
    <w:rPr>
      <w:rFonts w:ascii="Arial" w:hAnsi="Arial"/>
    </w:rPr>
  </w:style>
  <w:style w:type="paragraph" w:customStyle="1" w:styleId="HeadingC">
    <w:name w:val="Heading C"/>
    <w:qFormat/>
    <w:rsid w:val="0078055D"/>
    <w:pPr>
      <w:spacing w:before="520" w:after="120" w:line="276" w:lineRule="auto"/>
    </w:pPr>
    <w:rPr>
      <w:rFonts w:ascii="Arial" w:eastAsia="BritishCouncilSans-Regular" w:hAnsi="Arial" w:cs="BritishCouncilSans-Regular"/>
      <w:b/>
      <w:color w:val="230859" w:themeColor="text2"/>
      <w:sz w:val="28"/>
    </w:rPr>
  </w:style>
  <w:style w:type="paragraph" w:customStyle="1" w:styleId="CoverA">
    <w:name w:val="Cover A"/>
    <w:qFormat/>
    <w:rsid w:val="00B30BDC"/>
    <w:pPr>
      <w:spacing w:after="120" w:line="276" w:lineRule="auto"/>
    </w:pPr>
    <w:rPr>
      <w:rFonts w:ascii="Arial" w:hAnsi="Arial"/>
      <w:b/>
      <w:color w:val="230859" w:themeColor="text2"/>
      <w:spacing w:val="-20"/>
      <w:sz w:val="50"/>
      <w:szCs w:val="50"/>
    </w:rPr>
  </w:style>
  <w:style w:type="paragraph" w:customStyle="1" w:styleId="CoverTitle">
    <w:name w:val="Cover Title"/>
    <w:basedOn w:val="Normal"/>
    <w:qFormat/>
    <w:rsid w:val="00CD300D"/>
    <w:pPr>
      <w:spacing w:after="480"/>
    </w:pPr>
    <w:rPr>
      <w:b/>
      <w:color w:val="FF8200" w:themeColor="accent5"/>
      <w:spacing w:val="-20"/>
      <w:sz w:val="102"/>
      <w:szCs w:val="102"/>
    </w:rPr>
  </w:style>
  <w:style w:type="paragraph" w:customStyle="1" w:styleId="CoverDate">
    <w:name w:val="Cover Date"/>
    <w:basedOn w:val="Normal"/>
    <w:qFormat/>
    <w:rsid w:val="0078055D"/>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67191C"/>
    <w:pPr>
      <w:tabs>
        <w:tab w:val="center" w:pos="4320"/>
        <w:tab w:val="right" w:pos="8640"/>
      </w:tabs>
      <w:spacing w:after="0" w:line="240" w:lineRule="auto"/>
    </w:pPr>
    <w:rPr>
      <w:sz w:val="20"/>
    </w:rPr>
  </w:style>
  <w:style w:type="character" w:customStyle="1" w:styleId="FooterChar">
    <w:name w:val="Footer Char"/>
    <w:basedOn w:val="DefaultParagraphFont"/>
    <w:link w:val="Footer"/>
    <w:uiPriority w:val="99"/>
    <w:rsid w:val="0067191C"/>
    <w:rPr>
      <w:rFonts w:ascii="British Council Sans Regular" w:hAnsi="British Council Sans Regular"/>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rFonts w:ascii="Arial" w:hAnsi="Arial"/>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DefaultParagraphFont"/>
    <w:uiPriority w:val="99"/>
    <w:semiHidden/>
    <w:unhideWhenUsed/>
    <w:qFormat/>
    <w:rsid w:val="00A82D03"/>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ED0DD6"/>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C41310"/>
    <w:pPr>
      <w:spacing w:before="200" w:after="160"/>
      <w:ind w:left="284" w:right="284"/>
    </w:pPr>
    <w:rPr>
      <w:i/>
      <w:iCs/>
      <w:color w:val="23085A"/>
    </w:rPr>
  </w:style>
  <w:style w:type="character" w:customStyle="1" w:styleId="QuoteChar">
    <w:name w:val="Quote Char"/>
    <w:basedOn w:val="DefaultParagraphFont"/>
    <w:link w:val="Quote"/>
    <w:uiPriority w:val="29"/>
    <w:rsid w:val="00C41310"/>
    <w:rPr>
      <w:rFonts w:ascii="Arial" w:hAnsi="Arial"/>
      <w:i/>
      <w:iCs/>
      <w:color w:val="23085A"/>
    </w:rPr>
  </w:style>
  <w:style w:type="paragraph" w:styleId="ListNumber">
    <w:name w:val="List Number"/>
    <w:basedOn w:val="Normal"/>
    <w:uiPriority w:val="99"/>
    <w:unhideWhenUsed/>
    <w:qFormat/>
    <w:rsid w:val="00F639D2"/>
    <w:pPr>
      <w:numPr>
        <w:numId w:val="20"/>
      </w:numPr>
      <w:ind w:left="720" w:hanging="357"/>
    </w:pPr>
  </w:style>
  <w:style w:type="character" w:customStyle="1" w:styleId="Heading1Char">
    <w:name w:val="Heading 1 Char"/>
    <w:basedOn w:val="DefaultParagraphFont"/>
    <w:link w:val="Heading1"/>
    <w:uiPriority w:val="9"/>
    <w:rsid w:val="00A9188C"/>
    <w:rPr>
      <w:rFonts w:ascii="Arial" w:eastAsia="Arial" w:hAnsi="Arial" w:cs="Arial"/>
      <w:b/>
      <w:bCs/>
      <w:sz w:val="28"/>
      <w:szCs w:val="28"/>
      <w:lang w:val="en-US"/>
    </w:rPr>
  </w:style>
  <w:style w:type="character" w:customStyle="1" w:styleId="Heading2Char">
    <w:name w:val="Heading 2 Char"/>
    <w:basedOn w:val="DefaultParagraphFont"/>
    <w:link w:val="Heading2"/>
    <w:uiPriority w:val="9"/>
    <w:rsid w:val="00A9188C"/>
    <w:rPr>
      <w:rFonts w:ascii="Arial" w:eastAsia="Arial" w:hAnsi="Arial" w:cs="Arial"/>
      <w:b/>
      <w:bCs/>
      <w:lang w:val="en-US"/>
    </w:rPr>
  </w:style>
  <w:style w:type="character" w:styleId="Hyperlink">
    <w:name w:val="Hyperlink"/>
    <w:basedOn w:val="DefaultParagraphFont"/>
    <w:uiPriority w:val="99"/>
    <w:unhideWhenUsed/>
    <w:rsid w:val="00A9188C"/>
    <w:rPr>
      <w:rFonts w:ascii="Arial" w:hAnsi="Arial"/>
      <w:color w:val="FF00C8" w:themeColor="accent1"/>
      <w:u w:val="single"/>
    </w:rPr>
  </w:style>
  <w:style w:type="paragraph" w:styleId="BodyText">
    <w:name w:val="Body Text"/>
    <w:basedOn w:val="Normal"/>
    <w:link w:val="BodyTextChar"/>
    <w:uiPriority w:val="1"/>
    <w:rsid w:val="00A9188C"/>
    <w:pPr>
      <w:widowControl w:val="0"/>
      <w:autoSpaceDE w:val="0"/>
      <w:autoSpaceDN w:val="0"/>
      <w:spacing w:after="0"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rsid w:val="00A9188C"/>
    <w:rPr>
      <w:rFonts w:ascii="Arial MT" w:eastAsia="Arial MT" w:hAnsi="Arial MT" w:cs="Arial MT"/>
      <w:lang w:val="en-US"/>
    </w:rPr>
  </w:style>
  <w:style w:type="paragraph" w:styleId="ListParagraph">
    <w:name w:val="List Paragraph"/>
    <w:basedOn w:val="Normal"/>
    <w:uiPriority w:val="34"/>
    <w:qFormat/>
    <w:rsid w:val="00A9188C"/>
    <w:pPr>
      <w:widowControl w:val="0"/>
      <w:autoSpaceDE w:val="0"/>
      <w:autoSpaceDN w:val="0"/>
      <w:spacing w:before="160" w:after="0" w:line="240" w:lineRule="auto"/>
      <w:ind w:left="1180" w:hanging="361"/>
    </w:pPr>
    <w:rPr>
      <w:rFonts w:ascii="Arial MT" w:eastAsia="Arial MT" w:hAnsi="Arial MT" w:cs="Arial MT"/>
      <w:sz w:val="22"/>
      <w:szCs w:val="22"/>
      <w:lang w:val="en-US"/>
    </w:rPr>
  </w:style>
  <w:style w:type="character" w:styleId="CommentReference">
    <w:name w:val="annotation reference"/>
    <w:basedOn w:val="DefaultParagraphFont"/>
    <w:uiPriority w:val="99"/>
    <w:semiHidden/>
    <w:unhideWhenUsed/>
    <w:rsid w:val="00A9188C"/>
    <w:rPr>
      <w:sz w:val="16"/>
      <w:szCs w:val="16"/>
    </w:rPr>
  </w:style>
  <w:style w:type="paragraph" w:styleId="CommentText">
    <w:name w:val="annotation text"/>
    <w:basedOn w:val="Normal"/>
    <w:link w:val="CommentTextChar"/>
    <w:uiPriority w:val="99"/>
    <w:unhideWhenUsed/>
    <w:rsid w:val="00A9188C"/>
    <w:pPr>
      <w:widowControl w:val="0"/>
      <w:autoSpaceDE w:val="0"/>
      <w:autoSpaceDN w:val="0"/>
      <w:spacing w:after="0" w:line="240" w:lineRule="auto"/>
    </w:pPr>
    <w:rPr>
      <w:rFonts w:ascii="Arial MT" w:eastAsia="Arial MT" w:hAnsi="Arial MT" w:cs="Arial MT"/>
      <w:sz w:val="20"/>
      <w:szCs w:val="20"/>
      <w:lang w:val="en-US"/>
    </w:rPr>
  </w:style>
  <w:style w:type="character" w:customStyle="1" w:styleId="CommentTextChar">
    <w:name w:val="Comment Text Char"/>
    <w:basedOn w:val="DefaultParagraphFont"/>
    <w:link w:val="CommentText"/>
    <w:uiPriority w:val="99"/>
    <w:rsid w:val="00A9188C"/>
    <w:rPr>
      <w:rFonts w:ascii="Arial MT" w:eastAsia="Arial MT" w:hAnsi="Arial MT" w:cs="Arial MT"/>
      <w:sz w:val="20"/>
      <w:szCs w:val="20"/>
      <w:lang w:val="en-US"/>
    </w:rPr>
  </w:style>
  <w:style w:type="table" w:styleId="GridTable1Light-Accent5">
    <w:name w:val="Grid Table 1 Light Accent 5"/>
    <w:basedOn w:val="TableNormal"/>
    <w:uiPriority w:val="46"/>
    <w:rsid w:val="00A9188C"/>
    <w:tblPr>
      <w:tblStyleRowBandSize w:val="1"/>
      <w:tblStyleColBandSize w:val="1"/>
      <w:tblBorders>
        <w:top w:val="single" w:sz="4" w:space="0" w:color="FFCD99" w:themeColor="accent5" w:themeTint="66"/>
        <w:left w:val="single" w:sz="4" w:space="0" w:color="FFCD99" w:themeColor="accent5" w:themeTint="66"/>
        <w:bottom w:val="single" w:sz="4" w:space="0" w:color="FFCD99" w:themeColor="accent5" w:themeTint="66"/>
        <w:right w:val="single" w:sz="4" w:space="0" w:color="FFCD99" w:themeColor="accent5" w:themeTint="66"/>
        <w:insideH w:val="single" w:sz="4" w:space="0" w:color="FFCD99" w:themeColor="accent5" w:themeTint="66"/>
        <w:insideV w:val="single" w:sz="4" w:space="0" w:color="FFCD99" w:themeColor="accent5" w:themeTint="66"/>
      </w:tblBorders>
    </w:tblPr>
    <w:tblStylePr w:type="firstRow">
      <w:rPr>
        <w:b/>
        <w:bCs/>
      </w:rPr>
      <w:tblPr/>
      <w:tcPr>
        <w:tcBorders>
          <w:bottom w:val="single" w:sz="12" w:space="0" w:color="FFB466" w:themeColor="accent5" w:themeTint="99"/>
        </w:tcBorders>
      </w:tcPr>
    </w:tblStylePr>
    <w:tblStylePr w:type="lastRow">
      <w:rPr>
        <w:b/>
        <w:bCs/>
      </w:rPr>
      <w:tblPr/>
      <w:tcPr>
        <w:tcBorders>
          <w:top w:val="double" w:sz="2" w:space="0" w:color="FFB466" w:themeColor="accent5"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ED08EF"/>
    <w:tblPr>
      <w:tblStyleRowBandSize w:val="1"/>
      <w:tblStyleColBandSize w:val="1"/>
      <w:tblBorders>
        <w:top w:val="single" w:sz="4" w:space="0" w:color="FFB466" w:themeColor="accent5" w:themeTint="99"/>
        <w:left w:val="single" w:sz="4" w:space="0" w:color="FFB466" w:themeColor="accent5" w:themeTint="99"/>
        <w:bottom w:val="single" w:sz="4" w:space="0" w:color="FFB466" w:themeColor="accent5" w:themeTint="99"/>
        <w:right w:val="single" w:sz="4" w:space="0" w:color="FFB466" w:themeColor="accent5" w:themeTint="99"/>
        <w:insideH w:val="single" w:sz="4" w:space="0" w:color="FFB466" w:themeColor="accent5" w:themeTint="99"/>
        <w:insideV w:val="single" w:sz="4" w:space="0" w:color="FFB466" w:themeColor="accent5" w:themeTint="99"/>
      </w:tblBorders>
    </w:tblPr>
    <w:tblStylePr w:type="firstRow">
      <w:rPr>
        <w:b/>
        <w:bCs/>
        <w:color w:val="FFFFFF" w:themeColor="background1"/>
      </w:rPr>
      <w:tblPr/>
      <w:tcPr>
        <w:tcBorders>
          <w:top w:val="single" w:sz="4" w:space="0" w:color="FF8200" w:themeColor="accent5"/>
          <w:left w:val="single" w:sz="4" w:space="0" w:color="FF8200" w:themeColor="accent5"/>
          <w:bottom w:val="single" w:sz="4" w:space="0" w:color="FF8200" w:themeColor="accent5"/>
          <w:right w:val="single" w:sz="4" w:space="0" w:color="FF8200" w:themeColor="accent5"/>
          <w:insideH w:val="nil"/>
          <w:insideV w:val="nil"/>
        </w:tcBorders>
        <w:shd w:val="clear" w:color="auto" w:fill="FF8200" w:themeFill="accent5"/>
      </w:tcPr>
    </w:tblStylePr>
    <w:tblStylePr w:type="lastRow">
      <w:rPr>
        <w:b/>
        <w:bCs/>
      </w:rPr>
      <w:tblPr/>
      <w:tcPr>
        <w:tcBorders>
          <w:top w:val="double" w:sz="4" w:space="0" w:color="FF8200" w:themeColor="accent5"/>
        </w:tcBorders>
      </w:tcPr>
    </w:tblStylePr>
    <w:tblStylePr w:type="firstCol">
      <w:rPr>
        <w:b/>
        <w:bCs/>
      </w:rPr>
    </w:tblStylePr>
    <w:tblStylePr w:type="lastCol">
      <w:rPr>
        <w:b/>
        <w:bCs/>
      </w:rPr>
    </w:tblStylePr>
    <w:tblStylePr w:type="band1Vert">
      <w:tblPr/>
      <w:tcPr>
        <w:shd w:val="clear" w:color="auto" w:fill="FFE6CC" w:themeFill="accent5" w:themeFillTint="33"/>
      </w:tcPr>
    </w:tblStylePr>
    <w:tblStylePr w:type="band1Horz">
      <w:tblPr/>
      <w:tcPr>
        <w:shd w:val="clear" w:color="auto" w:fill="FFE6CC" w:themeFill="accent5" w:themeFillTint="33"/>
      </w:tcPr>
    </w:tblStylePr>
  </w:style>
  <w:style w:type="paragraph" w:styleId="CommentSubject">
    <w:name w:val="annotation subject"/>
    <w:basedOn w:val="CommentText"/>
    <w:next w:val="CommentText"/>
    <w:link w:val="CommentSubjectChar"/>
    <w:uiPriority w:val="99"/>
    <w:semiHidden/>
    <w:unhideWhenUsed/>
    <w:rsid w:val="00BD26D2"/>
    <w:pPr>
      <w:widowControl/>
      <w:autoSpaceDE/>
      <w:autoSpaceDN/>
      <w:spacing w:after="120"/>
    </w:pPr>
    <w:rPr>
      <w:rFonts w:ascii="Arial" w:eastAsiaTheme="minorEastAsia" w:hAnsi="Arial" w:cstheme="minorBidi"/>
      <w:b/>
      <w:bCs/>
      <w:lang w:val="en-GB"/>
    </w:rPr>
  </w:style>
  <w:style w:type="character" w:customStyle="1" w:styleId="CommentSubjectChar">
    <w:name w:val="Comment Subject Char"/>
    <w:basedOn w:val="CommentTextChar"/>
    <w:link w:val="CommentSubject"/>
    <w:uiPriority w:val="99"/>
    <w:semiHidden/>
    <w:rsid w:val="00BD26D2"/>
    <w:rPr>
      <w:rFonts w:ascii="Arial" w:eastAsia="Arial MT" w:hAnsi="Arial" w:cs="Arial MT"/>
      <w:b/>
      <w:bCs/>
      <w:sz w:val="20"/>
      <w:szCs w:val="20"/>
      <w:lang w:val="en-US"/>
    </w:rPr>
  </w:style>
  <w:style w:type="paragraph" w:styleId="Revision">
    <w:name w:val="Revision"/>
    <w:hidden/>
    <w:uiPriority w:val="99"/>
    <w:semiHidden/>
    <w:rsid w:val="00BD26D2"/>
    <w:rPr>
      <w:rFonts w:ascii="Arial" w:hAnsi="Arial"/>
    </w:rPr>
  </w:style>
  <w:style w:type="character" w:customStyle="1" w:styleId="normaltextrun">
    <w:name w:val="normaltextrun"/>
    <w:basedOn w:val="DefaultParagraphFont"/>
    <w:rsid w:val="005C3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426">
      <w:bodyDiv w:val="1"/>
      <w:marLeft w:val="0"/>
      <w:marRight w:val="0"/>
      <w:marTop w:val="0"/>
      <w:marBottom w:val="0"/>
      <w:divBdr>
        <w:top w:val="none" w:sz="0" w:space="0" w:color="auto"/>
        <w:left w:val="none" w:sz="0" w:space="0" w:color="auto"/>
        <w:bottom w:val="none" w:sz="0" w:space="0" w:color="auto"/>
        <w:right w:val="none" w:sz="0" w:space="0" w:color="auto"/>
      </w:divBdr>
      <w:divsChild>
        <w:div w:id="343750823">
          <w:marLeft w:val="0"/>
          <w:marRight w:val="0"/>
          <w:marTop w:val="0"/>
          <w:marBottom w:val="0"/>
          <w:divBdr>
            <w:top w:val="none" w:sz="0" w:space="0" w:color="auto"/>
            <w:left w:val="none" w:sz="0" w:space="0" w:color="auto"/>
            <w:bottom w:val="none" w:sz="0" w:space="0" w:color="auto"/>
            <w:right w:val="none" w:sz="0" w:space="0" w:color="auto"/>
          </w:divBdr>
        </w:div>
      </w:divsChild>
    </w:div>
    <w:div w:id="627276959">
      <w:bodyDiv w:val="1"/>
      <w:marLeft w:val="0"/>
      <w:marRight w:val="0"/>
      <w:marTop w:val="0"/>
      <w:marBottom w:val="0"/>
      <w:divBdr>
        <w:top w:val="none" w:sz="0" w:space="0" w:color="auto"/>
        <w:left w:val="none" w:sz="0" w:space="0" w:color="auto"/>
        <w:bottom w:val="none" w:sz="0" w:space="0" w:color="auto"/>
        <w:right w:val="none" w:sz="0" w:space="0" w:color="auto"/>
      </w:divBdr>
      <w:divsChild>
        <w:div w:id="20740903">
          <w:marLeft w:val="0"/>
          <w:marRight w:val="0"/>
          <w:marTop w:val="0"/>
          <w:marBottom w:val="0"/>
          <w:divBdr>
            <w:top w:val="none" w:sz="0" w:space="0" w:color="auto"/>
            <w:left w:val="none" w:sz="0" w:space="0" w:color="auto"/>
            <w:bottom w:val="none" w:sz="0" w:space="0" w:color="auto"/>
            <w:right w:val="none" w:sz="0" w:space="0" w:color="auto"/>
          </w:divBdr>
        </w:div>
      </w:divsChild>
    </w:div>
    <w:div w:id="1332637142">
      <w:bodyDiv w:val="1"/>
      <w:marLeft w:val="0"/>
      <w:marRight w:val="0"/>
      <w:marTop w:val="0"/>
      <w:marBottom w:val="0"/>
      <w:divBdr>
        <w:top w:val="none" w:sz="0" w:space="0" w:color="auto"/>
        <w:left w:val="none" w:sz="0" w:space="0" w:color="auto"/>
        <w:bottom w:val="none" w:sz="0" w:space="0" w:color="auto"/>
        <w:right w:val="none" w:sz="0" w:space="0" w:color="auto"/>
      </w:divBdr>
    </w:div>
    <w:div w:id="1789161717">
      <w:bodyDiv w:val="1"/>
      <w:marLeft w:val="0"/>
      <w:marRight w:val="0"/>
      <w:marTop w:val="0"/>
      <w:marBottom w:val="0"/>
      <w:divBdr>
        <w:top w:val="none" w:sz="0" w:space="0" w:color="auto"/>
        <w:left w:val="none" w:sz="0" w:space="0" w:color="auto"/>
        <w:bottom w:val="none" w:sz="0" w:space="0" w:color="auto"/>
        <w:right w:val="none" w:sz="0" w:space="0" w:color="auto"/>
      </w:divBdr>
      <w:divsChild>
        <w:div w:id="937829708">
          <w:marLeft w:val="0"/>
          <w:marRight w:val="0"/>
          <w:marTop w:val="0"/>
          <w:marBottom w:val="0"/>
          <w:divBdr>
            <w:top w:val="none" w:sz="0" w:space="0" w:color="auto"/>
            <w:left w:val="none" w:sz="0" w:space="0" w:color="auto"/>
            <w:bottom w:val="none" w:sz="0" w:space="0" w:color="auto"/>
            <w:right w:val="none" w:sz="0" w:space="0" w:color="auto"/>
          </w:divBdr>
        </w:div>
      </w:divsChild>
    </w:div>
    <w:div w:id="1970668970">
      <w:bodyDiv w:val="1"/>
      <w:marLeft w:val="0"/>
      <w:marRight w:val="0"/>
      <w:marTop w:val="0"/>
      <w:marBottom w:val="0"/>
      <w:divBdr>
        <w:top w:val="none" w:sz="0" w:space="0" w:color="auto"/>
        <w:left w:val="none" w:sz="0" w:space="0" w:color="auto"/>
        <w:bottom w:val="none" w:sz="0" w:space="0" w:color="auto"/>
        <w:right w:val="none" w:sz="0" w:space="0" w:color="auto"/>
      </w:divBdr>
      <w:divsChild>
        <w:div w:id="5715060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ritishcouncil.submittable.com/submit/248701/uk-china-connections-through-culture-round-40" TargetMode="External"/><Relationship Id="rId18" Type="http://schemas.openxmlformats.org/officeDocument/2006/relationships/hyperlink" Target="https://britishcouncil.submittable.com/submit/248701/uk-china-connections-through-culture-round-40" TargetMode="External"/><Relationship Id="rId26" Type="http://schemas.openxmlformats.org/officeDocument/2006/relationships/hyperlink" Target="http://www.rcuk.ac.uk/Publications/researchers/grc/" TargetMode="External"/><Relationship Id="rId3" Type="http://schemas.openxmlformats.org/officeDocument/2006/relationships/customXml" Target="../customXml/item3.xml"/><Relationship Id="rId21" Type="http://schemas.openxmlformats.org/officeDocument/2006/relationships/hyperlink" Target="https://www.gov.uk/check-uk-vis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ritishcouncil.submittable.com/submit/248701/uk-china-connections-through-culture-round-40" TargetMode="External"/><Relationship Id="rId17" Type="http://schemas.openxmlformats.org/officeDocument/2006/relationships/hyperlink" Target="https://britishcouncil.submittable.com/submit/248701/uk-china-connections-through-culture-round-40" TargetMode="External"/><Relationship Id="rId25" Type="http://schemas.openxmlformats.org/officeDocument/2006/relationships/hyperlink" Target="https://www.britishcouncil.org/sites/default/files/equality_policy_1.doc"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upport@submittable.com" TargetMode="External"/><Relationship Id="rId20" Type="http://schemas.openxmlformats.org/officeDocument/2006/relationships/hyperlink" Target="https://www.britishcouncil.org/about-us/how-we-work/policies/safeguarding" TargetMode="External"/><Relationship Id="rId29" Type="http://schemas.openxmlformats.org/officeDocument/2006/relationships/hyperlink" Target="http://www.britishcouncil.org/privacy-cookies/data-prot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international/residence.htm" TargetMode="External"/><Relationship Id="rId24" Type="http://schemas.openxmlformats.org/officeDocument/2006/relationships/hyperlink" Target="https://www.britishcouncil.org/about-us/how-we-work/policies/safeguarding"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arts@britishcouncil.org.cn" TargetMode="External"/><Relationship Id="rId23" Type="http://schemas.openxmlformats.org/officeDocument/2006/relationships/hyperlink" Target="http://gb.china-embassy.gov.cn/eng/visa/" TargetMode="External"/><Relationship Id="rId28" Type="http://schemas.openxmlformats.org/officeDocument/2006/relationships/hyperlink" Target="mailto:inforgovernance@britishcouncil.org" TargetMode="External"/><Relationship Id="rId10" Type="http://schemas.openxmlformats.org/officeDocument/2006/relationships/endnotes" Target="endnotes.xml"/><Relationship Id="rId19" Type="http://schemas.openxmlformats.org/officeDocument/2006/relationships/hyperlink" Target="mailto:arts@britishcouncil.org.c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itishcouncil.submittable.com/submit/248701/uk-china-connections-through-culture-round-40" TargetMode="External"/><Relationship Id="rId22" Type="http://schemas.openxmlformats.org/officeDocument/2006/relationships/hyperlink" Target="https://www.gov.uk/foreign-travel-advice/china" TargetMode="External"/><Relationship Id="rId27" Type="http://schemas.openxmlformats.org/officeDocument/2006/relationships/hyperlink" Target="http://www.interacademycouncil.net/24026/29429.aspx"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Orange\Document.dotx" TargetMode="External"/></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ad1338d-08c9-49c5-b696-b071bb8db925"/>
    <lcf76f155ced4ddcb4097134ff3c332f xmlns="85c08743-60bb-4832-94da-f3293b63f08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C6B97C79C05F549ABD1FFFA8CE3E519" ma:contentTypeVersion="16" ma:contentTypeDescription="Create a new document." ma:contentTypeScope="" ma:versionID="b6bd4547a8b709cc2e1e63fa5761e4c2">
  <xsd:schema xmlns:xsd="http://www.w3.org/2001/XMLSchema" xmlns:xs="http://www.w3.org/2001/XMLSchema" xmlns:p="http://schemas.microsoft.com/office/2006/metadata/properties" xmlns:ns2="85c08743-60bb-4832-94da-f3293b63f084" xmlns:ns3="2ad1338d-08c9-49c5-b696-b071bb8db925" targetNamespace="http://schemas.microsoft.com/office/2006/metadata/properties" ma:root="true" ma:fieldsID="07b1e119aeaefc30b3ec1fd55125586e" ns2:_="" ns3:_="">
    <xsd:import namespace="85c08743-60bb-4832-94da-f3293b63f084"/>
    <xsd:import namespace="2ad1338d-08c9-49c5-b696-b071bb8db9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08743-60bb-4832-94da-f3293b63f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d1338d-08c9-49c5-b696-b071bb8db9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094719-61f4-4739-9f11-9f15f0b6e369}" ma:internalName="TaxCatchAll" ma:showField="CatchAllData" ma:web="2ad1338d-08c9-49c5-b696-b071bb8db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67CD18-8245-42C3-8A54-7A76BF9F4EB7}">
  <ds:schemaRefs>
    <ds:schemaRef ds:uri="http://schemas.openxmlformats.org/officeDocument/2006/bibliography"/>
  </ds:schemaRefs>
</ds:datastoreItem>
</file>

<file path=customXml/itemProps2.xml><?xml version="1.0" encoding="utf-8"?>
<ds:datastoreItem xmlns:ds="http://schemas.openxmlformats.org/officeDocument/2006/customXml" ds:itemID="{0F68BC73-00A1-4278-B709-CB23EFF55279}">
  <ds:schemaRefs>
    <ds:schemaRef ds:uri="http://schemas.microsoft.com/office/2006/metadata/properties"/>
    <ds:schemaRef ds:uri="http://schemas.microsoft.com/office/infopath/2007/PartnerControls"/>
    <ds:schemaRef ds:uri="2ad1338d-08c9-49c5-b696-b071bb8db925"/>
    <ds:schemaRef ds:uri="85c08743-60bb-4832-94da-f3293b63f084"/>
  </ds:schemaRefs>
</ds:datastoreItem>
</file>

<file path=customXml/itemProps3.xml><?xml version="1.0" encoding="utf-8"?>
<ds:datastoreItem xmlns:ds="http://schemas.openxmlformats.org/officeDocument/2006/customXml" ds:itemID="{E09815A0-BE9C-4D92-B105-0537A64D0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08743-60bb-4832-94da-f3293b63f084"/>
    <ds:schemaRef ds:uri="2ad1338d-08c9-49c5-b696-b071bb8db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5C7BC-7FDC-41AB-8334-6504A63736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Template>
  <TotalTime>100</TotalTime>
  <Pages>7</Pages>
  <Words>2047</Words>
  <Characters>11672</Characters>
  <Application>Microsoft Office Word</Application>
  <DocSecurity>0</DocSecurity>
  <Lines>97</Lines>
  <Paragraphs>27</Paragraphs>
  <ScaleCrop>false</ScaleCrop>
  <Company>British Council</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Urbano, Randel (Philippines)</dc:creator>
  <cp:keywords/>
  <dc:description/>
  <cp:lastModifiedBy>Xu, Evan (China)</cp:lastModifiedBy>
  <cp:revision>52</cp:revision>
  <cp:lastPrinted>2021-08-02T02:14:00Z</cp:lastPrinted>
  <dcterms:created xsi:type="dcterms:W3CDTF">2023-01-16T00:51:00Z</dcterms:created>
  <dcterms:modified xsi:type="dcterms:W3CDTF">2023-01-31T08:43:00Z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0x010100DC6B97C79C05F549ABD1FFFA8CE3E519</vt:lpwstr>
  </property>
  <property fmtid="{D5CDD505-2E9C-101B-9397-08002B2CF9AE}" pid="3" name="MediaServiceImageTags">
    <vt:lpwstr/>
  </property>
</Properties>
</file>