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4180155"/>
    <w:bookmarkStart w:id="1" w:name="_Toc94180156"/>
    <w:p w14:paraId="0C333AB0" w14:textId="77777777" w:rsidR="008A1B3E" w:rsidRDefault="006E088E" w:rsidP="008A1B3E">
      <w:pPr>
        <w:pStyle w:val="Programme"/>
      </w:pPr>
      <w:r w:rsidRPr="00B024D4">
        <w:rPr>
          <w:noProof/>
        </w:rPr>
        <mc:AlternateContent>
          <mc:Choice Requires="wps">
            <w:drawing>
              <wp:anchor distT="0" distB="0" distL="0" distR="0" simplePos="0" relativeHeight="251658240" behindDoc="0" locked="0" layoutInCell="1" allowOverlap="1" wp14:anchorId="0770D011" wp14:editId="0DEAD3DA">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666F81" id="Straight Connector 1" o:spid="_x0000_s1026" alt="&quot;&quot;"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strokecolor="#00dcff [3204]" strokeweight="3pt">
                <v:stroke joinstyle="miter" endcap="round"/>
                <w10:wrap type="through"/>
              </v:line>
            </w:pict>
          </mc:Fallback>
        </mc:AlternateContent>
      </w:r>
    </w:p>
    <w:p w14:paraId="4577886D" w14:textId="7B240F70" w:rsidR="00EA0946" w:rsidRPr="00501B09" w:rsidRDefault="00FD7883" w:rsidP="001554B9">
      <w:pPr>
        <w:pStyle w:val="Heading3"/>
      </w:pPr>
      <w:bookmarkStart w:id="2" w:name="_Toc94180157"/>
      <w:bookmarkEnd w:id="0"/>
      <w:bookmarkEnd w:id="1"/>
      <w:r w:rsidRPr="006F5131">
        <w:rPr>
          <w:rFonts w:ascii="British Council Sans" w:eastAsia="Microsoft YaHei" w:hAnsi="British Council Sans"/>
        </w:rPr>
        <w:t>Please complete the form for a free consultation.</w:t>
      </w:r>
      <w:bookmarkEnd w:id="2"/>
    </w:p>
    <w:p w14:paraId="331DFE34" w14:textId="1FDBC9FD" w:rsidR="00EA0946" w:rsidRPr="0075029B" w:rsidRDefault="00EA0946" w:rsidP="00EA0946">
      <w:pPr>
        <w:rPr>
          <w:b/>
          <w:bCs/>
        </w:rPr>
      </w:pPr>
      <w:r w:rsidRPr="005A1538">
        <w:t>.</w:t>
      </w:r>
    </w:p>
    <w:tbl>
      <w:tblPr>
        <w:tblStyle w:val="GridTable1Light-Accent1"/>
        <w:tblW w:w="0" w:type="auto"/>
        <w:tblCellMar>
          <w:top w:w="57" w:type="dxa"/>
          <w:left w:w="113" w:type="dxa"/>
          <w:bottom w:w="57" w:type="dxa"/>
          <w:right w:w="113" w:type="dxa"/>
        </w:tblCellMar>
        <w:tblLook w:val="04A0" w:firstRow="1" w:lastRow="0" w:firstColumn="1" w:lastColumn="0" w:noHBand="0" w:noVBand="1"/>
      </w:tblPr>
      <w:tblGrid>
        <w:gridCol w:w="4855"/>
        <w:gridCol w:w="4860"/>
      </w:tblGrid>
      <w:tr w:rsidR="00FD7883" w14:paraId="30167728" w14:textId="77777777" w:rsidTr="000431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gridSpan w:val="2"/>
            <w:vAlign w:val="center"/>
          </w:tcPr>
          <w:p w14:paraId="4A10253F" w14:textId="45FC0FD2" w:rsidR="00FD7883" w:rsidRDefault="00FD7883" w:rsidP="00126301">
            <w:r w:rsidRPr="006F5131">
              <w:rPr>
                <w:rFonts w:ascii="British Council Sans" w:eastAsia="Microsoft YaHei" w:hAnsi="British Council Sans"/>
              </w:rPr>
              <w:t xml:space="preserve">Please note: This form is for corporate group enquiries only.  </w:t>
            </w:r>
          </w:p>
        </w:tc>
      </w:tr>
      <w:tr w:rsidR="00FD7883" w14:paraId="170CEE92" w14:textId="77777777" w:rsidTr="00FD7883">
        <w:tc>
          <w:tcPr>
            <w:cnfStyle w:val="001000000000" w:firstRow="0" w:lastRow="0" w:firstColumn="1" w:lastColumn="0" w:oddVBand="0" w:evenVBand="0" w:oddHBand="0" w:evenHBand="0" w:firstRowFirstColumn="0" w:firstRowLastColumn="0" w:lastRowFirstColumn="0" w:lastRowLastColumn="0"/>
            <w:tcW w:w="4855" w:type="dxa"/>
            <w:vAlign w:val="center"/>
          </w:tcPr>
          <w:p w14:paraId="68E6129E" w14:textId="62BEADCB" w:rsidR="00FD7883" w:rsidRDefault="00FD7883" w:rsidP="00126301">
            <w:r w:rsidRPr="006F5131">
              <w:rPr>
                <w:rFonts w:ascii="British Council Sans" w:eastAsia="Microsoft YaHei" w:hAnsi="British Council Sans"/>
              </w:rPr>
              <w:t xml:space="preserve">First Name </w:t>
            </w:r>
            <w:r w:rsidRPr="006F5131">
              <w:rPr>
                <w:rFonts w:ascii="British Council Sans" w:eastAsia="Microsoft YaHei" w:hAnsi="British Council Sans"/>
              </w:rPr>
              <w:t>名</w:t>
            </w:r>
          </w:p>
        </w:tc>
        <w:tc>
          <w:tcPr>
            <w:tcW w:w="4860" w:type="dxa"/>
            <w:vAlign w:val="center"/>
          </w:tcPr>
          <w:p w14:paraId="5D65367A" w14:textId="4278022C" w:rsidR="00FD7883" w:rsidRDefault="00FD7883" w:rsidP="00126301">
            <w:pPr>
              <w:cnfStyle w:val="000000000000" w:firstRow="0" w:lastRow="0" w:firstColumn="0" w:lastColumn="0" w:oddVBand="0" w:evenVBand="0" w:oddHBand="0" w:evenHBand="0" w:firstRowFirstColumn="0" w:firstRowLastColumn="0" w:lastRowFirstColumn="0" w:lastRowLastColumn="0"/>
            </w:pPr>
          </w:p>
        </w:tc>
      </w:tr>
      <w:tr w:rsidR="00FD7883" w14:paraId="25560CAE" w14:textId="77777777" w:rsidTr="00FD7883">
        <w:tc>
          <w:tcPr>
            <w:cnfStyle w:val="001000000000" w:firstRow="0" w:lastRow="0" w:firstColumn="1" w:lastColumn="0" w:oddVBand="0" w:evenVBand="0" w:oddHBand="0" w:evenHBand="0" w:firstRowFirstColumn="0" w:firstRowLastColumn="0" w:lastRowFirstColumn="0" w:lastRowLastColumn="0"/>
            <w:tcW w:w="4855" w:type="dxa"/>
            <w:vAlign w:val="center"/>
          </w:tcPr>
          <w:p w14:paraId="66290AF6" w14:textId="7F8A2E9C" w:rsidR="00FD7883" w:rsidRDefault="00FD7883" w:rsidP="00126301">
            <w:r w:rsidRPr="006F5131">
              <w:rPr>
                <w:rFonts w:ascii="British Council Sans" w:eastAsia="Microsoft YaHei" w:hAnsi="British Council Sans"/>
              </w:rPr>
              <w:t xml:space="preserve">Last Name </w:t>
            </w:r>
            <w:r w:rsidRPr="006F5131">
              <w:rPr>
                <w:rFonts w:ascii="British Council Sans" w:eastAsia="Microsoft YaHei" w:hAnsi="British Council Sans"/>
              </w:rPr>
              <w:t>姓</w:t>
            </w:r>
          </w:p>
        </w:tc>
        <w:tc>
          <w:tcPr>
            <w:tcW w:w="4860" w:type="dxa"/>
            <w:vAlign w:val="center"/>
          </w:tcPr>
          <w:p w14:paraId="4F967AD9" w14:textId="10F826A8" w:rsidR="00FD7883" w:rsidRDefault="00FD7883" w:rsidP="00126301">
            <w:pPr>
              <w:cnfStyle w:val="000000000000" w:firstRow="0" w:lastRow="0" w:firstColumn="0" w:lastColumn="0" w:oddVBand="0" w:evenVBand="0" w:oddHBand="0" w:evenHBand="0" w:firstRowFirstColumn="0" w:firstRowLastColumn="0" w:lastRowFirstColumn="0" w:lastRowLastColumn="0"/>
            </w:pPr>
          </w:p>
        </w:tc>
      </w:tr>
      <w:tr w:rsidR="00FD7883" w14:paraId="34282DF5" w14:textId="77777777" w:rsidTr="00243253">
        <w:tc>
          <w:tcPr>
            <w:cnfStyle w:val="001000000000" w:firstRow="0" w:lastRow="0" w:firstColumn="1" w:lastColumn="0" w:oddVBand="0" w:evenVBand="0" w:oddHBand="0" w:evenHBand="0" w:firstRowFirstColumn="0" w:firstRowLastColumn="0" w:lastRowFirstColumn="0" w:lastRowLastColumn="0"/>
            <w:tcW w:w="4855" w:type="dxa"/>
          </w:tcPr>
          <w:p w14:paraId="51B67057" w14:textId="55407C1D" w:rsidR="00FD7883" w:rsidRPr="006F5131" w:rsidRDefault="00FD7883" w:rsidP="00FD7883">
            <w:pPr>
              <w:rPr>
                <w:rFonts w:ascii="British Council Sans" w:eastAsia="Microsoft YaHei" w:hAnsi="British Council Sans"/>
              </w:rPr>
            </w:pPr>
            <w:r w:rsidRPr="006F5131">
              <w:rPr>
                <w:rFonts w:ascii="British Council Sans" w:eastAsia="Microsoft YaHei" w:hAnsi="British Council Sans"/>
              </w:rPr>
              <w:t xml:space="preserve">Business email </w:t>
            </w:r>
            <w:proofErr w:type="spellStart"/>
            <w:r w:rsidRPr="006F5131">
              <w:rPr>
                <w:rFonts w:ascii="British Council Sans" w:eastAsia="Microsoft YaHei" w:hAnsi="British Council Sans"/>
              </w:rPr>
              <w:t>工作邮箱</w:t>
            </w:r>
            <w:proofErr w:type="spellEnd"/>
          </w:p>
        </w:tc>
        <w:tc>
          <w:tcPr>
            <w:tcW w:w="4860" w:type="dxa"/>
            <w:vAlign w:val="center"/>
          </w:tcPr>
          <w:p w14:paraId="5F009385" w14:textId="77777777" w:rsidR="00FD7883" w:rsidRDefault="00FD7883" w:rsidP="00FD7883">
            <w:pPr>
              <w:cnfStyle w:val="000000000000" w:firstRow="0" w:lastRow="0" w:firstColumn="0" w:lastColumn="0" w:oddVBand="0" w:evenVBand="0" w:oddHBand="0" w:evenHBand="0" w:firstRowFirstColumn="0" w:firstRowLastColumn="0" w:lastRowFirstColumn="0" w:lastRowLastColumn="0"/>
            </w:pPr>
          </w:p>
        </w:tc>
      </w:tr>
      <w:tr w:rsidR="00FD7883" w14:paraId="57FCCE88" w14:textId="77777777" w:rsidTr="00243253">
        <w:tc>
          <w:tcPr>
            <w:cnfStyle w:val="001000000000" w:firstRow="0" w:lastRow="0" w:firstColumn="1" w:lastColumn="0" w:oddVBand="0" w:evenVBand="0" w:oddHBand="0" w:evenHBand="0" w:firstRowFirstColumn="0" w:firstRowLastColumn="0" w:lastRowFirstColumn="0" w:lastRowLastColumn="0"/>
            <w:tcW w:w="4855" w:type="dxa"/>
          </w:tcPr>
          <w:p w14:paraId="49006423" w14:textId="25E655E7" w:rsidR="00FD7883" w:rsidRPr="006F5131" w:rsidRDefault="00FD7883" w:rsidP="00FD7883">
            <w:pPr>
              <w:rPr>
                <w:rFonts w:ascii="British Council Sans" w:eastAsia="Microsoft YaHei" w:hAnsi="British Council Sans"/>
              </w:rPr>
            </w:pPr>
            <w:r w:rsidRPr="006F5131">
              <w:rPr>
                <w:rFonts w:ascii="British Council Sans" w:eastAsia="Microsoft YaHei" w:hAnsi="British Council Sans"/>
              </w:rPr>
              <w:t xml:space="preserve">Contact number </w:t>
            </w:r>
            <w:proofErr w:type="spellStart"/>
            <w:r w:rsidRPr="006F5131">
              <w:rPr>
                <w:rFonts w:ascii="British Council Sans" w:eastAsia="Microsoft YaHei" w:hAnsi="British Council Sans"/>
              </w:rPr>
              <w:t>工作电话</w:t>
            </w:r>
            <w:proofErr w:type="spellEnd"/>
          </w:p>
        </w:tc>
        <w:tc>
          <w:tcPr>
            <w:tcW w:w="4860" w:type="dxa"/>
            <w:vAlign w:val="center"/>
          </w:tcPr>
          <w:p w14:paraId="2F0E7074" w14:textId="77777777" w:rsidR="00FD7883" w:rsidRDefault="00FD7883" w:rsidP="00FD7883">
            <w:pPr>
              <w:cnfStyle w:val="000000000000" w:firstRow="0" w:lastRow="0" w:firstColumn="0" w:lastColumn="0" w:oddVBand="0" w:evenVBand="0" w:oddHBand="0" w:evenHBand="0" w:firstRowFirstColumn="0" w:firstRowLastColumn="0" w:lastRowFirstColumn="0" w:lastRowLastColumn="0"/>
            </w:pPr>
          </w:p>
        </w:tc>
      </w:tr>
      <w:tr w:rsidR="00FD7883" w14:paraId="0A6C0A26" w14:textId="77777777" w:rsidTr="00243253">
        <w:tc>
          <w:tcPr>
            <w:cnfStyle w:val="001000000000" w:firstRow="0" w:lastRow="0" w:firstColumn="1" w:lastColumn="0" w:oddVBand="0" w:evenVBand="0" w:oddHBand="0" w:evenHBand="0" w:firstRowFirstColumn="0" w:firstRowLastColumn="0" w:lastRowFirstColumn="0" w:lastRowLastColumn="0"/>
            <w:tcW w:w="4855" w:type="dxa"/>
          </w:tcPr>
          <w:p w14:paraId="5A33CFD0" w14:textId="107A51F1" w:rsidR="00FD7883" w:rsidRPr="006F5131" w:rsidRDefault="00FD7883" w:rsidP="00FD7883">
            <w:pPr>
              <w:rPr>
                <w:rFonts w:ascii="British Council Sans" w:eastAsia="Microsoft YaHei" w:hAnsi="British Council Sans"/>
              </w:rPr>
            </w:pPr>
            <w:r w:rsidRPr="006F5131">
              <w:rPr>
                <w:rFonts w:ascii="British Council Sans" w:eastAsia="Microsoft YaHei" w:hAnsi="British Council Sans"/>
              </w:rPr>
              <w:t xml:space="preserve">Location (city, province) </w:t>
            </w:r>
            <w:proofErr w:type="spellStart"/>
            <w:r w:rsidRPr="006F5131">
              <w:rPr>
                <w:rFonts w:ascii="British Council Sans" w:eastAsia="Microsoft YaHei" w:hAnsi="British Council Sans"/>
              </w:rPr>
              <w:t>所在城市</w:t>
            </w:r>
            <w:proofErr w:type="spellEnd"/>
          </w:p>
        </w:tc>
        <w:tc>
          <w:tcPr>
            <w:tcW w:w="4860" w:type="dxa"/>
            <w:vAlign w:val="center"/>
          </w:tcPr>
          <w:p w14:paraId="10B8539B" w14:textId="77777777" w:rsidR="00FD7883" w:rsidRDefault="00FD7883" w:rsidP="00FD7883">
            <w:pPr>
              <w:cnfStyle w:val="000000000000" w:firstRow="0" w:lastRow="0" w:firstColumn="0" w:lastColumn="0" w:oddVBand="0" w:evenVBand="0" w:oddHBand="0" w:evenHBand="0" w:firstRowFirstColumn="0" w:firstRowLastColumn="0" w:lastRowFirstColumn="0" w:lastRowLastColumn="0"/>
            </w:pPr>
          </w:p>
        </w:tc>
      </w:tr>
      <w:tr w:rsidR="00FD7883" w14:paraId="51DA1C43" w14:textId="77777777" w:rsidTr="00FD7883">
        <w:trPr>
          <w:trHeight w:val="1953"/>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33DD2ECF" w14:textId="7F3AD666" w:rsidR="00FD7883" w:rsidRPr="006F5131" w:rsidRDefault="00FD7883" w:rsidP="00FD7883">
            <w:pPr>
              <w:rPr>
                <w:rFonts w:ascii="British Council Sans" w:eastAsia="Microsoft YaHei" w:hAnsi="British Council Sans"/>
              </w:rPr>
            </w:pPr>
            <w:r w:rsidRPr="00FD7883">
              <w:rPr>
                <w:rFonts w:ascii="British Council Sans" w:eastAsia="Microsoft YaHei" w:hAnsi="British Council Sans"/>
              </w:rPr>
              <w:t xml:space="preserve">Industry </w:t>
            </w:r>
            <w:proofErr w:type="spellStart"/>
            <w:r w:rsidRPr="00FD7883">
              <w:rPr>
                <w:rFonts w:ascii="British Council Sans" w:eastAsia="Microsoft YaHei" w:hAnsi="British Council Sans" w:hint="eastAsia"/>
              </w:rPr>
              <w:t>所属行业</w:t>
            </w:r>
            <w:proofErr w:type="spellEnd"/>
            <w:r w:rsidRPr="00FD7883">
              <w:rPr>
                <w:rFonts w:ascii="British Council Sans" w:eastAsia="Microsoft YaHei" w:hAnsi="British Council Sans"/>
              </w:rPr>
              <w:t>(Education/Financial/</w:t>
            </w:r>
            <w:r>
              <w:rPr>
                <w:rFonts w:ascii="British Council Sans" w:eastAsia="Microsoft YaHei" w:hAnsi="British Council Sans"/>
              </w:rPr>
              <w:br/>
            </w:r>
            <w:r w:rsidRPr="00FD7883">
              <w:rPr>
                <w:rFonts w:ascii="British Council Sans" w:eastAsia="Microsoft YaHei" w:hAnsi="British Council Sans"/>
              </w:rPr>
              <w:t>Food/Government/Manufacturing/</w:t>
            </w:r>
            <w:r>
              <w:rPr>
                <w:rFonts w:ascii="British Council Sans" w:eastAsia="Microsoft YaHei" w:hAnsi="British Council Sans"/>
              </w:rPr>
              <w:br/>
            </w:r>
            <w:r w:rsidRPr="00FD7883">
              <w:rPr>
                <w:rFonts w:ascii="British Council Sans" w:eastAsia="Microsoft YaHei" w:hAnsi="British Council Sans"/>
              </w:rPr>
              <w:t>Medica/Marketing/Real estate/</w:t>
            </w:r>
            <w:r>
              <w:rPr>
                <w:rFonts w:ascii="British Council Sans" w:eastAsia="Microsoft YaHei" w:hAnsi="British Council Sans"/>
              </w:rPr>
              <w:br/>
            </w:r>
            <w:r w:rsidRPr="00FD7883">
              <w:rPr>
                <w:rFonts w:ascii="British Council Sans" w:eastAsia="Microsoft YaHei" w:hAnsi="British Council Sans"/>
              </w:rPr>
              <w:t>Staffing/Technology/Transportation</w:t>
            </w:r>
            <w:r>
              <w:rPr>
                <w:rFonts w:ascii="British Council Sans" w:eastAsia="Microsoft YaHei" w:hAnsi="British Council Sans"/>
              </w:rPr>
              <w:br/>
            </w:r>
            <w:r w:rsidRPr="00FD7883">
              <w:rPr>
                <w:rFonts w:ascii="British Council Sans" w:eastAsia="Microsoft YaHei" w:hAnsi="British Council Sans"/>
              </w:rPr>
              <w:t>/Travel and En</w:t>
            </w:r>
            <w:r w:rsidR="00E419A0">
              <w:rPr>
                <w:rFonts w:ascii="British Council Sans" w:eastAsia="Microsoft YaHei" w:hAnsi="British Council Sans"/>
              </w:rPr>
              <w:t>t</w:t>
            </w:r>
            <w:r w:rsidRPr="00FD7883">
              <w:rPr>
                <w:rFonts w:ascii="British Council Sans" w:eastAsia="Microsoft YaHei" w:hAnsi="British Council Sans"/>
              </w:rPr>
              <w:t>ertainment etc.)</w:t>
            </w:r>
          </w:p>
        </w:tc>
        <w:tc>
          <w:tcPr>
            <w:tcW w:w="4860" w:type="dxa"/>
            <w:vAlign w:val="center"/>
          </w:tcPr>
          <w:p w14:paraId="47598F45" w14:textId="77777777" w:rsidR="00FD7883" w:rsidRDefault="00FD7883" w:rsidP="00FD7883">
            <w:pPr>
              <w:cnfStyle w:val="000000000000" w:firstRow="0" w:lastRow="0" w:firstColumn="0" w:lastColumn="0" w:oddVBand="0" w:evenVBand="0" w:oddHBand="0" w:evenHBand="0" w:firstRowFirstColumn="0" w:firstRowLastColumn="0" w:lastRowFirstColumn="0" w:lastRowLastColumn="0"/>
            </w:pPr>
          </w:p>
        </w:tc>
      </w:tr>
      <w:tr w:rsidR="00FD7883" w14:paraId="658E0730" w14:textId="77777777" w:rsidTr="00FD7883">
        <w:trPr>
          <w:trHeight w:val="603"/>
        </w:trPr>
        <w:tc>
          <w:tcPr>
            <w:cnfStyle w:val="001000000000" w:firstRow="0" w:lastRow="0" w:firstColumn="1" w:lastColumn="0" w:oddVBand="0" w:evenVBand="0" w:oddHBand="0" w:evenHBand="0" w:firstRowFirstColumn="0" w:firstRowLastColumn="0" w:lastRowFirstColumn="0" w:lastRowLastColumn="0"/>
            <w:tcW w:w="4855" w:type="dxa"/>
          </w:tcPr>
          <w:p w14:paraId="09613581" w14:textId="38EC40D9" w:rsidR="00FD7883" w:rsidRPr="00FD7883" w:rsidRDefault="00FD7883" w:rsidP="00FD7883">
            <w:pPr>
              <w:rPr>
                <w:rFonts w:ascii="British Council Sans" w:eastAsia="Microsoft YaHei" w:hAnsi="British Council Sans"/>
              </w:rPr>
            </w:pPr>
            <w:r w:rsidRPr="006F5131">
              <w:rPr>
                <w:rFonts w:ascii="British Council Sans" w:eastAsia="Microsoft YaHei" w:hAnsi="British Council Sans"/>
              </w:rPr>
              <w:t xml:space="preserve">Organisation name </w:t>
            </w:r>
            <w:proofErr w:type="spellStart"/>
            <w:r w:rsidRPr="006F5131">
              <w:rPr>
                <w:rFonts w:ascii="British Council Sans" w:eastAsia="Microsoft YaHei" w:hAnsi="British Council Sans"/>
              </w:rPr>
              <w:t>机构名称</w:t>
            </w:r>
            <w:proofErr w:type="spellEnd"/>
          </w:p>
        </w:tc>
        <w:tc>
          <w:tcPr>
            <w:tcW w:w="4860" w:type="dxa"/>
            <w:vAlign w:val="center"/>
          </w:tcPr>
          <w:p w14:paraId="714E57DF" w14:textId="77777777" w:rsidR="00FD7883" w:rsidRDefault="00FD7883" w:rsidP="00FD7883">
            <w:pPr>
              <w:cnfStyle w:val="000000000000" w:firstRow="0" w:lastRow="0" w:firstColumn="0" w:lastColumn="0" w:oddVBand="0" w:evenVBand="0" w:oddHBand="0" w:evenHBand="0" w:firstRowFirstColumn="0" w:firstRowLastColumn="0" w:lastRowFirstColumn="0" w:lastRowLastColumn="0"/>
            </w:pPr>
          </w:p>
        </w:tc>
      </w:tr>
      <w:tr w:rsidR="00FD7883" w14:paraId="1949F773" w14:textId="77777777" w:rsidTr="00FD7883">
        <w:trPr>
          <w:trHeight w:val="1305"/>
        </w:trPr>
        <w:tc>
          <w:tcPr>
            <w:cnfStyle w:val="001000000000" w:firstRow="0" w:lastRow="0" w:firstColumn="1" w:lastColumn="0" w:oddVBand="0" w:evenVBand="0" w:oddHBand="0" w:evenHBand="0" w:firstRowFirstColumn="0" w:firstRowLastColumn="0" w:lastRowFirstColumn="0" w:lastRowLastColumn="0"/>
            <w:tcW w:w="4855" w:type="dxa"/>
          </w:tcPr>
          <w:p w14:paraId="45A6BCAF" w14:textId="77777777" w:rsidR="00FD7883" w:rsidRPr="006F5131" w:rsidRDefault="00FD7883" w:rsidP="00FD7883">
            <w:pPr>
              <w:rPr>
                <w:rFonts w:ascii="British Council Sans" w:eastAsia="Microsoft YaHei" w:hAnsi="British Council Sans"/>
              </w:rPr>
            </w:pPr>
            <w:r w:rsidRPr="006F5131">
              <w:rPr>
                <w:rFonts w:ascii="British Council Sans" w:eastAsia="Microsoft YaHei" w:hAnsi="British Council Sans"/>
              </w:rPr>
              <w:t xml:space="preserve">Size of group </w:t>
            </w:r>
            <w:proofErr w:type="spellStart"/>
            <w:r w:rsidRPr="006F5131">
              <w:rPr>
                <w:rFonts w:ascii="British Council Sans" w:eastAsia="Microsoft YaHei" w:hAnsi="British Council Sans"/>
              </w:rPr>
              <w:t>机构规模</w:t>
            </w:r>
            <w:proofErr w:type="spellEnd"/>
          </w:p>
          <w:p w14:paraId="0D1EFFC1" w14:textId="28A17179" w:rsidR="00FD7883" w:rsidRPr="006F5131" w:rsidRDefault="00FD7883" w:rsidP="00FD7883">
            <w:pPr>
              <w:rPr>
                <w:rFonts w:ascii="British Council Sans" w:eastAsia="Microsoft YaHei" w:hAnsi="British Council Sans"/>
              </w:rPr>
            </w:pPr>
            <w:r w:rsidRPr="006F5131">
              <w:rPr>
                <w:rFonts w:ascii="British Council Sans" w:eastAsia="Microsoft YaHei" w:hAnsi="British Council Sans"/>
              </w:rPr>
              <w:t>(2-20/21-100/101-500/501-1000/1000+)</w:t>
            </w:r>
          </w:p>
        </w:tc>
        <w:tc>
          <w:tcPr>
            <w:tcW w:w="4860" w:type="dxa"/>
            <w:vAlign w:val="center"/>
          </w:tcPr>
          <w:p w14:paraId="79464ECD" w14:textId="77777777" w:rsidR="00FD7883" w:rsidRDefault="00FD7883" w:rsidP="00FD7883">
            <w:pPr>
              <w:cnfStyle w:val="000000000000" w:firstRow="0" w:lastRow="0" w:firstColumn="0" w:lastColumn="0" w:oddVBand="0" w:evenVBand="0" w:oddHBand="0" w:evenHBand="0" w:firstRowFirstColumn="0" w:firstRowLastColumn="0" w:lastRowFirstColumn="0" w:lastRowLastColumn="0"/>
            </w:pPr>
          </w:p>
        </w:tc>
      </w:tr>
      <w:tr w:rsidR="00FD7883" w14:paraId="6926FE88" w14:textId="77777777" w:rsidTr="00BD707D">
        <w:trPr>
          <w:trHeight w:val="1953"/>
        </w:trPr>
        <w:tc>
          <w:tcPr>
            <w:cnfStyle w:val="001000000000" w:firstRow="0" w:lastRow="0" w:firstColumn="1" w:lastColumn="0" w:oddVBand="0" w:evenVBand="0" w:oddHBand="0" w:evenHBand="0" w:firstRowFirstColumn="0" w:firstRowLastColumn="0" w:lastRowFirstColumn="0" w:lastRowLastColumn="0"/>
            <w:tcW w:w="4855" w:type="dxa"/>
          </w:tcPr>
          <w:p w14:paraId="6B146989" w14:textId="17FFA896" w:rsidR="00FD7883" w:rsidRPr="006F5131" w:rsidRDefault="00FD7883" w:rsidP="00FD7883">
            <w:pPr>
              <w:rPr>
                <w:rFonts w:ascii="British Council Sans" w:eastAsia="Microsoft YaHei" w:hAnsi="British Council Sans"/>
              </w:rPr>
            </w:pPr>
            <w:r w:rsidRPr="006F5131">
              <w:rPr>
                <w:rFonts w:ascii="British Council Sans" w:eastAsia="Microsoft YaHei" w:hAnsi="British Council Sans"/>
              </w:rPr>
              <w:t xml:space="preserve">How can we help you? </w:t>
            </w:r>
            <w:r w:rsidRPr="006F5131">
              <w:rPr>
                <w:rFonts w:ascii="British Council Sans" w:eastAsia="Microsoft YaHei" w:hAnsi="British Council Sans"/>
              </w:rPr>
              <w:br/>
            </w:r>
            <w:proofErr w:type="spellStart"/>
            <w:r w:rsidRPr="006F5131">
              <w:rPr>
                <w:rFonts w:ascii="British Council Sans" w:eastAsia="Microsoft YaHei" w:hAnsi="British Council Sans"/>
              </w:rPr>
              <w:t>请具体描述服务需求</w:t>
            </w:r>
            <w:proofErr w:type="spellEnd"/>
          </w:p>
        </w:tc>
        <w:tc>
          <w:tcPr>
            <w:tcW w:w="4860" w:type="dxa"/>
            <w:vAlign w:val="center"/>
          </w:tcPr>
          <w:p w14:paraId="09219A3E" w14:textId="77777777" w:rsidR="00FD7883" w:rsidRDefault="00FD7883" w:rsidP="00FD7883">
            <w:pPr>
              <w:cnfStyle w:val="000000000000" w:firstRow="0" w:lastRow="0" w:firstColumn="0" w:lastColumn="0" w:oddVBand="0" w:evenVBand="0" w:oddHBand="0" w:evenHBand="0" w:firstRowFirstColumn="0" w:firstRowLastColumn="0" w:lastRowFirstColumn="0" w:lastRowLastColumn="0"/>
            </w:pPr>
          </w:p>
        </w:tc>
      </w:tr>
    </w:tbl>
    <w:p w14:paraId="7CE87804" w14:textId="77777777" w:rsidR="00FD7883" w:rsidRDefault="00FD7883" w:rsidP="00FD7883">
      <w:pPr>
        <w:rPr>
          <w:rFonts w:ascii="British Council Sans" w:eastAsia="Microsoft YaHei" w:hAnsi="British Council Sans"/>
          <w:sz w:val="32"/>
          <w:szCs w:val="32"/>
        </w:rPr>
      </w:pPr>
    </w:p>
    <w:p w14:paraId="2B8992C8" w14:textId="77777777" w:rsidR="00FD7883" w:rsidRDefault="00FD7883" w:rsidP="00FD7883">
      <w:pPr>
        <w:rPr>
          <w:rFonts w:ascii="British Council Sans" w:eastAsia="Microsoft YaHei" w:hAnsi="British Council Sans"/>
          <w:sz w:val="32"/>
          <w:szCs w:val="32"/>
        </w:rPr>
      </w:pPr>
    </w:p>
    <w:p w14:paraId="13A5B44E" w14:textId="7D511B19" w:rsidR="00FD7883" w:rsidRPr="006F5131" w:rsidRDefault="00FD7883" w:rsidP="00FD7883">
      <w:pPr>
        <w:rPr>
          <w:rFonts w:ascii="British Council Sans" w:eastAsia="Microsoft YaHei" w:hAnsi="British Council Sans"/>
          <w:sz w:val="32"/>
          <w:szCs w:val="32"/>
        </w:rPr>
      </w:pPr>
      <w:r w:rsidRPr="006F5131">
        <w:rPr>
          <w:rFonts w:ascii="British Council Sans" w:eastAsia="Microsoft YaHei" w:hAnsi="British Council Sans"/>
          <w:sz w:val="32"/>
          <w:szCs w:val="32"/>
        </w:rPr>
        <w:lastRenderedPageBreak/>
        <w:t>How the British Council uses your data</w:t>
      </w:r>
    </w:p>
    <w:p w14:paraId="5702DFDD" w14:textId="77777777" w:rsidR="00FD7883" w:rsidRPr="006F5131" w:rsidRDefault="00FD7883" w:rsidP="00FD7883">
      <w:pPr>
        <w:rPr>
          <w:rFonts w:ascii="British Council Sans" w:eastAsia="Microsoft YaHei" w:hAnsi="British Council Sans"/>
        </w:rPr>
      </w:pPr>
      <w:r w:rsidRPr="006F5131">
        <w:rPr>
          <w:rFonts w:ascii="British Council Sans" w:eastAsia="Microsoft YaHei" w:hAnsi="British Council Sans"/>
        </w:rPr>
        <w:t xml:space="preserve">We will use your information for the purpose of managing your enquiry, based on your consent, which you can provide by clicking the ‘Submit’ button below. We comply with data protection law in the UK, the General Data Protection Regulation and other laws following internationally accepted standards. You may exercise your data protection rights by contacting us at </w:t>
      </w:r>
      <w:r w:rsidRPr="00FD7883">
        <w:rPr>
          <w:rFonts w:ascii="British Council Sans" w:eastAsia="Microsoft YaHei" w:hAnsi="British Council Sans"/>
          <w:color w:val="0070C0"/>
        </w:rPr>
        <w:t>IGDisclosures@britishcouncil.org</w:t>
      </w:r>
      <w:r w:rsidRPr="006F5131">
        <w:rPr>
          <w:rFonts w:ascii="British Council Sans" w:eastAsia="Microsoft YaHei" w:hAnsi="British Council Sans"/>
        </w:rPr>
        <w:t xml:space="preserve">. For more information, please refer to the </w:t>
      </w:r>
      <w:hyperlink r:id="rId8" w:history="1">
        <w:r w:rsidRPr="006F5131">
          <w:rPr>
            <w:rStyle w:val="Hyperlink"/>
            <w:rFonts w:ascii="British Council Sans" w:eastAsia="Microsoft YaHei" w:hAnsi="British Council Sans"/>
          </w:rPr>
          <w:t>privacy section</w:t>
        </w:r>
      </w:hyperlink>
      <w:r w:rsidRPr="006F5131">
        <w:rPr>
          <w:rFonts w:ascii="British Council Sans" w:eastAsia="Microsoft YaHei" w:hAnsi="British Council Sans"/>
        </w:rPr>
        <w:t xml:space="preserve"> of our website.</w:t>
      </w:r>
    </w:p>
    <w:p w14:paraId="713132A5" w14:textId="77777777" w:rsidR="00DA0133" w:rsidRPr="00DA0133" w:rsidRDefault="00DA0133" w:rsidP="00DA0133">
      <w:pPr>
        <w:tabs>
          <w:tab w:val="left" w:pos="2420"/>
        </w:tabs>
      </w:pPr>
    </w:p>
    <w:sectPr w:rsidR="00DA0133" w:rsidRPr="00DA0133" w:rsidSect="006E088E">
      <w:headerReference w:type="default" r:id="rId9"/>
      <w:footerReference w:type="even" r:id="rId10"/>
      <w:footerReference w:type="default" r:id="rId11"/>
      <w:footerReference w:type="first" r:id="rId12"/>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EBA9" w14:textId="77777777" w:rsidR="00A955FC" w:rsidRDefault="00A955FC" w:rsidP="00501B09">
      <w:r>
        <w:separator/>
      </w:r>
    </w:p>
  </w:endnote>
  <w:endnote w:type="continuationSeparator" w:id="0">
    <w:p w14:paraId="40EE8937" w14:textId="77777777" w:rsidR="00A955FC" w:rsidRDefault="00A955FC"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 Council Sans">
    <w:panose1 w:val="020B0504020202020204"/>
    <w:charset w:val="00"/>
    <w:family w:val="swiss"/>
    <w:pitch w:val="variable"/>
    <w:sig w:usb0="800002A7" w:usb1="0000004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Content>
      <w:p w14:paraId="7A0A0DBF"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E5A63"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Content>
      <w:p w14:paraId="32F563C1"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00BD2E"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4A21"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1673" w14:textId="77777777" w:rsidR="00A955FC" w:rsidRDefault="00A955FC" w:rsidP="00501B09">
      <w:r>
        <w:separator/>
      </w:r>
    </w:p>
  </w:footnote>
  <w:footnote w:type="continuationSeparator" w:id="0">
    <w:p w14:paraId="0823A75E" w14:textId="77777777" w:rsidR="00A955FC" w:rsidRDefault="00A955FC" w:rsidP="0050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9BEB" w14:textId="77777777" w:rsidR="0093218F" w:rsidRDefault="00CA1B1F">
    <w:pPr>
      <w:pStyle w:val="Header"/>
    </w:pPr>
    <w:r>
      <w:rPr>
        <w:noProof/>
        <w:lang w:val="en-US"/>
      </w:rPr>
      <w:drawing>
        <wp:inline distT="0" distB="0" distL="0" distR="0" wp14:anchorId="52D8DB9D" wp14:editId="646DFC9C">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3474538C"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490751">
    <w:abstractNumId w:val="1"/>
  </w:num>
  <w:num w:numId="2" w16cid:durableId="758410683">
    <w:abstractNumId w:val="4"/>
  </w:num>
  <w:num w:numId="3" w16cid:durableId="1538665685">
    <w:abstractNumId w:val="0"/>
  </w:num>
  <w:num w:numId="4" w16cid:durableId="7173977">
    <w:abstractNumId w:val="3"/>
  </w:num>
  <w:num w:numId="5" w16cid:durableId="1810320281">
    <w:abstractNumId w:val="2"/>
  </w:num>
  <w:num w:numId="6" w16cid:durableId="114376078">
    <w:abstractNumId w:val="1"/>
    <w:lvlOverride w:ilvl="0">
      <w:startOverride w:val="1"/>
    </w:lvlOverride>
  </w:num>
  <w:num w:numId="7" w16cid:durableId="191963874">
    <w:abstractNumId w:val="1"/>
    <w:lvlOverride w:ilvl="0">
      <w:startOverride w:val="1"/>
    </w:lvlOverride>
  </w:num>
  <w:num w:numId="8" w16cid:durableId="1962959973">
    <w:abstractNumId w:val="1"/>
    <w:lvlOverride w:ilvl="0">
      <w:startOverride w:val="1"/>
    </w:lvlOverride>
  </w:num>
  <w:num w:numId="9" w16cid:durableId="135962320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83"/>
    <w:rsid w:val="00017213"/>
    <w:rsid w:val="00027735"/>
    <w:rsid w:val="00035BBC"/>
    <w:rsid w:val="00067F1C"/>
    <w:rsid w:val="0009586F"/>
    <w:rsid w:val="000B6479"/>
    <w:rsid w:val="000E6915"/>
    <w:rsid w:val="00104659"/>
    <w:rsid w:val="00133198"/>
    <w:rsid w:val="001554B9"/>
    <w:rsid w:val="0015777E"/>
    <w:rsid w:val="00164D7A"/>
    <w:rsid w:val="001836E2"/>
    <w:rsid w:val="0019171B"/>
    <w:rsid w:val="001C08F3"/>
    <w:rsid w:val="001C0D53"/>
    <w:rsid w:val="00203DD3"/>
    <w:rsid w:val="002210CD"/>
    <w:rsid w:val="00227CE6"/>
    <w:rsid w:val="00235839"/>
    <w:rsid w:val="00245E96"/>
    <w:rsid w:val="002470B5"/>
    <w:rsid w:val="002543FB"/>
    <w:rsid w:val="00274343"/>
    <w:rsid w:val="002D6D4C"/>
    <w:rsid w:val="002E69BA"/>
    <w:rsid w:val="002F1CB5"/>
    <w:rsid w:val="00312661"/>
    <w:rsid w:val="00317061"/>
    <w:rsid w:val="0036733D"/>
    <w:rsid w:val="00375658"/>
    <w:rsid w:val="00383AFE"/>
    <w:rsid w:val="0038437F"/>
    <w:rsid w:val="00394320"/>
    <w:rsid w:val="003A1E90"/>
    <w:rsid w:val="003C4078"/>
    <w:rsid w:val="003E41DF"/>
    <w:rsid w:val="003F7930"/>
    <w:rsid w:val="0041722E"/>
    <w:rsid w:val="00436649"/>
    <w:rsid w:val="004373EF"/>
    <w:rsid w:val="00451902"/>
    <w:rsid w:val="00465F00"/>
    <w:rsid w:val="00473AB0"/>
    <w:rsid w:val="004828E6"/>
    <w:rsid w:val="004854C2"/>
    <w:rsid w:val="0049181D"/>
    <w:rsid w:val="004B06C6"/>
    <w:rsid w:val="004B7E80"/>
    <w:rsid w:val="004C1126"/>
    <w:rsid w:val="00501B09"/>
    <w:rsid w:val="005031F7"/>
    <w:rsid w:val="005137CD"/>
    <w:rsid w:val="00536F41"/>
    <w:rsid w:val="00544FAB"/>
    <w:rsid w:val="00553817"/>
    <w:rsid w:val="00561609"/>
    <w:rsid w:val="00561949"/>
    <w:rsid w:val="00571086"/>
    <w:rsid w:val="00584276"/>
    <w:rsid w:val="005A1538"/>
    <w:rsid w:val="005B740E"/>
    <w:rsid w:val="005C3CE1"/>
    <w:rsid w:val="005F56F7"/>
    <w:rsid w:val="005F5A16"/>
    <w:rsid w:val="00603294"/>
    <w:rsid w:val="006070BB"/>
    <w:rsid w:val="00622545"/>
    <w:rsid w:val="00627638"/>
    <w:rsid w:val="00650C95"/>
    <w:rsid w:val="0067796C"/>
    <w:rsid w:val="006A0CBC"/>
    <w:rsid w:val="006A5C14"/>
    <w:rsid w:val="006E088E"/>
    <w:rsid w:val="0075029B"/>
    <w:rsid w:val="007542A5"/>
    <w:rsid w:val="00776B7B"/>
    <w:rsid w:val="00783AEF"/>
    <w:rsid w:val="007851AD"/>
    <w:rsid w:val="007D4085"/>
    <w:rsid w:val="007E31DD"/>
    <w:rsid w:val="00812A54"/>
    <w:rsid w:val="00835CCA"/>
    <w:rsid w:val="00837752"/>
    <w:rsid w:val="008570E7"/>
    <w:rsid w:val="008577DF"/>
    <w:rsid w:val="00862695"/>
    <w:rsid w:val="00882DAB"/>
    <w:rsid w:val="008A1B3E"/>
    <w:rsid w:val="008B36A3"/>
    <w:rsid w:val="008F0F5E"/>
    <w:rsid w:val="0090064B"/>
    <w:rsid w:val="009156E4"/>
    <w:rsid w:val="00917A33"/>
    <w:rsid w:val="00931784"/>
    <w:rsid w:val="0093218F"/>
    <w:rsid w:val="00932313"/>
    <w:rsid w:val="0094615A"/>
    <w:rsid w:val="009502FB"/>
    <w:rsid w:val="00986A3B"/>
    <w:rsid w:val="009D1DFE"/>
    <w:rsid w:val="009D6BDE"/>
    <w:rsid w:val="009F116A"/>
    <w:rsid w:val="00A305E6"/>
    <w:rsid w:val="00A57172"/>
    <w:rsid w:val="00A703F7"/>
    <w:rsid w:val="00A739CD"/>
    <w:rsid w:val="00A80D28"/>
    <w:rsid w:val="00A955FC"/>
    <w:rsid w:val="00AA6BA3"/>
    <w:rsid w:val="00AF5538"/>
    <w:rsid w:val="00B11ADF"/>
    <w:rsid w:val="00B17BD8"/>
    <w:rsid w:val="00B22E43"/>
    <w:rsid w:val="00B42BEE"/>
    <w:rsid w:val="00B64839"/>
    <w:rsid w:val="00B976F6"/>
    <w:rsid w:val="00BA17E6"/>
    <w:rsid w:val="00BB1D80"/>
    <w:rsid w:val="00BC1E23"/>
    <w:rsid w:val="00BC6119"/>
    <w:rsid w:val="00BD0707"/>
    <w:rsid w:val="00BE1282"/>
    <w:rsid w:val="00BF6D6C"/>
    <w:rsid w:val="00C06842"/>
    <w:rsid w:val="00C4513E"/>
    <w:rsid w:val="00C458B2"/>
    <w:rsid w:val="00C51943"/>
    <w:rsid w:val="00C6004C"/>
    <w:rsid w:val="00C6138E"/>
    <w:rsid w:val="00C81205"/>
    <w:rsid w:val="00C848E8"/>
    <w:rsid w:val="00CA1B1F"/>
    <w:rsid w:val="00CB1D29"/>
    <w:rsid w:val="00CC1D31"/>
    <w:rsid w:val="00CD430F"/>
    <w:rsid w:val="00CE1F30"/>
    <w:rsid w:val="00CF43AB"/>
    <w:rsid w:val="00D26C7B"/>
    <w:rsid w:val="00D3400D"/>
    <w:rsid w:val="00D43431"/>
    <w:rsid w:val="00D445B4"/>
    <w:rsid w:val="00D75E99"/>
    <w:rsid w:val="00D93D4B"/>
    <w:rsid w:val="00DA0133"/>
    <w:rsid w:val="00DD2531"/>
    <w:rsid w:val="00DE1CA9"/>
    <w:rsid w:val="00DE61EA"/>
    <w:rsid w:val="00E157C0"/>
    <w:rsid w:val="00E22340"/>
    <w:rsid w:val="00E32E55"/>
    <w:rsid w:val="00E419A0"/>
    <w:rsid w:val="00E41E05"/>
    <w:rsid w:val="00E578D0"/>
    <w:rsid w:val="00E77932"/>
    <w:rsid w:val="00EA0946"/>
    <w:rsid w:val="00EA76CC"/>
    <w:rsid w:val="00EC573A"/>
    <w:rsid w:val="00ED25DC"/>
    <w:rsid w:val="00F0765D"/>
    <w:rsid w:val="00F171C9"/>
    <w:rsid w:val="00F253E8"/>
    <w:rsid w:val="00F360B1"/>
    <w:rsid w:val="00F52796"/>
    <w:rsid w:val="00F92074"/>
    <w:rsid w:val="00FB4D37"/>
    <w:rsid w:val="00FC1E60"/>
    <w:rsid w:val="00FC3A7B"/>
    <w:rsid w:val="00FD7883"/>
    <w:rsid w:val="00FE54B2"/>
    <w:rsid w:val="00FE60EE"/>
    <w:rsid w:val="00FF27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9529"/>
  <w15:chartTrackingRefBased/>
  <w15:docId w15:val="{2BCF70B8-F18F-4538-A8E1-450E400B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privacy-cook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NTHI~1\AppData\Local\Temp\1\7zO8F48B96B\Document_2022.dotx" TargetMode="External"/></Relationship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Document_2022.dotx</Template>
  <TotalTime>1</TotalTime>
  <Pages>2</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Cynthia (China)</dc:creator>
  <cp:keywords/>
  <dc:description/>
  <cp:lastModifiedBy>Wu, Cynthia (China)</cp:lastModifiedBy>
  <cp:revision>2</cp:revision>
  <cp:lastPrinted>2021-12-17T08:27:00Z</cp:lastPrinted>
  <dcterms:created xsi:type="dcterms:W3CDTF">2023-08-16T08:01:00Z</dcterms:created>
  <dcterms:modified xsi:type="dcterms:W3CDTF">2023-08-16T08:01:00Z</dcterms:modified>
</cp:coreProperties>
</file>